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2F160" w14:textId="77777777" w:rsidR="00985B8E" w:rsidRPr="00571E9E" w:rsidRDefault="00DC75FB" w:rsidP="005D284B">
      <w:pPr>
        <w:pStyle w:val="Titel"/>
        <w:rPr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1" layoutInCell="1" allowOverlap="1" wp14:anchorId="63BC5331" wp14:editId="4AD07D0E">
            <wp:simplePos x="0" y="0"/>
            <wp:positionH relativeFrom="page">
              <wp:posOffset>342265</wp:posOffset>
            </wp:positionH>
            <wp:positionV relativeFrom="page">
              <wp:posOffset>158115</wp:posOffset>
            </wp:positionV>
            <wp:extent cx="6807600" cy="1224000"/>
            <wp:effectExtent l="0" t="0" r="0" b="0"/>
            <wp:wrapNone/>
            <wp:docPr id="2" name="Logo Bartiméus Fonds Voor alle(JU-LOCK)" descr="Logo Bartiméus Fonds Voor alle mensen die slechtziend of blind zijn. "/>
            <wp:cNvGraphicFramePr>
              <a:graphicFrameLocks xmlns:a="http://schemas.openxmlformats.org/drawingml/2006/main" noSelect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timeus Fonds_Voor alle mensen_Groe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6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B8E" w:rsidRPr="00571E9E">
        <w:rPr>
          <w:lang w:eastAsia="nl-NL"/>
        </w:rPr>
        <w:t>Aanvraag</w:t>
      </w:r>
      <w:r>
        <w:rPr>
          <w:lang w:eastAsia="nl-NL"/>
        </w:rPr>
        <w:t xml:space="preserve"> </w:t>
      </w:r>
      <w:r w:rsidR="00985B8E" w:rsidRPr="00571E9E">
        <w:rPr>
          <w:lang w:eastAsia="nl-NL"/>
        </w:rPr>
        <w:t>pr</w:t>
      </w:r>
      <w:r>
        <w:rPr>
          <w:lang w:eastAsia="nl-NL"/>
        </w:rPr>
        <w:t>oject</w:t>
      </w:r>
    </w:p>
    <w:p w14:paraId="3772B915" w14:textId="77777777" w:rsidR="00324B5C" w:rsidRPr="00571E9E" w:rsidRDefault="004C49AE" w:rsidP="00DC75FB">
      <w:r w:rsidRPr="00571E9E">
        <w:t xml:space="preserve">Beste </w:t>
      </w:r>
      <w:r w:rsidR="006C5F2F">
        <w:t>aanvrager</w:t>
      </w:r>
      <w:r w:rsidRPr="00571E9E">
        <w:t>,</w:t>
      </w:r>
    </w:p>
    <w:p w14:paraId="47331FDD" w14:textId="77777777" w:rsidR="00A138DC" w:rsidRPr="001D009C" w:rsidRDefault="00A138DC" w:rsidP="00AE14A6">
      <w:pPr>
        <w:rPr>
          <w:lang w:eastAsia="nl-NL"/>
        </w:rPr>
      </w:pPr>
      <w:r w:rsidRPr="00BA2069">
        <w:rPr>
          <w:lang w:eastAsia="nl-NL"/>
        </w:rPr>
        <w:t xml:space="preserve">We zijn blij dat </w:t>
      </w:r>
      <w:r w:rsidR="005302EC">
        <w:rPr>
          <w:lang w:eastAsia="nl-NL"/>
        </w:rPr>
        <w:t>u</w:t>
      </w:r>
      <w:r w:rsidRPr="00BA2069">
        <w:rPr>
          <w:lang w:eastAsia="nl-NL"/>
        </w:rPr>
        <w:t xml:space="preserve"> een manier hebt gevonden om bij te dragen aan onze </w:t>
      </w:r>
      <w:r>
        <w:rPr>
          <w:lang w:eastAsia="nl-NL"/>
        </w:rPr>
        <w:t xml:space="preserve">missie: Wij zijn er voor alle mensen met een visuele beperking, zodat zij het leven kunnen leiden dat bij hen past.’ </w:t>
      </w:r>
      <w:r>
        <w:rPr>
          <w:rFonts w:cs="Helvetica"/>
          <w:color w:val="1F1F1F"/>
        </w:rPr>
        <w:t>Want het</w:t>
      </w:r>
      <w:r w:rsidRPr="00BA2069">
        <w:rPr>
          <w:rFonts w:cs="Helvetica"/>
          <w:color w:val="1F1F1F"/>
        </w:rPr>
        <w:t xml:space="preserve"> gaat tenslotte niet om hoeveel procent je ziet.</w:t>
      </w:r>
      <w:r>
        <w:rPr>
          <w:rFonts w:cs="Helvetica"/>
          <w:color w:val="1F1F1F"/>
        </w:rPr>
        <w:t xml:space="preserve"> H</w:t>
      </w:r>
      <w:r w:rsidRPr="00BA2069">
        <w:rPr>
          <w:rFonts w:cs="Helvetica"/>
          <w:color w:val="1F1F1F"/>
        </w:rPr>
        <w:t>et gaat om hoeveel procent je leeft.</w:t>
      </w:r>
      <w:r w:rsidR="006C5F2F">
        <w:rPr>
          <w:rFonts w:cs="Helvetica"/>
          <w:color w:val="1F1F1F"/>
        </w:rPr>
        <w:t xml:space="preserve"> </w:t>
      </w:r>
      <w:r>
        <w:rPr>
          <w:rFonts w:cs="Helvetica"/>
          <w:color w:val="1F1F1F"/>
        </w:rPr>
        <w:t xml:space="preserve">Daarom gaan wij voor </w:t>
      </w:r>
      <w:r w:rsidRPr="00BA2069">
        <w:rPr>
          <w:rFonts w:cs="Helvetica"/>
          <w:color w:val="1F1F1F"/>
        </w:rPr>
        <w:t>100% leven.</w:t>
      </w:r>
    </w:p>
    <w:p w14:paraId="0F5A34D5" w14:textId="77777777" w:rsidR="00A138DC" w:rsidRPr="00BA2069" w:rsidRDefault="00A138DC" w:rsidP="00AE14A6">
      <w:pPr>
        <w:rPr>
          <w:lang w:eastAsia="nl-NL"/>
        </w:rPr>
      </w:pPr>
      <w:r>
        <w:rPr>
          <w:lang w:eastAsia="nl-NL"/>
        </w:rPr>
        <w:t xml:space="preserve">We helpen </w:t>
      </w:r>
      <w:r w:rsidR="005302EC">
        <w:rPr>
          <w:lang w:eastAsia="nl-NL"/>
        </w:rPr>
        <w:t>u</w:t>
      </w:r>
      <w:r>
        <w:rPr>
          <w:lang w:eastAsia="nl-NL"/>
        </w:rPr>
        <w:t xml:space="preserve"> graag op weg om </w:t>
      </w:r>
      <w:r w:rsidR="005302EC">
        <w:rPr>
          <w:lang w:eastAsia="nl-NL"/>
        </w:rPr>
        <w:t>uw</w:t>
      </w:r>
      <w:r>
        <w:rPr>
          <w:lang w:eastAsia="nl-NL"/>
        </w:rPr>
        <w:t xml:space="preserve"> project verder uit te werken, zodat we het projectplan snel kunnen beoordelen. </w:t>
      </w:r>
      <w:r w:rsidRPr="00BA2069">
        <w:rPr>
          <w:lang w:eastAsia="nl-NL"/>
        </w:rPr>
        <w:t>Hieronder vind</w:t>
      </w:r>
      <w:r w:rsidR="005302EC">
        <w:rPr>
          <w:lang w:eastAsia="nl-NL"/>
        </w:rPr>
        <w:t>t</w:t>
      </w:r>
      <w:r w:rsidRPr="00BA2069">
        <w:rPr>
          <w:lang w:eastAsia="nl-NL"/>
        </w:rPr>
        <w:t xml:space="preserve"> </w:t>
      </w:r>
      <w:r w:rsidR="005302EC">
        <w:rPr>
          <w:lang w:eastAsia="nl-NL"/>
        </w:rPr>
        <w:t>u</w:t>
      </w:r>
      <w:r w:rsidRPr="00BA2069">
        <w:rPr>
          <w:lang w:eastAsia="nl-NL"/>
        </w:rPr>
        <w:t xml:space="preserve"> het formulier waarmee </w:t>
      </w:r>
      <w:r w:rsidR="005302EC">
        <w:rPr>
          <w:lang w:eastAsia="nl-NL"/>
        </w:rPr>
        <w:t>u</w:t>
      </w:r>
      <w:r w:rsidRPr="00BA2069">
        <w:rPr>
          <w:lang w:eastAsia="nl-NL"/>
        </w:rPr>
        <w:t xml:space="preserve"> het project</w:t>
      </w:r>
      <w:r w:rsidR="00D24B35">
        <w:rPr>
          <w:lang w:eastAsia="nl-NL"/>
        </w:rPr>
        <w:t>plan</w:t>
      </w:r>
      <w:r w:rsidRPr="00BA2069">
        <w:rPr>
          <w:lang w:eastAsia="nl-NL"/>
        </w:rPr>
        <w:t xml:space="preserve"> </w:t>
      </w:r>
      <w:r w:rsidR="00D24B35">
        <w:rPr>
          <w:lang w:eastAsia="nl-NL"/>
        </w:rPr>
        <w:t>verder vorm kunt geven</w:t>
      </w:r>
      <w:r w:rsidRPr="00BA2069">
        <w:rPr>
          <w:lang w:eastAsia="nl-NL"/>
        </w:rPr>
        <w:t xml:space="preserve">. </w:t>
      </w:r>
      <w:r>
        <w:rPr>
          <w:lang w:eastAsia="nl-NL"/>
        </w:rPr>
        <w:t>Op basis van de complete aanvraag en projectplan wordt besloten of er financiering wordt toegekend of niet.</w:t>
      </w:r>
      <w:r w:rsidRPr="00BA2069">
        <w:rPr>
          <w:lang w:eastAsia="nl-NL"/>
        </w:rPr>
        <w:t xml:space="preserve"> </w:t>
      </w:r>
    </w:p>
    <w:p w14:paraId="12A9972A" w14:textId="77777777" w:rsidR="008A6166" w:rsidRDefault="008A6166" w:rsidP="00B329C1">
      <w:pPr>
        <w:rPr>
          <w:b/>
        </w:rPr>
      </w:pPr>
      <w:r w:rsidRPr="008A6166">
        <w:t>Bij vragen kunt u altijd contact opnemen met onze projectmedewerkers Myrna Griffioen (telefoon 06 29073877) en Emily van Loon (06 36306526), of via e-mail: projecten@bartimeusfonds.nl</w:t>
      </w:r>
      <w:r w:rsidR="00DC75FB">
        <w:t>.</w:t>
      </w:r>
    </w:p>
    <w:p w14:paraId="0F18DA30" w14:textId="77777777" w:rsidR="00A138DC" w:rsidRPr="00DC75FB" w:rsidRDefault="00A138DC" w:rsidP="00DC75FB">
      <w:pPr>
        <w:pStyle w:val="Standaardgeenafstandna"/>
        <w:rPr>
          <w:b/>
          <w:bCs/>
        </w:rPr>
      </w:pPr>
      <w:r w:rsidRPr="00DC75FB">
        <w:rPr>
          <w:b/>
          <w:bCs/>
        </w:rPr>
        <w:t>Randvoorwaarden</w:t>
      </w:r>
    </w:p>
    <w:p w14:paraId="47771231" w14:textId="77777777" w:rsidR="00A138DC" w:rsidRDefault="00A138DC" w:rsidP="00DC75FB">
      <w:pPr>
        <w:pStyle w:val="Standaardgeenafstandna"/>
        <w:rPr>
          <w:color w:val="auto"/>
        </w:rPr>
      </w:pPr>
      <w:r>
        <w:t>Houd</w:t>
      </w:r>
      <w:r w:rsidRPr="00BA2069">
        <w:t xml:space="preserve"> bij het beschrijven van </w:t>
      </w:r>
      <w:r w:rsidR="005302EC">
        <w:t>u</w:t>
      </w:r>
      <w:r w:rsidRPr="00BA2069">
        <w:t xml:space="preserve"> project rekening met </w:t>
      </w:r>
      <w:r w:rsidRPr="00BA2069">
        <w:rPr>
          <w:color w:val="auto"/>
        </w:rPr>
        <w:t>de volgende randvoorwaarden:</w:t>
      </w:r>
    </w:p>
    <w:p w14:paraId="3E01C8D4" w14:textId="77777777" w:rsidR="00A138DC" w:rsidRPr="003F045A" w:rsidRDefault="00A138DC" w:rsidP="00F3099A">
      <w:pPr>
        <w:pStyle w:val="Opsommingbolletje"/>
        <w:numPr>
          <w:ilvl w:val="0"/>
          <w:numId w:val="6"/>
        </w:numPr>
      </w:pPr>
      <w:r w:rsidRPr="003F045A">
        <w:t>Gebruik geen vakjargon en schrijf in begrijpelijke taal.</w:t>
      </w:r>
    </w:p>
    <w:p w14:paraId="65823D7D" w14:textId="77777777" w:rsidR="00A138DC" w:rsidRPr="003F045A" w:rsidRDefault="00A138DC" w:rsidP="003F045A">
      <w:pPr>
        <w:pStyle w:val="Opsommingbolletje"/>
      </w:pPr>
      <w:r w:rsidRPr="003F045A">
        <w:t>Elk project dat een beeldproduct oplevert, moet voorzien zijn van audiodescriptie en ondertiteling (de kosten kunnen in de begroting opgenomen worden).</w:t>
      </w:r>
    </w:p>
    <w:p w14:paraId="507DC165" w14:textId="77777777" w:rsidR="00A866FA" w:rsidRPr="003F045A" w:rsidRDefault="00A138DC" w:rsidP="003F045A">
      <w:pPr>
        <w:pStyle w:val="Opsommingbolletje"/>
      </w:pPr>
      <w:r w:rsidRPr="003F045A">
        <w:t>Onze doelgroep moet altijd een rol krijgen binnen het project.</w:t>
      </w:r>
    </w:p>
    <w:p w14:paraId="0371297F" w14:textId="77777777" w:rsidR="00DC75FB" w:rsidRPr="00B070E5" w:rsidRDefault="00A138DC" w:rsidP="003F045A">
      <w:pPr>
        <w:pStyle w:val="Opsommingbolletje"/>
        <w:rPr>
          <w:lang w:eastAsia="nl-NL"/>
        </w:rPr>
      </w:pPr>
      <w:r w:rsidRPr="003F045A">
        <w:t>Projecten moeten voldoen aan de</w:t>
      </w:r>
      <w:r w:rsidRPr="00BA2069">
        <w:rPr>
          <w:lang w:eastAsia="nl-NL"/>
        </w:rPr>
        <w:t xml:space="preserve"> richtlijnen van het Bartiméus</w:t>
      </w:r>
      <w:r w:rsidR="000B5675">
        <w:rPr>
          <w:lang w:eastAsia="nl-NL"/>
        </w:rPr>
        <w:t xml:space="preserve"> Fonds</w:t>
      </w:r>
      <w:r w:rsidR="00B070E5">
        <w:rPr>
          <w:lang w:eastAsia="nl-NL"/>
        </w:rPr>
        <w:t>.</w:t>
      </w:r>
      <w:r w:rsidR="00DC75FB">
        <w:rPr>
          <w:lang w:eastAsia="nl-NL"/>
        </w:rPr>
        <w:br w:type="page"/>
      </w:r>
    </w:p>
    <w:p w14:paraId="27518C89" w14:textId="77777777" w:rsidR="00703812" w:rsidRDefault="00703812" w:rsidP="00703812">
      <w:pPr>
        <w:pStyle w:val="Kop1"/>
        <w:numPr>
          <w:ilvl w:val="0"/>
          <w:numId w:val="0"/>
        </w:numPr>
        <w:ind w:left="567"/>
      </w:pPr>
    </w:p>
    <w:p w14:paraId="7E891B5D" w14:textId="77777777" w:rsidR="00B070E5" w:rsidRPr="00B070E5" w:rsidRDefault="008A6166" w:rsidP="001E3E5F">
      <w:pPr>
        <w:pStyle w:val="Kop1"/>
      </w:pPr>
      <w:r w:rsidRPr="001E3E5F">
        <w:t>Algemene</w:t>
      </w:r>
      <w:r>
        <w:t xml:space="preserve"> gegevens</w:t>
      </w:r>
    </w:p>
    <w:tbl>
      <w:tblPr>
        <w:tblStyle w:val="Lijsttabel3-Accent1"/>
        <w:tblW w:w="9128" w:type="dxa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3345"/>
        <w:gridCol w:w="4535"/>
        <w:gridCol w:w="1248"/>
      </w:tblGrid>
      <w:tr w:rsidR="00DC75FB" w14:paraId="60D23130" w14:textId="77777777" w:rsidTr="00F22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45" w:type="dxa"/>
          </w:tcPr>
          <w:p w14:paraId="6CEBB671" w14:textId="77777777" w:rsidR="00DC75FB" w:rsidRPr="002229AB" w:rsidRDefault="003456FB" w:rsidP="0042015B">
            <w:r>
              <w:t>Vraag</w:t>
            </w:r>
          </w:p>
        </w:tc>
        <w:tc>
          <w:tcPr>
            <w:tcW w:w="4535" w:type="dxa"/>
          </w:tcPr>
          <w:p w14:paraId="29C31067" w14:textId="77777777" w:rsidR="00DC75FB" w:rsidRPr="002229AB" w:rsidRDefault="00DC75FB" w:rsidP="004201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29AB">
              <w:t>Toelichting</w:t>
            </w:r>
          </w:p>
        </w:tc>
        <w:tc>
          <w:tcPr>
            <w:tcW w:w="1248" w:type="dxa"/>
          </w:tcPr>
          <w:p w14:paraId="3B5902EE" w14:textId="77777777" w:rsidR="00DC75FB" w:rsidRPr="002229AB" w:rsidRDefault="00DC75FB" w:rsidP="004201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29AB">
              <w:t>Extra</w:t>
            </w:r>
          </w:p>
        </w:tc>
      </w:tr>
      <w:tr w:rsidR="002460A5" w14:paraId="633CACBA" w14:textId="77777777" w:rsidTr="00F222C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14:paraId="7AB5D846" w14:textId="77777777" w:rsidR="002460A5" w:rsidRDefault="002460A5" w:rsidP="0042015B">
            <w:pPr>
              <w:rPr>
                <w:lang w:eastAsia="nl-NL"/>
              </w:rPr>
            </w:pPr>
            <w:r>
              <w:rPr>
                <w:lang w:eastAsia="nl-NL"/>
              </w:rPr>
              <w:t>Naam project</w:t>
            </w:r>
          </w:p>
        </w:tc>
        <w:tc>
          <w:tcPr>
            <w:tcW w:w="4535" w:type="dxa"/>
          </w:tcPr>
          <w:p w14:paraId="2D36ED77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</w:tcPr>
          <w:p w14:paraId="2F40C7C5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2460A5" w14:paraId="1BE55A0C" w14:textId="77777777" w:rsidTr="00F222C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14:paraId="29BB4572" w14:textId="77777777" w:rsidR="002460A5" w:rsidRDefault="002460A5" w:rsidP="0042015B">
            <w:pPr>
              <w:rPr>
                <w:lang w:eastAsia="nl-NL"/>
              </w:rPr>
            </w:pPr>
            <w:r>
              <w:rPr>
                <w:lang w:eastAsia="nl-NL"/>
              </w:rPr>
              <w:t>Organisatie</w:t>
            </w:r>
          </w:p>
        </w:tc>
        <w:tc>
          <w:tcPr>
            <w:tcW w:w="4535" w:type="dxa"/>
          </w:tcPr>
          <w:p w14:paraId="1063F325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</w:tcPr>
          <w:p w14:paraId="657385EA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2460A5" w14:paraId="506183A3" w14:textId="77777777" w:rsidTr="00F222C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14:paraId="48BC3163" w14:textId="77777777" w:rsidR="002460A5" w:rsidRDefault="002460A5" w:rsidP="0042015B">
            <w:pPr>
              <w:rPr>
                <w:lang w:eastAsia="nl-NL"/>
              </w:rPr>
            </w:pPr>
            <w:r>
              <w:rPr>
                <w:lang w:eastAsia="nl-NL"/>
              </w:rPr>
              <w:t>Opdrachtgever</w:t>
            </w:r>
          </w:p>
        </w:tc>
        <w:tc>
          <w:tcPr>
            <w:tcW w:w="4535" w:type="dxa"/>
          </w:tcPr>
          <w:p w14:paraId="76BF7130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</w:tcPr>
          <w:p w14:paraId="2966308E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2460A5" w14:paraId="5A0417CA" w14:textId="77777777" w:rsidTr="00F222C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14:paraId="4803EC11" w14:textId="77777777" w:rsidR="002460A5" w:rsidRPr="00DB5A4B" w:rsidRDefault="002460A5" w:rsidP="0042015B">
            <w:pPr>
              <w:rPr>
                <w:lang w:eastAsia="nl-NL"/>
              </w:rPr>
            </w:pPr>
            <w:r w:rsidRPr="00DB5A4B">
              <w:rPr>
                <w:lang w:eastAsia="nl-NL"/>
              </w:rPr>
              <w:t>E-mail adres opdrachtgever</w:t>
            </w:r>
          </w:p>
        </w:tc>
        <w:tc>
          <w:tcPr>
            <w:tcW w:w="4535" w:type="dxa"/>
          </w:tcPr>
          <w:p w14:paraId="59841893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</w:tcPr>
          <w:p w14:paraId="3BAF956C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2460A5" w14:paraId="0D3B072E" w14:textId="77777777" w:rsidTr="00F222C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14:paraId="6A118C21" w14:textId="77777777" w:rsidR="002460A5" w:rsidRPr="00DB5A4B" w:rsidRDefault="002460A5" w:rsidP="0042015B">
            <w:pPr>
              <w:rPr>
                <w:lang w:eastAsia="nl-NL"/>
              </w:rPr>
            </w:pPr>
            <w:r w:rsidRPr="00DB5A4B">
              <w:rPr>
                <w:lang w:eastAsia="nl-NL"/>
              </w:rPr>
              <w:t>Telefoon opdrachtgever</w:t>
            </w:r>
          </w:p>
        </w:tc>
        <w:tc>
          <w:tcPr>
            <w:tcW w:w="4535" w:type="dxa"/>
          </w:tcPr>
          <w:p w14:paraId="3E39AF78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</w:tcPr>
          <w:p w14:paraId="460D747F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2460A5" w14:paraId="43393BB4" w14:textId="77777777" w:rsidTr="00F222C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14:paraId="2C8F176D" w14:textId="77777777" w:rsidR="002460A5" w:rsidRDefault="002460A5" w:rsidP="0042015B">
            <w:pPr>
              <w:rPr>
                <w:lang w:eastAsia="nl-NL"/>
              </w:rPr>
            </w:pPr>
            <w:r>
              <w:rPr>
                <w:lang w:eastAsia="nl-NL"/>
              </w:rPr>
              <w:t>Projectleider</w:t>
            </w:r>
          </w:p>
        </w:tc>
        <w:tc>
          <w:tcPr>
            <w:tcW w:w="4535" w:type="dxa"/>
          </w:tcPr>
          <w:p w14:paraId="08826E6B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</w:tcPr>
          <w:p w14:paraId="0ED2ACBB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2460A5" w14:paraId="6CECD36A" w14:textId="77777777" w:rsidTr="00F222C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14:paraId="05B443F5" w14:textId="77777777" w:rsidR="002460A5" w:rsidRDefault="002460A5" w:rsidP="0042015B">
            <w:pPr>
              <w:rPr>
                <w:lang w:eastAsia="nl-NL"/>
              </w:rPr>
            </w:pPr>
            <w:r>
              <w:rPr>
                <w:lang w:eastAsia="nl-NL"/>
              </w:rPr>
              <w:t>E-mailadres</w:t>
            </w:r>
            <w:r w:rsidR="008A6166">
              <w:rPr>
                <w:lang w:eastAsia="nl-NL"/>
              </w:rPr>
              <w:t xml:space="preserve"> projectleider</w:t>
            </w:r>
          </w:p>
        </w:tc>
        <w:tc>
          <w:tcPr>
            <w:tcW w:w="4535" w:type="dxa"/>
          </w:tcPr>
          <w:p w14:paraId="6F9FC021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</w:tcPr>
          <w:p w14:paraId="5E9A9FAF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2460A5" w14:paraId="1D9F2E43" w14:textId="77777777" w:rsidTr="00F222C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14:paraId="5477775A" w14:textId="77777777" w:rsidR="002460A5" w:rsidRDefault="002460A5" w:rsidP="0042015B">
            <w:pPr>
              <w:rPr>
                <w:lang w:eastAsia="nl-NL"/>
              </w:rPr>
            </w:pPr>
            <w:r>
              <w:rPr>
                <w:lang w:eastAsia="nl-NL"/>
              </w:rPr>
              <w:t>Telefoon projectleider</w:t>
            </w:r>
          </w:p>
        </w:tc>
        <w:tc>
          <w:tcPr>
            <w:tcW w:w="4535" w:type="dxa"/>
          </w:tcPr>
          <w:p w14:paraId="062A9CA1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</w:tcPr>
          <w:p w14:paraId="2BC7734D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2460A5" w14:paraId="4C69856E" w14:textId="77777777" w:rsidTr="00F222C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14:paraId="7EBE7948" w14:textId="77777777" w:rsidR="002460A5" w:rsidRDefault="008A6166" w:rsidP="0042015B">
            <w:pPr>
              <w:rPr>
                <w:lang w:eastAsia="nl-NL"/>
              </w:rPr>
            </w:pPr>
            <w:r>
              <w:rPr>
                <w:lang w:eastAsia="nl-NL"/>
              </w:rPr>
              <w:t>Duur project</w:t>
            </w:r>
          </w:p>
        </w:tc>
        <w:tc>
          <w:tcPr>
            <w:tcW w:w="4535" w:type="dxa"/>
          </w:tcPr>
          <w:p w14:paraId="6C3FC128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</w:tcPr>
          <w:p w14:paraId="64E1FB10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2460A5" w14:paraId="1D4C9637" w14:textId="77777777" w:rsidTr="00F222C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14:paraId="0730A707" w14:textId="77777777" w:rsidR="002460A5" w:rsidRDefault="002460A5" w:rsidP="0042015B">
            <w:pPr>
              <w:rPr>
                <w:lang w:eastAsia="nl-NL"/>
              </w:rPr>
            </w:pPr>
            <w:r>
              <w:rPr>
                <w:lang w:eastAsia="nl-NL"/>
              </w:rPr>
              <w:t>Geplande startdatum</w:t>
            </w:r>
          </w:p>
        </w:tc>
        <w:tc>
          <w:tcPr>
            <w:tcW w:w="4535" w:type="dxa"/>
          </w:tcPr>
          <w:p w14:paraId="708477C1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</w:tcPr>
          <w:p w14:paraId="24F31A81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2460A5" w14:paraId="111625FF" w14:textId="77777777" w:rsidTr="00F222C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14:paraId="1E2B7D2C" w14:textId="77777777" w:rsidR="002460A5" w:rsidRDefault="002460A5" w:rsidP="0042015B">
            <w:pPr>
              <w:rPr>
                <w:lang w:eastAsia="nl-NL"/>
              </w:rPr>
            </w:pPr>
            <w:r>
              <w:rPr>
                <w:lang w:eastAsia="nl-NL"/>
              </w:rPr>
              <w:t>Einddatum</w:t>
            </w:r>
          </w:p>
        </w:tc>
        <w:tc>
          <w:tcPr>
            <w:tcW w:w="4535" w:type="dxa"/>
          </w:tcPr>
          <w:p w14:paraId="056DB583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</w:tcPr>
          <w:p w14:paraId="5CD922BA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2460A5" w14:paraId="5A9A09EE" w14:textId="77777777" w:rsidTr="00F222C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14:paraId="19BC54BF" w14:textId="77777777" w:rsidR="002460A5" w:rsidRDefault="002460A5" w:rsidP="0042015B">
            <w:pPr>
              <w:rPr>
                <w:lang w:eastAsia="nl-NL"/>
              </w:rPr>
            </w:pPr>
            <w:r>
              <w:rPr>
                <w:lang w:eastAsia="nl-NL"/>
              </w:rPr>
              <w:t>Versienummer/datum</w:t>
            </w:r>
          </w:p>
        </w:tc>
        <w:tc>
          <w:tcPr>
            <w:tcW w:w="4535" w:type="dxa"/>
          </w:tcPr>
          <w:p w14:paraId="690BE433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</w:tcPr>
          <w:p w14:paraId="083E56F1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2460A5" w14:paraId="5DCD2F52" w14:textId="77777777" w:rsidTr="00F222C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14:paraId="627BDA02" w14:textId="77777777" w:rsidR="002460A5" w:rsidRDefault="002460A5" w:rsidP="0042015B">
            <w:pPr>
              <w:rPr>
                <w:lang w:eastAsia="nl-NL"/>
              </w:rPr>
            </w:pPr>
            <w:r>
              <w:rPr>
                <w:lang w:eastAsia="nl-NL"/>
              </w:rPr>
              <w:lastRenderedPageBreak/>
              <w:t>Totale projectbegroting</w:t>
            </w:r>
          </w:p>
        </w:tc>
        <w:tc>
          <w:tcPr>
            <w:tcW w:w="4535" w:type="dxa"/>
          </w:tcPr>
          <w:p w14:paraId="446763CE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</w:tcPr>
          <w:p w14:paraId="4D6CB0F3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2460A5" w14:paraId="7F5E1592" w14:textId="77777777" w:rsidTr="00F222C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14:paraId="239D3CD9" w14:textId="77777777" w:rsidR="002460A5" w:rsidRDefault="002460A5" w:rsidP="0042015B">
            <w:pPr>
              <w:rPr>
                <w:lang w:eastAsia="nl-NL"/>
              </w:rPr>
            </w:pPr>
            <w:r>
              <w:rPr>
                <w:lang w:eastAsia="nl-NL"/>
              </w:rPr>
              <w:t>Gevraagde bijdrage Bartiméus Fonds (BF)</w:t>
            </w:r>
          </w:p>
        </w:tc>
        <w:tc>
          <w:tcPr>
            <w:tcW w:w="4535" w:type="dxa"/>
            <w:vAlign w:val="top"/>
          </w:tcPr>
          <w:p w14:paraId="6234256D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  <w:vAlign w:val="top"/>
          </w:tcPr>
          <w:p w14:paraId="058CA337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2460A5" w14:paraId="15D33C04" w14:textId="77777777" w:rsidTr="00F222C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14:paraId="576E82C4" w14:textId="77777777" w:rsidR="002460A5" w:rsidRPr="00DB5A4B" w:rsidRDefault="002460A5" w:rsidP="0042015B">
            <w:pPr>
              <w:rPr>
                <w:lang w:eastAsia="nl-NL"/>
              </w:rPr>
            </w:pPr>
            <w:r w:rsidRPr="00DB5A4B">
              <w:rPr>
                <w:lang w:eastAsia="nl-NL"/>
              </w:rPr>
              <w:t>Rechtsvorm</w:t>
            </w:r>
          </w:p>
        </w:tc>
        <w:tc>
          <w:tcPr>
            <w:tcW w:w="4535" w:type="dxa"/>
          </w:tcPr>
          <w:p w14:paraId="459B7571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</w:tcPr>
          <w:p w14:paraId="77F53A87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2460A5" w14:paraId="34158977" w14:textId="77777777" w:rsidTr="00F222C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14:paraId="63B21960" w14:textId="77777777" w:rsidR="002460A5" w:rsidRPr="00DB5A4B" w:rsidRDefault="002460A5" w:rsidP="0042015B">
            <w:pPr>
              <w:rPr>
                <w:lang w:eastAsia="nl-NL"/>
              </w:rPr>
            </w:pPr>
            <w:r w:rsidRPr="00DB5A4B">
              <w:rPr>
                <w:lang w:eastAsia="nl-NL"/>
              </w:rPr>
              <w:t xml:space="preserve">KVK inschrijfnummer </w:t>
            </w:r>
          </w:p>
        </w:tc>
        <w:tc>
          <w:tcPr>
            <w:tcW w:w="4535" w:type="dxa"/>
          </w:tcPr>
          <w:p w14:paraId="4284735B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</w:tcPr>
          <w:p w14:paraId="6E4A5115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2460A5" w14:paraId="5B3458DF" w14:textId="77777777" w:rsidTr="00F222C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14:paraId="3947775E" w14:textId="77777777" w:rsidR="002460A5" w:rsidRPr="00DB5A4B" w:rsidRDefault="002460A5" w:rsidP="0042015B">
            <w:pPr>
              <w:rPr>
                <w:lang w:eastAsia="nl-NL"/>
              </w:rPr>
            </w:pPr>
            <w:r w:rsidRPr="00DB5A4B">
              <w:rPr>
                <w:lang w:eastAsia="nl-NL"/>
              </w:rPr>
              <w:t>Rekeningnummer</w:t>
            </w:r>
          </w:p>
        </w:tc>
        <w:tc>
          <w:tcPr>
            <w:tcW w:w="4535" w:type="dxa"/>
          </w:tcPr>
          <w:p w14:paraId="05BB2286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</w:tcPr>
          <w:p w14:paraId="77282C31" w14:textId="77777777" w:rsidR="002460A5" w:rsidRDefault="002460A5" w:rsidP="0042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</w:tbl>
    <w:p w14:paraId="719BFF83" w14:textId="08A6392F" w:rsidR="00F846F4" w:rsidRDefault="00F846F4">
      <w:pPr>
        <w:spacing w:after="160" w:line="259" w:lineRule="auto"/>
        <w:rPr>
          <w:rFonts w:eastAsiaTheme="majorEastAsia" w:cstheme="majorBidi"/>
          <w:b/>
          <w:color w:val="008245" w:themeColor="accent1"/>
          <w:spacing w:val="-2"/>
          <w:sz w:val="28"/>
          <w:szCs w:val="32"/>
        </w:rPr>
      </w:pPr>
    </w:p>
    <w:p w14:paraId="18352CC2" w14:textId="4D091CA0" w:rsidR="00827384" w:rsidRDefault="00315B7F" w:rsidP="004B213A">
      <w:pPr>
        <w:pStyle w:val="Kop1"/>
      </w:pPr>
      <w:r>
        <w:t>Projectplan</w:t>
      </w:r>
    </w:p>
    <w:p w14:paraId="4B02C64C" w14:textId="77777777" w:rsidR="00D564F7" w:rsidRDefault="00315B7F" w:rsidP="00DA2CCB">
      <w:pPr>
        <w:pStyle w:val="Kop2"/>
      </w:pPr>
      <w:r>
        <w:t>Samenvatting, max 300 woorden</w:t>
      </w:r>
    </w:p>
    <w:p w14:paraId="447E37D0" w14:textId="77777777" w:rsidR="00DA2CCB" w:rsidRPr="00DA2CCB" w:rsidRDefault="00DA2CCB" w:rsidP="00DA2CCB">
      <w:pPr>
        <w:pStyle w:val="Standaardingesprongen"/>
      </w:pPr>
    </w:p>
    <w:p w14:paraId="392FF71C" w14:textId="77777777" w:rsidR="00315B7F" w:rsidRDefault="00315B7F" w:rsidP="00DA2CCB">
      <w:pPr>
        <w:pStyle w:val="Kop2"/>
      </w:pPr>
      <w:bookmarkStart w:id="0" w:name="bwAanleiding"/>
      <w:r>
        <w:t xml:space="preserve">Aanleiding </w:t>
      </w:r>
      <w:r w:rsidR="000A44EB">
        <w:t>(</w:t>
      </w:r>
      <w:hyperlink w:anchor="bwToelichtingAanleiding" w:history="1">
        <w:r w:rsidR="000A44EB" w:rsidRPr="000A44EB">
          <w:rPr>
            <w:rStyle w:val="Hyperlink"/>
            <w:szCs w:val="24"/>
          </w:rPr>
          <w:t>klik hier v</w:t>
        </w:r>
        <w:r w:rsidR="000A44EB" w:rsidRPr="000A44EB">
          <w:rPr>
            <w:rStyle w:val="Hyperlink"/>
            <w:szCs w:val="24"/>
          </w:rPr>
          <w:t>o</w:t>
        </w:r>
        <w:r w:rsidR="000A44EB" w:rsidRPr="000A44EB">
          <w:rPr>
            <w:rStyle w:val="Hyperlink"/>
            <w:szCs w:val="24"/>
          </w:rPr>
          <w:t>or toelichting</w:t>
        </w:r>
      </w:hyperlink>
      <w:r w:rsidR="000A44EB">
        <w:t>)</w:t>
      </w:r>
    </w:p>
    <w:bookmarkEnd w:id="0"/>
    <w:p w14:paraId="0027D121" w14:textId="77777777" w:rsidR="000A44EB" w:rsidRDefault="000A44EB" w:rsidP="00DA2CCB">
      <w:pPr>
        <w:pStyle w:val="Standaardingesprongen"/>
        <w:rPr>
          <w:sz w:val="24"/>
          <w:szCs w:val="24"/>
        </w:rPr>
      </w:pPr>
    </w:p>
    <w:p w14:paraId="128E9E4E" w14:textId="77777777" w:rsidR="00315B7F" w:rsidRDefault="00315B7F" w:rsidP="00DA2CCB">
      <w:pPr>
        <w:pStyle w:val="Kop2"/>
      </w:pPr>
      <w:bookmarkStart w:id="1" w:name="bwDoelstellingen"/>
      <w:r>
        <w:t>Doelstellingen</w:t>
      </w:r>
      <w:r w:rsidR="000A44EB">
        <w:t xml:space="preserve"> (</w:t>
      </w:r>
      <w:hyperlink w:anchor="bwToelichtingDoelstellingen" w:history="1">
        <w:r w:rsidR="000A44EB" w:rsidRPr="000A44EB">
          <w:rPr>
            <w:rStyle w:val="Hyperlink"/>
            <w:szCs w:val="24"/>
          </w:rPr>
          <w:t>klik hier voor toelichting</w:t>
        </w:r>
      </w:hyperlink>
      <w:r w:rsidR="000A44EB">
        <w:t>)</w:t>
      </w:r>
    </w:p>
    <w:bookmarkEnd w:id="1"/>
    <w:p w14:paraId="045BDC79" w14:textId="77777777" w:rsidR="000A44EB" w:rsidRDefault="000A44EB" w:rsidP="00DA2CCB">
      <w:pPr>
        <w:pStyle w:val="Standaardingesprongen"/>
        <w:rPr>
          <w:sz w:val="24"/>
          <w:szCs w:val="24"/>
        </w:rPr>
      </w:pPr>
    </w:p>
    <w:p w14:paraId="5325D066" w14:textId="77777777" w:rsidR="00315B7F" w:rsidRDefault="00315B7F" w:rsidP="00DA2CCB">
      <w:pPr>
        <w:pStyle w:val="Kop2"/>
      </w:pPr>
      <w:bookmarkStart w:id="2" w:name="bwDoelgroep"/>
      <w:r>
        <w:t>Doelgroep</w:t>
      </w:r>
      <w:r w:rsidR="000A44EB">
        <w:t xml:space="preserve"> (</w:t>
      </w:r>
      <w:hyperlink w:anchor="bwToelichtingDoelgroep" w:history="1">
        <w:r w:rsidR="000A44EB" w:rsidRPr="000A44EB">
          <w:rPr>
            <w:rStyle w:val="Hyperlink"/>
            <w:szCs w:val="24"/>
          </w:rPr>
          <w:t>klik hier voor toelichting</w:t>
        </w:r>
      </w:hyperlink>
      <w:r w:rsidR="000A44EB">
        <w:t>)</w:t>
      </w:r>
    </w:p>
    <w:bookmarkEnd w:id="2"/>
    <w:p w14:paraId="6CB8BF29" w14:textId="77777777" w:rsidR="00315B7F" w:rsidRDefault="00315B7F" w:rsidP="00DA2CCB">
      <w:pPr>
        <w:pStyle w:val="Standaardingesprongen"/>
      </w:pPr>
    </w:p>
    <w:p w14:paraId="068A7FB5" w14:textId="77777777" w:rsidR="00315B7F" w:rsidRDefault="00827384" w:rsidP="00DA2CCB">
      <w:pPr>
        <w:pStyle w:val="Kop2"/>
      </w:pPr>
      <w:bookmarkStart w:id="3" w:name="bwEindresultaat"/>
      <w:r w:rsidRPr="00315B7F">
        <w:lastRenderedPageBreak/>
        <w:t>Eindresultaat</w:t>
      </w:r>
      <w:r w:rsidR="00177AA7" w:rsidRPr="00315B7F">
        <w:t xml:space="preserve"> (</w:t>
      </w:r>
      <w:hyperlink w:anchor="bwToelichtingEindresultaat" w:history="1">
        <w:r w:rsidR="00177AA7" w:rsidRPr="00315B7F">
          <w:rPr>
            <w:rStyle w:val="Hyperlink"/>
            <w:szCs w:val="24"/>
          </w:rPr>
          <w:t>klik hier voor toelichting</w:t>
        </w:r>
      </w:hyperlink>
      <w:r w:rsidR="00177AA7" w:rsidRPr="00315B7F">
        <w:t>)</w:t>
      </w:r>
    </w:p>
    <w:bookmarkEnd w:id="3"/>
    <w:p w14:paraId="0A520751" w14:textId="77777777" w:rsidR="00315B7F" w:rsidRDefault="00315B7F" w:rsidP="00DA2CCB">
      <w:pPr>
        <w:pStyle w:val="Standaardingesprongen"/>
      </w:pPr>
    </w:p>
    <w:p w14:paraId="07EF699F" w14:textId="77777777" w:rsidR="00315B7F" w:rsidRDefault="00827384" w:rsidP="00DA2CCB">
      <w:pPr>
        <w:pStyle w:val="Kop2"/>
      </w:pPr>
      <w:bookmarkStart w:id="4" w:name="bwRandvoorwaarden"/>
      <w:r w:rsidRPr="00315B7F">
        <w:t>Randvoorwaarden</w:t>
      </w:r>
      <w:r w:rsidR="00177AA7" w:rsidRPr="00315B7F">
        <w:t xml:space="preserve"> (</w:t>
      </w:r>
      <w:hyperlink w:anchor="bwToelichtingRandvoorwaarden" w:history="1">
        <w:r w:rsidR="00177AA7" w:rsidRPr="00315B7F">
          <w:rPr>
            <w:rStyle w:val="Hyperlink"/>
            <w:szCs w:val="24"/>
          </w:rPr>
          <w:t>klik hier voor toelichting</w:t>
        </w:r>
      </w:hyperlink>
      <w:r w:rsidR="00177AA7" w:rsidRPr="00315B7F">
        <w:t>)</w:t>
      </w:r>
    </w:p>
    <w:bookmarkEnd w:id="4"/>
    <w:p w14:paraId="06B3BF46" w14:textId="77777777" w:rsidR="00315B7F" w:rsidRPr="00315B7F" w:rsidRDefault="00315B7F" w:rsidP="00DA2CCB">
      <w:pPr>
        <w:pStyle w:val="Standaardingesprongen"/>
      </w:pPr>
    </w:p>
    <w:p w14:paraId="38BD90FC" w14:textId="77777777" w:rsidR="002460A5" w:rsidRDefault="00827384" w:rsidP="0063525B">
      <w:pPr>
        <w:pStyle w:val="Kop2"/>
      </w:pPr>
      <w:bookmarkStart w:id="5" w:name="bwRisico"/>
      <w:r w:rsidRPr="00315B7F">
        <w:t>Risico’s</w:t>
      </w:r>
      <w:r w:rsidR="0063525B" w:rsidRPr="00315B7F">
        <w:t xml:space="preserve"> (</w:t>
      </w:r>
      <w:hyperlink w:anchor="bwToelichtingRisico" w:history="1">
        <w:r w:rsidR="0063525B" w:rsidRPr="00315B7F">
          <w:rPr>
            <w:rStyle w:val="Hyperlink"/>
            <w:szCs w:val="24"/>
          </w:rPr>
          <w:t>klik hier voor toelichting</w:t>
        </w:r>
      </w:hyperlink>
      <w:r w:rsidR="0063525B" w:rsidRPr="00315B7F">
        <w:t>)</w:t>
      </w:r>
    </w:p>
    <w:bookmarkEnd w:id="5"/>
    <w:p w14:paraId="5B6FE1FF" w14:textId="77777777" w:rsidR="00F63B55" w:rsidRPr="00F63B55" w:rsidRDefault="00F63B55" w:rsidP="00F63B55">
      <w:pPr>
        <w:pStyle w:val="Kop3"/>
      </w:pPr>
      <w:r>
        <w:t>Inhoudelijk</w:t>
      </w:r>
    </w:p>
    <w:tbl>
      <w:tblPr>
        <w:tblStyle w:val="Lijsttabel3-Accent1"/>
        <w:tblW w:w="9128" w:type="dxa"/>
        <w:tblCellMar>
          <w:top w:w="28" w:type="dxa"/>
          <w:left w:w="57" w:type="dxa"/>
          <w:bottom w:w="28" w:type="dxa"/>
          <w:right w:w="57" w:type="dxa"/>
        </w:tblCellMar>
        <w:tblLook w:val="0620" w:firstRow="1" w:lastRow="0" w:firstColumn="0" w:lastColumn="0" w:noHBand="1" w:noVBand="1"/>
      </w:tblPr>
      <w:tblGrid>
        <w:gridCol w:w="2835"/>
        <w:gridCol w:w="2835"/>
        <w:gridCol w:w="3458"/>
      </w:tblGrid>
      <w:tr w:rsidR="00E4655D" w14:paraId="059AF14F" w14:textId="77777777" w:rsidTr="00F22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tcW w:w="2835" w:type="dxa"/>
          </w:tcPr>
          <w:p w14:paraId="6E3DD44B" w14:textId="77777777" w:rsidR="00E4655D" w:rsidRPr="002229AB" w:rsidRDefault="00F63B55" w:rsidP="00AF7566">
            <w:r w:rsidRPr="002229AB">
              <w:t>Omschrijving r</w:t>
            </w:r>
            <w:r w:rsidR="00E4655D" w:rsidRPr="002229AB">
              <w:t>isico</w:t>
            </w:r>
          </w:p>
        </w:tc>
        <w:tc>
          <w:tcPr>
            <w:tcW w:w="2835" w:type="dxa"/>
          </w:tcPr>
          <w:p w14:paraId="55062739" w14:textId="77777777" w:rsidR="00E4655D" w:rsidRPr="002229AB" w:rsidRDefault="00E4655D" w:rsidP="00AF7566">
            <w:r w:rsidRPr="002229AB">
              <w:t>Beheersmaatregel</w:t>
            </w:r>
          </w:p>
        </w:tc>
        <w:tc>
          <w:tcPr>
            <w:tcW w:w="3458" w:type="dxa"/>
          </w:tcPr>
          <w:p w14:paraId="681B97C9" w14:textId="77777777" w:rsidR="00E4655D" w:rsidRPr="002229AB" w:rsidRDefault="00E4655D" w:rsidP="00AF7566">
            <w:r w:rsidRPr="002229AB">
              <w:t>Wie verantwoordelijk</w:t>
            </w:r>
          </w:p>
        </w:tc>
      </w:tr>
      <w:tr w:rsidR="00E4655D" w14:paraId="35636953" w14:textId="77777777" w:rsidTr="00F222C1">
        <w:trPr>
          <w:trHeight w:val="454"/>
        </w:trPr>
        <w:tc>
          <w:tcPr>
            <w:tcW w:w="2835" w:type="dxa"/>
          </w:tcPr>
          <w:p w14:paraId="24281DC5" w14:textId="77777777" w:rsidR="00E4655D" w:rsidRPr="00315B7F" w:rsidRDefault="00E4655D" w:rsidP="00AF7566">
            <w:pPr>
              <w:rPr>
                <w:b/>
                <w:bCs/>
                <w:lang w:eastAsia="nl-NL"/>
              </w:rPr>
            </w:pPr>
          </w:p>
        </w:tc>
        <w:tc>
          <w:tcPr>
            <w:tcW w:w="2835" w:type="dxa"/>
          </w:tcPr>
          <w:p w14:paraId="320ADFA4" w14:textId="77777777" w:rsidR="00E4655D" w:rsidRDefault="00E4655D" w:rsidP="00AF7566">
            <w:pPr>
              <w:rPr>
                <w:lang w:eastAsia="nl-NL"/>
              </w:rPr>
            </w:pPr>
          </w:p>
        </w:tc>
        <w:tc>
          <w:tcPr>
            <w:tcW w:w="3458" w:type="dxa"/>
          </w:tcPr>
          <w:p w14:paraId="66325E95" w14:textId="77777777" w:rsidR="00E4655D" w:rsidRDefault="00E4655D" w:rsidP="00AF7566">
            <w:pPr>
              <w:rPr>
                <w:lang w:eastAsia="nl-NL"/>
              </w:rPr>
            </w:pPr>
          </w:p>
        </w:tc>
      </w:tr>
      <w:tr w:rsidR="00E4655D" w14:paraId="49446855" w14:textId="77777777" w:rsidTr="00F222C1">
        <w:trPr>
          <w:trHeight w:val="454"/>
        </w:trPr>
        <w:tc>
          <w:tcPr>
            <w:tcW w:w="2835" w:type="dxa"/>
          </w:tcPr>
          <w:p w14:paraId="41CC5DE8" w14:textId="77777777" w:rsidR="00E4655D" w:rsidRPr="00315B7F" w:rsidRDefault="00E4655D" w:rsidP="00AF7566">
            <w:pPr>
              <w:rPr>
                <w:b/>
                <w:bCs/>
                <w:lang w:eastAsia="nl-NL"/>
              </w:rPr>
            </w:pPr>
          </w:p>
        </w:tc>
        <w:tc>
          <w:tcPr>
            <w:tcW w:w="2835" w:type="dxa"/>
          </w:tcPr>
          <w:p w14:paraId="583B756E" w14:textId="77777777" w:rsidR="00E4655D" w:rsidRDefault="00E4655D" w:rsidP="00AF7566">
            <w:pPr>
              <w:rPr>
                <w:lang w:eastAsia="nl-NL"/>
              </w:rPr>
            </w:pPr>
          </w:p>
        </w:tc>
        <w:tc>
          <w:tcPr>
            <w:tcW w:w="3458" w:type="dxa"/>
          </w:tcPr>
          <w:p w14:paraId="7C14E93B" w14:textId="77777777" w:rsidR="00E4655D" w:rsidRDefault="00E4655D" w:rsidP="00AF7566">
            <w:pPr>
              <w:rPr>
                <w:lang w:eastAsia="nl-NL"/>
              </w:rPr>
            </w:pPr>
          </w:p>
        </w:tc>
      </w:tr>
      <w:tr w:rsidR="00E4655D" w14:paraId="28FFA7C7" w14:textId="77777777" w:rsidTr="00F222C1">
        <w:trPr>
          <w:trHeight w:val="454"/>
        </w:trPr>
        <w:tc>
          <w:tcPr>
            <w:tcW w:w="2835" w:type="dxa"/>
          </w:tcPr>
          <w:p w14:paraId="60634DEF" w14:textId="77777777" w:rsidR="00E4655D" w:rsidRPr="00315B7F" w:rsidRDefault="00E4655D" w:rsidP="00AF7566">
            <w:pPr>
              <w:rPr>
                <w:b/>
                <w:bCs/>
                <w:lang w:eastAsia="nl-NL"/>
              </w:rPr>
            </w:pPr>
          </w:p>
        </w:tc>
        <w:tc>
          <w:tcPr>
            <w:tcW w:w="2835" w:type="dxa"/>
          </w:tcPr>
          <w:p w14:paraId="5CB1A77C" w14:textId="77777777" w:rsidR="00E4655D" w:rsidRDefault="00E4655D" w:rsidP="00AF7566">
            <w:pPr>
              <w:rPr>
                <w:lang w:eastAsia="nl-NL"/>
              </w:rPr>
            </w:pPr>
          </w:p>
        </w:tc>
        <w:tc>
          <w:tcPr>
            <w:tcW w:w="3458" w:type="dxa"/>
          </w:tcPr>
          <w:p w14:paraId="26731BD6" w14:textId="77777777" w:rsidR="00E4655D" w:rsidRDefault="00E4655D" w:rsidP="00AF7566">
            <w:pPr>
              <w:rPr>
                <w:lang w:eastAsia="nl-NL"/>
              </w:rPr>
            </w:pPr>
          </w:p>
        </w:tc>
      </w:tr>
    </w:tbl>
    <w:p w14:paraId="72D43842" w14:textId="77777777" w:rsidR="00F63B55" w:rsidRDefault="00F63B55" w:rsidP="00F63B55">
      <w:pPr>
        <w:pStyle w:val="Kop3"/>
      </w:pPr>
      <w:r>
        <w:t>Financieel</w:t>
      </w:r>
    </w:p>
    <w:tbl>
      <w:tblPr>
        <w:tblStyle w:val="Lijsttabel3-Accent1"/>
        <w:tblW w:w="9128" w:type="dxa"/>
        <w:tblCellMar>
          <w:top w:w="28" w:type="dxa"/>
          <w:left w:w="57" w:type="dxa"/>
          <w:bottom w:w="28" w:type="dxa"/>
          <w:right w:w="57" w:type="dxa"/>
        </w:tblCellMar>
        <w:tblLook w:val="0620" w:firstRow="1" w:lastRow="0" w:firstColumn="0" w:lastColumn="0" w:noHBand="1" w:noVBand="1"/>
      </w:tblPr>
      <w:tblGrid>
        <w:gridCol w:w="2835"/>
        <w:gridCol w:w="2835"/>
        <w:gridCol w:w="3458"/>
      </w:tblGrid>
      <w:tr w:rsidR="00F63B55" w14:paraId="25B0575D" w14:textId="77777777" w:rsidTr="00F22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2835" w:type="dxa"/>
          </w:tcPr>
          <w:p w14:paraId="527F3A4E" w14:textId="77777777" w:rsidR="00F63B55" w:rsidRPr="002229AB" w:rsidRDefault="00F63B55" w:rsidP="00AF7566">
            <w:r w:rsidRPr="002229AB">
              <w:t>Omschrijving risico</w:t>
            </w:r>
          </w:p>
        </w:tc>
        <w:tc>
          <w:tcPr>
            <w:tcW w:w="2835" w:type="dxa"/>
          </w:tcPr>
          <w:p w14:paraId="75ECA5C3" w14:textId="77777777" w:rsidR="00F63B55" w:rsidRPr="002229AB" w:rsidRDefault="00F63B55" w:rsidP="00AF7566">
            <w:r w:rsidRPr="002229AB">
              <w:t>Beheersmaatregel</w:t>
            </w:r>
          </w:p>
        </w:tc>
        <w:tc>
          <w:tcPr>
            <w:tcW w:w="3458" w:type="dxa"/>
          </w:tcPr>
          <w:p w14:paraId="12A02B78" w14:textId="77777777" w:rsidR="00F63B55" w:rsidRPr="002229AB" w:rsidRDefault="00F63B55" w:rsidP="00AF7566">
            <w:r w:rsidRPr="002229AB">
              <w:t>Wie verantwoordelijk</w:t>
            </w:r>
          </w:p>
        </w:tc>
      </w:tr>
      <w:tr w:rsidR="00F63B55" w14:paraId="05D87B06" w14:textId="77777777" w:rsidTr="00F222C1">
        <w:trPr>
          <w:trHeight w:val="454"/>
        </w:trPr>
        <w:tc>
          <w:tcPr>
            <w:tcW w:w="2835" w:type="dxa"/>
          </w:tcPr>
          <w:p w14:paraId="79144A2C" w14:textId="77777777" w:rsidR="00F63B55" w:rsidRPr="00315B7F" w:rsidRDefault="00F63B55" w:rsidP="00AF7566">
            <w:pPr>
              <w:rPr>
                <w:b/>
                <w:bCs/>
                <w:lang w:eastAsia="nl-NL"/>
              </w:rPr>
            </w:pPr>
          </w:p>
        </w:tc>
        <w:tc>
          <w:tcPr>
            <w:tcW w:w="2835" w:type="dxa"/>
          </w:tcPr>
          <w:p w14:paraId="1A6E6D74" w14:textId="77777777" w:rsidR="00F63B55" w:rsidRDefault="00F63B55" w:rsidP="00AF7566">
            <w:pPr>
              <w:rPr>
                <w:lang w:eastAsia="nl-NL"/>
              </w:rPr>
            </w:pPr>
          </w:p>
        </w:tc>
        <w:tc>
          <w:tcPr>
            <w:tcW w:w="3458" w:type="dxa"/>
          </w:tcPr>
          <w:p w14:paraId="1969AB2C" w14:textId="77777777" w:rsidR="00F63B55" w:rsidRDefault="00F63B55" w:rsidP="00AF7566">
            <w:pPr>
              <w:rPr>
                <w:lang w:eastAsia="nl-NL"/>
              </w:rPr>
            </w:pPr>
          </w:p>
        </w:tc>
      </w:tr>
      <w:tr w:rsidR="00F63B55" w14:paraId="4B729F95" w14:textId="77777777" w:rsidTr="00F222C1">
        <w:trPr>
          <w:trHeight w:val="454"/>
        </w:trPr>
        <w:tc>
          <w:tcPr>
            <w:tcW w:w="2835" w:type="dxa"/>
          </w:tcPr>
          <w:p w14:paraId="5CF445F5" w14:textId="77777777" w:rsidR="00F63B55" w:rsidRPr="00315B7F" w:rsidRDefault="00F63B55" w:rsidP="00AF7566">
            <w:pPr>
              <w:rPr>
                <w:b/>
                <w:bCs/>
                <w:lang w:eastAsia="nl-NL"/>
              </w:rPr>
            </w:pPr>
          </w:p>
        </w:tc>
        <w:tc>
          <w:tcPr>
            <w:tcW w:w="2835" w:type="dxa"/>
          </w:tcPr>
          <w:p w14:paraId="222CAB5C" w14:textId="77777777" w:rsidR="00F63B55" w:rsidRDefault="00F63B55" w:rsidP="00AF7566">
            <w:pPr>
              <w:rPr>
                <w:lang w:eastAsia="nl-NL"/>
              </w:rPr>
            </w:pPr>
          </w:p>
        </w:tc>
        <w:tc>
          <w:tcPr>
            <w:tcW w:w="3458" w:type="dxa"/>
          </w:tcPr>
          <w:p w14:paraId="26B6BCB8" w14:textId="77777777" w:rsidR="00F63B55" w:rsidRDefault="00F63B55" w:rsidP="00AF7566">
            <w:pPr>
              <w:rPr>
                <w:lang w:eastAsia="nl-NL"/>
              </w:rPr>
            </w:pPr>
          </w:p>
        </w:tc>
      </w:tr>
      <w:tr w:rsidR="00F63B55" w14:paraId="0A31A9F5" w14:textId="77777777" w:rsidTr="00F222C1">
        <w:trPr>
          <w:trHeight w:val="454"/>
        </w:trPr>
        <w:tc>
          <w:tcPr>
            <w:tcW w:w="2835" w:type="dxa"/>
          </w:tcPr>
          <w:p w14:paraId="0760EE93" w14:textId="77777777" w:rsidR="00F63B55" w:rsidRPr="00315B7F" w:rsidRDefault="00F63B55" w:rsidP="00AF7566">
            <w:pPr>
              <w:rPr>
                <w:b/>
                <w:bCs/>
                <w:lang w:eastAsia="nl-NL"/>
              </w:rPr>
            </w:pPr>
          </w:p>
        </w:tc>
        <w:tc>
          <w:tcPr>
            <w:tcW w:w="2835" w:type="dxa"/>
          </w:tcPr>
          <w:p w14:paraId="2CAD2FE8" w14:textId="77777777" w:rsidR="00F63B55" w:rsidRDefault="00F63B55" w:rsidP="00AF7566">
            <w:pPr>
              <w:rPr>
                <w:lang w:eastAsia="nl-NL"/>
              </w:rPr>
            </w:pPr>
          </w:p>
        </w:tc>
        <w:tc>
          <w:tcPr>
            <w:tcW w:w="3458" w:type="dxa"/>
          </w:tcPr>
          <w:p w14:paraId="0B139B18" w14:textId="77777777" w:rsidR="00F63B55" w:rsidRDefault="00F63B55" w:rsidP="00AF7566">
            <w:pPr>
              <w:rPr>
                <w:lang w:eastAsia="nl-NL"/>
              </w:rPr>
            </w:pPr>
          </w:p>
        </w:tc>
      </w:tr>
    </w:tbl>
    <w:p w14:paraId="2E51E55C" w14:textId="77777777" w:rsidR="00F63B55" w:rsidRDefault="00F63B55" w:rsidP="00F63B55">
      <w:pPr>
        <w:pStyle w:val="Kop3"/>
      </w:pPr>
      <w:r>
        <w:t>Politiek / besluitvorming</w:t>
      </w:r>
    </w:p>
    <w:tbl>
      <w:tblPr>
        <w:tblStyle w:val="Lijsttabel3-Accent1"/>
        <w:tblW w:w="9128" w:type="dxa"/>
        <w:tblCellMar>
          <w:top w:w="28" w:type="dxa"/>
          <w:left w:w="57" w:type="dxa"/>
          <w:bottom w:w="28" w:type="dxa"/>
          <w:right w:w="57" w:type="dxa"/>
        </w:tblCellMar>
        <w:tblLook w:val="0620" w:firstRow="1" w:lastRow="0" w:firstColumn="0" w:lastColumn="0" w:noHBand="1" w:noVBand="1"/>
      </w:tblPr>
      <w:tblGrid>
        <w:gridCol w:w="2835"/>
        <w:gridCol w:w="2835"/>
        <w:gridCol w:w="3458"/>
      </w:tblGrid>
      <w:tr w:rsidR="00F63B55" w14:paraId="1FEED6DD" w14:textId="77777777" w:rsidTr="00F22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2835" w:type="dxa"/>
          </w:tcPr>
          <w:p w14:paraId="16D8CD98" w14:textId="77777777" w:rsidR="00F63B55" w:rsidRPr="002229AB" w:rsidRDefault="00F63B55" w:rsidP="00AF7566">
            <w:r w:rsidRPr="002229AB">
              <w:lastRenderedPageBreak/>
              <w:t>Omschrijving risico</w:t>
            </w:r>
          </w:p>
        </w:tc>
        <w:tc>
          <w:tcPr>
            <w:tcW w:w="2835" w:type="dxa"/>
          </w:tcPr>
          <w:p w14:paraId="16540B86" w14:textId="77777777" w:rsidR="00F63B55" w:rsidRPr="002229AB" w:rsidRDefault="00F63B55" w:rsidP="00AF7566">
            <w:r w:rsidRPr="002229AB">
              <w:t>Beheersmaatregel</w:t>
            </w:r>
          </w:p>
        </w:tc>
        <w:tc>
          <w:tcPr>
            <w:tcW w:w="3458" w:type="dxa"/>
          </w:tcPr>
          <w:p w14:paraId="314ADC36" w14:textId="77777777" w:rsidR="00F63B55" w:rsidRPr="002229AB" w:rsidRDefault="00F63B55" w:rsidP="00AF7566">
            <w:r w:rsidRPr="002229AB">
              <w:t>Wie verantwoordelijk</w:t>
            </w:r>
          </w:p>
        </w:tc>
      </w:tr>
      <w:tr w:rsidR="00F63B55" w14:paraId="674725BE" w14:textId="77777777" w:rsidTr="00F222C1">
        <w:trPr>
          <w:trHeight w:val="454"/>
        </w:trPr>
        <w:tc>
          <w:tcPr>
            <w:tcW w:w="2835" w:type="dxa"/>
          </w:tcPr>
          <w:p w14:paraId="28B5AE8F" w14:textId="77777777" w:rsidR="00F63B55" w:rsidRPr="00315B7F" w:rsidRDefault="00F63B55" w:rsidP="00AF7566">
            <w:pPr>
              <w:rPr>
                <w:b/>
                <w:bCs/>
                <w:lang w:eastAsia="nl-NL"/>
              </w:rPr>
            </w:pPr>
          </w:p>
        </w:tc>
        <w:tc>
          <w:tcPr>
            <w:tcW w:w="2835" w:type="dxa"/>
          </w:tcPr>
          <w:p w14:paraId="5CF6685B" w14:textId="77777777" w:rsidR="00F63B55" w:rsidRDefault="00F63B55" w:rsidP="00AF7566">
            <w:pPr>
              <w:rPr>
                <w:lang w:eastAsia="nl-NL"/>
              </w:rPr>
            </w:pPr>
          </w:p>
        </w:tc>
        <w:tc>
          <w:tcPr>
            <w:tcW w:w="3458" w:type="dxa"/>
          </w:tcPr>
          <w:p w14:paraId="740E650A" w14:textId="77777777" w:rsidR="00F63B55" w:rsidRDefault="00F63B55" w:rsidP="00AF7566">
            <w:pPr>
              <w:rPr>
                <w:lang w:eastAsia="nl-NL"/>
              </w:rPr>
            </w:pPr>
          </w:p>
        </w:tc>
      </w:tr>
      <w:tr w:rsidR="00F63B55" w14:paraId="5A291500" w14:textId="77777777" w:rsidTr="00F222C1">
        <w:trPr>
          <w:trHeight w:val="454"/>
        </w:trPr>
        <w:tc>
          <w:tcPr>
            <w:tcW w:w="2835" w:type="dxa"/>
          </w:tcPr>
          <w:p w14:paraId="2F7FE6A1" w14:textId="77777777" w:rsidR="00F63B55" w:rsidRPr="00315B7F" w:rsidRDefault="00F63B55" w:rsidP="00AF7566">
            <w:pPr>
              <w:rPr>
                <w:b/>
                <w:bCs/>
                <w:lang w:eastAsia="nl-NL"/>
              </w:rPr>
            </w:pPr>
          </w:p>
        </w:tc>
        <w:tc>
          <w:tcPr>
            <w:tcW w:w="2835" w:type="dxa"/>
          </w:tcPr>
          <w:p w14:paraId="58BF8AF3" w14:textId="77777777" w:rsidR="00F63B55" w:rsidRDefault="00F63B55" w:rsidP="00AF7566">
            <w:pPr>
              <w:rPr>
                <w:lang w:eastAsia="nl-NL"/>
              </w:rPr>
            </w:pPr>
          </w:p>
        </w:tc>
        <w:tc>
          <w:tcPr>
            <w:tcW w:w="3458" w:type="dxa"/>
          </w:tcPr>
          <w:p w14:paraId="47426BA9" w14:textId="77777777" w:rsidR="00F63B55" w:rsidRDefault="00F63B55" w:rsidP="00AF7566">
            <w:pPr>
              <w:rPr>
                <w:lang w:eastAsia="nl-NL"/>
              </w:rPr>
            </w:pPr>
          </w:p>
        </w:tc>
      </w:tr>
      <w:tr w:rsidR="00F63B55" w14:paraId="0CCB9D99" w14:textId="77777777" w:rsidTr="00F222C1">
        <w:trPr>
          <w:trHeight w:val="454"/>
        </w:trPr>
        <w:tc>
          <w:tcPr>
            <w:tcW w:w="2835" w:type="dxa"/>
          </w:tcPr>
          <w:p w14:paraId="75177C56" w14:textId="77777777" w:rsidR="00F63B55" w:rsidRPr="00315B7F" w:rsidRDefault="00F63B55" w:rsidP="00AF7566">
            <w:pPr>
              <w:rPr>
                <w:b/>
                <w:bCs/>
                <w:lang w:eastAsia="nl-NL"/>
              </w:rPr>
            </w:pPr>
          </w:p>
        </w:tc>
        <w:tc>
          <w:tcPr>
            <w:tcW w:w="2835" w:type="dxa"/>
          </w:tcPr>
          <w:p w14:paraId="2109D931" w14:textId="77777777" w:rsidR="00F63B55" w:rsidRDefault="00F63B55" w:rsidP="00AF7566">
            <w:pPr>
              <w:rPr>
                <w:lang w:eastAsia="nl-NL"/>
              </w:rPr>
            </w:pPr>
          </w:p>
        </w:tc>
        <w:tc>
          <w:tcPr>
            <w:tcW w:w="3458" w:type="dxa"/>
          </w:tcPr>
          <w:p w14:paraId="11DE00A6" w14:textId="77777777" w:rsidR="00F63B55" w:rsidRDefault="00F63B55" w:rsidP="00AF7566">
            <w:pPr>
              <w:rPr>
                <w:lang w:eastAsia="nl-NL"/>
              </w:rPr>
            </w:pPr>
          </w:p>
        </w:tc>
      </w:tr>
    </w:tbl>
    <w:p w14:paraId="7A69C062" w14:textId="77777777" w:rsidR="00F63B55" w:rsidRDefault="00F63B55" w:rsidP="00F63B55">
      <w:pPr>
        <w:pStyle w:val="Kop3"/>
      </w:pPr>
      <w:r>
        <w:t>Opdrachtgever</w:t>
      </w:r>
    </w:p>
    <w:tbl>
      <w:tblPr>
        <w:tblStyle w:val="Lijsttabel3-Accent1"/>
        <w:tblW w:w="9128" w:type="dxa"/>
        <w:tblCellMar>
          <w:top w:w="28" w:type="dxa"/>
          <w:left w:w="57" w:type="dxa"/>
          <w:bottom w:w="28" w:type="dxa"/>
          <w:right w:w="57" w:type="dxa"/>
        </w:tblCellMar>
        <w:tblLook w:val="0620" w:firstRow="1" w:lastRow="0" w:firstColumn="0" w:lastColumn="0" w:noHBand="1" w:noVBand="1"/>
      </w:tblPr>
      <w:tblGrid>
        <w:gridCol w:w="2835"/>
        <w:gridCol w:w="2835"/>
        <w:gridCol w:w="3458"/>
      </w:tblGrid>
      <w:tr w:rsidR="00F63B55" w14:paraId="7C9EE20D" w14:textId="77777777" w:rsidTr="00F22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2835" w:type="dxa"/>
          </w:tcPr>
          <w:p w14:paraId="46066C95" w14:textId="77777777" w:rsidR="00F63B55" w:rsidRPr="00315B7F" w:rsidRDefault="00F63B55" w:rsidP="00AF7566">
            <w:pPr>
              <w:rPr>
                <w:b w:val="0"/>
                <w:bCs w:val="0"/>
                <w:lang w:eastAsia="nl-NL"/>
              </w:rPr>
            </w:pPr>
            <w:r>
              <w:rPr>
                <w:lang w:eastAsia="nl-NL"/>
              </w:rPr>
              <w:t>Omschrijving risico</w:t>
            </w:r>
          </w:p>
        </w:tc>
        <w:tc>
          <w:tcPr>
            <w:tcW w:w="2835" w:type="dxa"/>
          </w:tcPr>
          <w:p w14:paraId="7F806911" w14:textId="77777777" w:rsidR="00F63B55" w:rsidRDefault="00F63B55" w:rsidP="00AF7566">
            <w:pPr>
              <w:rPr>
                <w:lang w:eastAsia="nl-NL"/>
              </w:rPr>
            </w:pPr>
            <w:r>
              <w:rPr>
                <w:lang w:eastAsia="nl-NL"/>
              </w:rPr>
              <w:t>Beheersmaatregel</w:t>
            </w:r>
          </w:p>
        </w:tc>
        <w:tc>
          <w:tcPr>
            <w:tcW w:w="3458" w:type="dxa"/>
          </w:tcPr>
          <w:p w14:paraId="7C4BA250" w14:textId="77777777" w:rsidR="00F63B55" w:rsidRDefault="00F63B55" w:rsidP="00AF7566">
            <w:pPr>
              <w:rPr>
                <w:lang w:eastAsia="nl-NL"/>
              </w:rPr>
            </w:pPr>
            <w:r>
              <w:rPr>
                <w:lang w:eastAsia="nl-NL"/>
              </w:rPr>
              <w:t>Wie verantwoordelijk</w:t>
            </w:r>
          </w:p>
        </w:tc>
      </w:tr>
      <w:tr w:rsidR="00F63B55" w14:paraId="5D2D2863" w14:textId="77777777" w:rsidTr="00F222C1">
        <w:trPr>
          <w:trHeight w:val="454"/>
        </w:trPr>
        <w:tc>
          <w:tcPr>
            <w:tcW w:w="2835" w:type="dxa"/>
          </w:tcPr>
          <w:p w14:paraId="76530AD3" w14:textId="77777777" w:rsidR="00F63B55" w:rsidRPr="00315B7F" w:rsidRDefault="00F63B55" w:rsidP="00AF7566">
            <w:pPr>
              <w:rPr>
                <w:b/>
                <w:bCs/>
                <w:lang w:eastAsia="nl-NL"/>
              </w:rPr>
            </w:pPr>
          </w:p>
        </w:tc>
        <w:tc>
          <w:tcPr>
            <w:tcW w:w="2835" w:type="dxa"/>
          </w:tcPr>
          <w:p w14:paraId="6AD33577" w14:textId="77777777" w:rsidR="00F63B55" w:rsidRDefault="00F63B55" w:rsidP="00AF7566">
            <w:pPr>
              <w:rPr>
                <w:lang w:eastAsia="nl-NL"/>
              </w:rPr>
            </w:pPr>
          </w:p>
        </w:tc>
        <w:tc>
          <w:tcPr>
            <w:tcW w:w="3458" w:type="dxa"/>
          </w:tcPr>
          <w:p w14:paraId="43B6F6F7" w14:textId="77777777" w:rsidR="00F63B55" w:rsidRDefault="00F63B55" w:rsidP="00AF7566">
            <w:pPr>
              <w:rPr>
                <w:lang w:eastAsia="nl-NL"/>
              </w:rPr>
            </w:pPr>
          </w:p>
        </w:tc>
      </w:tr>
      <w:tr w:rsidR="00F63B55" w14:paraId="2FA2506E" w14:textId="77777777" w:rsidTr="00F222C1">
        <w:trPr>
          <w:trHeight w:val="454"/>
        </w:trPr>
        <w:tc>
          <w:tcPr>
            <w:tcW w:w="2835" w:type="dxa"/>
          </w:tcPr>
          <w:p w14:paraId="287342D2" w14:textId="77777777" w:rsidR="00F63B55" w:rsidRPr="00315B7F" w:rsidRDefault="00F63B55" w:rsidP="00AF7566">
            <w:pPr>
              <w:rPr>
                <w:b/>
                <w:bCs/>
                <w:lang w:eastAsia="nl-NL"/>
              </w:rPr>
            </w:pPr>
          </w:p>
        </w:tc>
        <w:tc>
          <w:tcPr>
            <w:tcW w:w="2835" w:type="dxa"/>
          </w:tcPr>
          <w:p w14:paraId="68D7387F" w14:textId="77777777" w:rsidR="00F63B55" w:rsidRDefault="00F63B55" w:rsidP="00AF7566">
            <w:pPr>
              <w:rPr>
                <w:lang w:eastAsia="nl-NL"/>
              </w:rPr>
            </w:pPr>
          </w:p>
        </w:tc>
        <w:tc>
          <w:tcPr>
            <w:tcW w:w="3458" w:type="dxa"/>
          </w:tcPr>
          <w:p w14:paraId="239F418C" w14:textId="77777777" w:rsidR="00F63B55" w:rsidRDefault="00F63B55" w:rsidP="00AF7566">
            <w:pPr>
              <w:rPr>
                <w:lang w:eastAsia="nl-NL"/>
              </w:rPr>
            </w:pPr>
          </w:p>
        </w:tc>
      </w:tr>
      <w:tr w:rsidR="00F63B55" w14:paraId="389CAA77" w14:textId="77777777" w:rsidTr="00F222C1">
        <w:trPr>
          <w:trHeight w:val="454"/>
        </w:trPr>
        <w:tc>
          <w:tcPr>
            <w:tcW w:w="2835" w:type="dxa"/>
          </w:tcPr>
          <w:p w14:paraId="00F46B20" w14:textId="77777777" w:rsidR="00F63B55" w:rsidRPr="00315B7F" w:rsidRDefault="00F63B55" w:rsidP="00AF7566">
            <w:pPr>
              <w:rPr>
                <w:b/>
                <w:bCs/>
                <w:lang w:eastAsia="nl-NL"/>
              </w:rPr>
            </w:pPr>
          </w:p>
        </w:tc>
        <w:tc>
          <w:tcPr>
            <w:tcW w:w="2835" w:type="dxa"/>
          </w:tcPr>
          <w:p w14:paraId="3BBE51F7" w14:textId="77777777" w:rsidR="00F63B55" w:rsidRDefault="00F63B55" w:rsidP="00AF7566">
            <w:pPr>
              <w:rPr>
                <w:lang w:eastAsia="nl-NL"/>
              </w:rPr>
            </w:pPr>
          </w:p>
        </w:tc>
        <w:tc>
          <w:tcPr>
            <w:tcW w:w="3458" w:type="dxa"/>
          </w:tcPr>
          <w:p w14:paraId="0F5B3213" w14:textId="77777777" w:rsidR="00F63B55" w:rsidRDefault="00F63B55" w:rsidP="00AF7566">
            <w:pPr>
              <w:rPr>
                <w:lang w:eastAsia="nl-NL"/>
              </w:rPr>
            </w:pPr>
          </w:p>
        </w:tc>
      </w:tr>
    </w:tbl>
    <w:p w14:paraId="6D446D78" w14:textId="77777777" w:rsidR="00F63B55" w:rsidRDefault="00F63B55" w:rsidP="00F63B55">
      <w:pPr>
        <w:pStyle w:val="Kop3"/>
      </w:pPr>
      <w:r>
        <w:t>Communicatie</w:t>
      </w:r>
    </w:p>
    <w:tbl>
      <w:tblPr>
        <w:tblStyle w:val="Lijsttabel3-Accent1"/>
        <w:tblW w:w="9128" w:type="dxa"/>
        <w:tblCellMar>
          <w:top w:w="28" w:type="dxa"/>
          <w:left w:w="57" w:type="dxa"/>
          <w:bottom w:w="28" w:type="dxa"/>
          <w:right w:w="57" w:type="dxa"/>
        </w:tblCellMar>
        <w:tblLook w:val="0620" w:firstRow="1" w:lastRow="0" w:firstColumn="0" w:lastColumn="0" w:noHBand="1" w:noVBand="1"/>
      </w:tblPr>
      <w:tblGrid>
        <w:gridCol w:w="2835"/>
        <w:gridCol w:w="2835"/>
        <w:gridCol w:w="3458"/>
      </w:tblGrid>
      <w:tr w:rsidR="00F63B55" w14:paraId="585A2E55" w14:textId="77777777" w:rsidTr="00F22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2835" w:type="dxa"/>
          </w:tcPr>
          <w:p w14:paraId="7528976A" w14:textId="77777777" w:rsidR="00F63B55" w:rsidRPr="002229AB" w:rsidRDefault="00F63B55" w:rsidP="00AF7566">
            <w:r w:rsidRPr="002229AB">
              <w:t>Omschrijving risico</w:t>
            </w:r>
          </w:p>
        </w:tc>
        <w:tc>
          <w:tcPr>
            <w:tcW w:w="2835" w:type="dxa"/>
          </w:tcPr>
          <w:p w14:paraId="3145C368" w14:textId="77777777" w:rsidR="00F63B55" w:rsidRPr="002229AB" w:rsidRDefault="00F63B55" w:rsidP="00AF7566">
            <w:r w:rsidRPr="002229AB">
              <w:t>Beheersmaatregel</w:t>
            </w:r>
          </w:p>
        </w:tc>
        <w:tc>
          <w:tcPr>
            <w:tcW w:w="3458" w:type="dxa"/>
          </w:tcPr>
          <w:p w14:paraId="5C663709" w14:textId="77777777" w:rsidR="00F63B55" w:rsidRPr="002229AB" w:rsidRDefault="00F63B55" w:rsidP="00AF7566">
            <w:r w:rsidRPr="002229AB">
              <w:t>Wie verantwoordelijk</w:t>
            </w:r>
          </w:p>
        </w:tc>
      </w:tr>
      <w:tr w:rsidR="00F63B55" w14:paraId="0FE3BDAB" w14:textId="77777777" w:rsidTr="00F222C1">
        <w:trPr>
          <w:trHeight w:val="454"/>
        </w:trPr>
        <w:tc>
          <w:tcPr>
            <w:tcW w:w="2835" w:type="dxa"/>
          </w:tcPr>
          <w:p w14:paraId="16B05975" w14:textId="77777777" w:rsidR="00F63B55" w:rsidRDefault="00F63B55" w:rsidP="00AF7566">
            <w:pPr>
              <w:rPr>
                <w:lang w:eastAsia="nl-NL"/>
              </w:rPr>
            </w:pPr>
          </w:p>
        </w:tc>
        <w:tc>
          <w:tcPr>
            <w:tcW w:w="2835" w:type="dxa"/>
          </w:tcPr>
          <w:p w14:paraId="0664AA89" w14:textId="77777777" w:rsidR="00F63B55" w:rsidRDefault="00F63B55" w:rsidP="00AF7566">
            <w:pPr>
              <w:rPr>
                <w:lang w:eastAsia="nl-NL"/>
              </w:rPr>
            </w:pPr>
          </w:p>
        </w:tc>
        <w:tc>
          <w:tcPr>
            <w:tcW w:w="3458" w:type="dxa"/>
          </w:tcPr>
          <w:p w14:paraId="5EEEF2C1" w14:textId="77777777" w:rsidR="00F63B55" w:rsidRDefault="00F63B55" w:rsidP="00AF7566">
            <w:pPr>
              <w:rPr>
                <w:lang w:eastAsia="nl-NL"/>
              </w:rPr>
            </w:pPr>
          </w:p>
        </w:tc>
      </w:tr>
      <w:tr w:rsidR="00F63B55" w14:paraId="4A7C156D" w14:textId="77777777" w:rsidTr="00F222C1">
        <w:trPr>
          <w:trHeight w:val="454"/>
        </w:trPr>
        <w:tc>
          <w:tcPr>
            <w:tcW w:w="2835" w:type="dxa"/>
          </w:tcPr>
          <w:p w14:paraId="2EEFFDA6" w14:textId="77777777" w:rsidR="00F63B55" w:rsidRDefault="00F63B55" w:rsidP="00AF7566">
            <w:pPr>
              <w:rPr>
                <w:lang w:eastAsia="nl-NL"/>
              </w:rPr>
            </w:pPr>
          </w:p>
        </w:tc>
        <w:tc>
          <w:tcPr>
            <w:tcW w:w="2835" w:type="dxa"/>
          </w:tcPr>
          <w:p w14:paraId="47E28971" w14:textId="77777777" w:rsidR="00F63B55" w:rsidRDefault="00F63B55" w:rsidP="00AF7566">
            <w:pPr>
              <w:rPr>
                <w:lang w:eastAsia="nl-NL"/>
              </w:rPr>
            </w:pPr>
          </w:p>
        </w:tc>
        <w:tc>
          <w:tcPr>
            <w:tcW w:w="3458" w:type="dxa"/>
          </w:tcPr>
          <w:p w14:paraId="58BFA079" w14:textId="77777777" w:rsidR="00F63B55" w:rsidRDefault="00F63B55" w:rsidP="00AF7566">
            <w:pPr>
              <w:rPr>
                <w:lang w:eastAsia="nl-NL"/>
              </w:rPr>
            </w:pPr>
          </w:p>
        </w:tc>
      </w:tr>
      <w:tr w:rsidR="00F63B55" w14:paraId="2AEE91E2" w14:textId="77777777" w:rsidTr="00F222C1">
        <w:trPr>
          <w:trHeight w:val="454"/>
        </w:trPr>
        <w:tc>
          <w:tcPr>
            <w:tcW w:w="2835" w:type="dxa"/>
          </w:tcPr>
          <w:p w14:paraId="154EDDC7" w14:textId="77777777" w:rsidR="00F63B55" w:rsidRDefault="00F63B55" w:rsidP="00AF7566">
            <w:pPr>
              <w:rPr>
                <w:lang w:eastAsia="nl-NL"/>
              </w:rPr>
            </w:pPr>
          </w:p>
        </w:tc>
        <w:tc>
          <w:tcPr>
            <w:tcW w:w="2835" w:type="dxa"/>
          </w:tcPr>
          <w:p w14:paraId="0D9ED358" w14:textId="77777777" w:rsidR="00F63B55" w:rsidRDefault="00F63B55" w:rsidP="00AF7566">
            <w:pPr>
              <w:rPr>
                <w:lang w:eastAsia="nl-NL"/>
              </w:rPr>
            </w:pPr>
          </w:p>
        </w:tc>
        <w:tc>
          <w:tcPr>
            <w:tcW w:w="3458" w:type="dxa"/>
          </w:tcPr>
          <w:p w14:paraId="211E855A" w14:textId="77777777" w:rsidR="00F63B55" w:rsidRDefault="00F63B55" w:rsidP="00AF7566">
            <w:pPr>
              <w:rPr>
                <w:lang w:eastAsia="nl-NL"/>
              </w:rPr>
            </w:pPr>
          </w:p>
        </w:tc>
      </w:tr>
    </w:tbl>
    <w:p w14:paraId="1D5F49D2" w14:textId="77777777" w:rsidR="00C76D58" w:rsidRPr="00315B7F" w:rsidRDefault="00C76D58" w:rsidP="00F63B55">
      <w:pPr>
        <w:pStyle w:val="Kop2"/>
      </w:pPr>
      <w:bookmarkStart w:id="6" w:name="bwStakeholders"/>
      <w:r w:rsidRPr="00315B7F">
        <w:t>Stakeholder</w:t>
      </w:r>
      <w:r w:rsidR="00FD7123" w:rsidRPr="00315B7F">
        <w:t>s (</w:t>
      </w:r>
      <w:hyperlink w:anchor="bwToelichtingStakeholders" w:history="1">
        <w:r w:rsidR="00FD7123" w:rsidRPr="00315B7F">
          <w:rPr>
            <w:rStyle w:val="Hyperlink"/>
            <w:szCs w:val="24"/>
          </w:rPr>
          <w:t>klik hier voor toelichting</w:t>
        </w:r>
      </w:hyperlink>
      <w:r w:rsidR="00FD7123" w:rsidRPr="00315B7F">
        <w:t>)</w:t>
      </w:r>
    </w:p>
    <w:bookmarkEnd w:id="6"/>
    <w:p w14:paraId="6B9FB209" w14:textId="77777777" w:rsidR="0063525B" w:rsidRPr="00571E9E" w:rsidRDefault="007574CD" w:rsidP="007574CD">
      <w:pPr>
        <w:pStyle w:val="Kop3"/>
        <w:rPr>
          <w:lang w:eastAsia="nl-NL"/>
        </w:rPr>
      </w:pPr>
      <w:r>
        <w:rPr>
          <w:lang w:eastAsia="nl-NL"/>
        </w:rPr>
        <w:lastRenderedPageBreak/>
        <w:t>Intern</w:t>
      </w:r>
    </w:p>
    <w:tbl>
      <w:tblPr>
        <w:tblStyle w:val="Lijsttabel3-Accent1"/>
        <w:tblW w:w="9127" w:type="dxa"/>
        <w:tblCellMar>
          <w:top w:w="28" w:type="dxa"/>
          <w:left w:w="57" w:type="dxa"/>
          <w:bottom w:w="28" w:type="dxa"/>
          <w:right w:w="57" w:type="dxa"/>
        </w:tblCellMar>
        <w:tblLook w:val="0620" w:firstRow="1" w:lastRow="0" w:firstColumn="0" w:lastColumn="0" w:noHBand="1" w:noVBand="1"/>
      </w:tblPr>
      <w:tblGrid>
        <w:gridCol w:w="3458"/>
        <w:gridCol w:w="2551"/>
        <w:gridCol w:w="3118"/>
      </w:tblGrid>
      <w:tr w:rsidR="00817E97" w14:paraId="774731E0" w14:textId="77777777" w:rsidTr="00F22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tcW w:w="3458" w:type="dxa"/>
          </w:tcPr>
          <w:p w14:paraId="687DFEAD" w14:textId="77777777" w:rsidR="00571E9E" w:rsidRPr="002229AB" w:rsidRDefault="00571E9E" w:rsidP="00AF7566">
            <w:r w:rsidRPr="002229AB">
              <w:t>Stakeholder</w:t>
            </w:r>
          </w:p>
        </w:tc>
        <w:tc>
          <w:tcPr>
            <w:tcW w:w="2551" w:type="dxa"/>
          </w:tcPr>
          <w:p w14:paraId="44A012FB" w14:textId="77777777" w:rsidR="00571E9E" w:rsidRPr="002229AB" w:rsidRDefault="00571E9E" w:rsidP="00AF7566">
            <w:r w:rsidRPr="002229AB">
              <w:t>Belang</w:t>
            </w:r>
          </w:p>
        </w:tc>
        <w:tc>
          <w:tcPr>
            <w:tcW w:w="3118" w:type="dxa"/>
          </w:tcPr>
          <w:p w14:paraId="4C0502BF" w14:textId="77777777" w:rsidR="00571E9E" w:rsidRPr="002229AB" w:rsidRDefault="00571E9E" w:rsidP="00AF7566">
            <w:r w:rsidRPr="002229AB">
              <w:t>Hoe betrekken</w:t>
            </w:r>
          </w:p>
        </w:tc>
      </w:tr>
      <w:tr w:rsidR="00817E97" w14:paraId="24025DE9" w14:textId="77777777" w:rsidTr="00F222C1">
        <w:trPr>
          <w:trHeight w:val="454"/>
        </w:trPr>
        <w:tc>
          <w:tcPr>
            <w:tcW w:w="3458" w:type="dxa"/>
          </w:tcPr>
          <w:p w14:paraId="01514C13" w14:textId="77777777" w:rsidR="00571E9E" w:rsidRDefault="00571E9E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</w:tcPr>
          <w:p w14:paraId="26E02562" w14:textId="77777777" w:rsidR="00571E9E" w:rsidRDefault="00571E9E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3118" w:type="dxa"/>
          </w:tcPr>
          <w:p w14:paraId="0006E817" w14:textId="77777777" w:rsidR="00571E9E" w:rsidRDefault="00571E9E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</w:tr>
      <w:tr w:rsidR="00817E97" w14:paraId="032D2ED3" w14:textId="77777777" w:rsidTr="00F222C1">
        <w:trPr>
          <w:trHeight w:val="454"/>
        </w:trPr>
        <w:tc>
          <w:tcPr>
            <w:tcW w:w="3458" w:type="dxa"/>
          </w:tcPr>
          <w:p w14:paraId="09D9818A" w14:textId="77777777" w:rsidR="00571E9E" w:rsidRDefault="00571E9E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</w:tcPr>
          <w:p w14:paraId="784B31FB" w14:textId="77777777" w:rsidR="00571E9E" w:rsidRDefault="00571E9E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3118" w:type="dxa"/>
          </w:tcPr>
          <w:p w14:paraId="77C95E22" w14:textId="77777777" w:rsidR="00571E9E" w:rsidRDefault="00571E9E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</w:tr>
      <w:tr w:rsidR="00817E97" w14:paraId="6C007F82" w14:textId="77777777" w:rsidTr="00F222C1">
        <w:trPr>
          <w:trHeight w:val="454"/>
        </w:trPr>
        <w:tc>
          <w:tcPr>
            <w:tcW w:w="3458" w:type="dxa"/>
          </w:tcPr>
          <w:p w14:paraId="7769FA7D" w14:textId="77777777" w:rsidR="00571E9E" w:rsidRDefault="00571E9E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</w:tcPr>
          <w:p w14:paraId="37BB8333" w14:textId="77777777" w:rsidR="00571E9E" w:rsidRDefault="00571E9E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3118" w:type="dxa"/>
          </w:tcPr>
          <w:p w14:paraId="2FA51AC3" w14:textId="77777777" w:rsidR="00571E9E" w:rsidRDefault="00571E9E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</w:tr>
      <w:tr w:rsidR="00817E97" w14:paraId="63CF002E" w14:textId="77777777" w:rsidTr="00F222C1">
        <w:trPr>
          <w:trHeight w:val="454"/>
        </w:trPr>
        <w:tc>
          <w:tcPr>
            <w:tcW w:w="3458" w:type="dxa"/>
          </w:tcPr>
          <w:p w14:paraId="6A2881CE" w14:textId="77777777" w:rsidR="00571E9E" w:rsidRDefault="00571E9E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</w:tcPr>
          <w:p w14:paraId="2F08A51D" w14:textId="77777777" w:rsidR="00571E9E" w:rsidRDefault="00571E9E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3118" w:type="dxa"/>
          </w:tcPr>
          <w:p w14:paraId="79B304E0" w14:textId="77777777" w:rsidR="00571E9E" w:rsidRDefault="00571E9E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</w:tr>
    </w:tbl>
    <w:p w14:paraId="1746D9D4" w14:textId="77777777" w:rsidR="007574CD" w:rsidRDefault="007574CD" w:rsidP="007574CD">
      <w:pPr>
        <w:pStyle w:val="Kop3"/>
      </w:pPr>
      <w:r>
        <w:t>Extern</w:t>
      </w:r>
    </w:p>
    <w:tbl>
      <w:tblPr>
        <w:tblStyle w:val="Lijsttabel3-Accent1"/>
        <w:tblW w:w="9127" w:type="dxa"/>
        <w:tblCellMar>
          <w:top w:w="28" w:type="dxa"/>
          <w:left w:w="57" w:type="dxa"/>
          <w:bottom w:w="28" w:type="dxa"/>
          <w:right w:w="57" w:type="dxa"/>
        </w:tblCellMar>
        <w:tblLook w:val="0620" w:firstRow="1" w:lastRow="0" w:firstColumn="0" w:lastColumn="0" w:noHBand="1" w:noVBand="1"/>
      </w:tblPr>
      <w:tblGrid>
        <w:gridCol w:w="3458"/>
        <w:gridCol w:w="2551"/>
        <w:gridCol w:w="3118"/>
      </w:tblGrid>
      <w:tr w:rsidR="007574CD" w14:paraId="5492D520" w14:textId="77777777" w:rsidTr="00F22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3458" w:type="dxa"/>
          </w:tcPr>
          <w:p w14:paraId="141F49D3" w14:textId="77777777" w:rsidR="007574CD" w:rsidRPr="00116024" w:rsidRDefault="007574CD" w:rsidP="00AF7566">
            <w:r w:rsidRPr="00116024">
              <w:t>Stakeholder</w:t>
            </w:r>
          </w:p>
        </w:tc>
        <w:tc>
          <w:tcPr>
            <w:tcW w:w="2551" w:type="dxa"/>
          </w:tcPr>
          <w:p w14:paraId="0F5FD2C9" w14:textId="77777777" w:rsidR="007574CD" w:rsidRPr="00116024" w:rsidRDefault="007574CD" w:rsidP="00AF7566">
            <w:r w:rsidRPr="00116024">
              <w:t>Belang</w:t>
            </w:r>
          </w:p>
        </w:tc>
        <w:tc>
          <w:tcPr>
            <w:tcW w:w="3118" w:type="dxa"/>
          </w:tcPr>
          <w:p w14:paraId="6A262629" w14:textId="77777777" w:rsidR="007574CD" w:rsidRPr="00116024" w:rsidRDefault="007574CD" w:rsidP="00AF7566">
            <w:r w:rsidRPr="00116024">
              <w:t>Hoe betrekken</w:t>
            </w:r>
          </w:p>
        </w:tc>
      </w:tr>
      <w:tr w:rsidR="00817E97" w14:paraId="386B5183" w14:textId="77777777" w:rsidTr="00F222C1">
        <w:trPr>
          <w:trHeight w:val="454"/>
        </w:trPr>
        <w:tc>
          <w:tcPr>
            <w:tcW w:w="3458" w:type="dxa"/>
          </w:tcPr>
          <w:p w14:paraId="20070B7D" w14:textId="77777777" w:rsidR="00571E9E" w:rsidRDefault="00571E9E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</w:tcPr>
          <w:p w14:paraId="49506C3D" w14:textId="77777777" w:rsidR="00571E9E" w:rsidRDefault="00571E9E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3118" w:type="dxa"/>
          </w:tcPr>
          <w:p w14:paraId="2D5531FC" w14:textId="77777777" w:rsidR="00571E9E" w:rsidRDefault="00571E9E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</w:tr>
      <w:tr w:rsidR="00817E97" w14:paraId="151CB005" w14:textId="77777777" w:rsidTr="00F222C1">
        <w:trPr>
          <w:trHeight w:val="454"/>
        </w:trPr>
        <w:tc>
          <w:tcPr>
            <w:tcW w:w="3458" w:type="dxa"/>
          </w:tcPr>
          <w:p w14:paraId="0822D494" w14:textId="77777777" w:rsidR="00571E9E" w:rsidRDefault="00571E9E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</w:tcPr>
          <w:p w14:paraId="3B41D7E8" w14:textId="77777777" w:rsidR="00571E9E" w:rsidRDefault="00571E9E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3118" w:type="dxa"/>
          </w:tcPr>
          <w:p w14:paraId="6804A437" w14:textId="77777777" w:rsidR="00571E9E" w:rsidRDefault="00571E9E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</w:tr>
      <w:tr w:rsidR="00817E97" w14:paraId="6C4D2FCE" w14:textId="77777777" w:rsidTr="00F222C1">
        <w:trPr>
          <w:trHeight w:val="454"/>
        </w:trPr>
        <w:tc>
          <w:tcPr>
            <w:tcW w:w="3458" w:type="dxa"/>
          </w:tcPr>
          <w:p w14:paraId="089961B9" w14:textId="77777777" w:rsidR="00571E9E" w:rsidRDefault="00571E9E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</w:tcPr>
          <w:p w14:paraId="7F46A8A1" w14:textId="77777777" w:rsidR="00571E9E" w:rsidRDefault="00571E9E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3118" w:type="dxa"/>
          </w:tcPr>
          <w:p w14:paraId="54C0320E" w14:textId="77777777" w:rsidR="00571E9E" w:rsidRDefault="00571E9E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</w:tr>
      <w:tr w:rsidR="00817E97" w14:paraId="40ED1BF4" w14:textId="77777777" w:rsidTr="00F222C1">
        <w:trPr>
          <w:trHeight w:val="454"/>
        </w:trPr>
        <w:tc>
          <w:tcPr>
            <w:tcW w:w="3458" w:type="dxa"/>
          </w:tcPr>
          <w:p w14:paraId="682FE12D" w14:textId="77777777" w:rsidR="00571E9E" w:rsidRDefault="00571E9E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</w:tcPr>
          <w:p w14:paraId="0FDE788E" w14:textId="77777777" w:rsidR="00571E9E" w:rsidRDefault="00571E9E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3118" w:type="dxa"/>
          </w:tcPr>
          <w:p w14:paraId="64C3A711" w14:textId="77777777" w:rsidR="00571E9E" w:rsidRDefault="00571E9E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</w:tr>
    </w:tbl>
    <w:p w14:paraId="6356453E" w14:textId="77777777" w:rsidR="00817E97" w:rsidRDefault="00827384" w:rsidP="00262F56">
      <w:pPr>
        <w:pStyle w:val="Kop2"/>
      </w:pPr>
      <w:bookmarkStart w:id="7" w:name="bwProjectteam"/>
      <w:r w:rsidRPr="00315B7F">
        <w:t>Project</w:t>
      </w:r>
      <w:r w:rsidR="00886A51" w:rsidRPr="00315B7F">
        <w:t>team</w:t>
      </w:r>
      <w:r w:rsidRPr="00315B7F">
        <w:t xml:space="preserve"> </w:t>
      </w:r>
      <w:r w:rsidR="00FD7123" w:rsidRPr="00315B7F">
        <w:t>(</w:t>
      </w:r>
      <w:hyperlink w:anchor="bwToelichtingProjectteam" w:history="1">
        <w:r w:rsidR="00FD7123" w:rsidRPr="00315B7F">
          <w:rPr>
            <w:rStyle w:val="Hyperlink"/>
            <w:szCs w:val="24"/>
          </w:rPr>
          <w:t>klik hier voor toelichting</w:t>
        </w:r>
      </w:hyperlink>
      <w:r w:rsidR="00FD7123" w:rsidRPr="00315B7F">
        <w:t>)</w:t>
      </w:r>
    </w:p>
    <w:tbl>
      <w:tblPr>
        <w:tblStyle w:val="Lijsttabel3-Accent1"/>
        <w:tblW w:w="9127" w:type="dxa"/>
        <w:tblCellMar>
          <w:top w:w="28" w:type="dxa"/>
          <w:left w:w="57" w:type="dxa"/>
          <w:bottom w:w="28" w:type="dxa"/>
          <w:right w:w="57" w:type="dxa"/>
        </w:tblCellMar>
        <w:tblLook w:val="0620" w:firstRow="1" w:lastRow="0" w:firstColumn="0" w:lastColumn="0" w:noHBand="1" w:noVBand="1"/>
      </w:tblPr>
      <w:tblGrid>
        <w:gridCol w:w="3458"/>
        <w:gridCol w:w="2551"/>
        <w:gridCol w:w="3118"/>
      </w:tblGrid>
      <w:tr w:rsidR="00315B7F" w14:paraId="70638DC9" w14:textId="77777777" w:rsidTr="00F22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tcW w:w="3458" w:type="dxa"/>
          </w:tcPr>
          <w:bookmarkEnd w:id="7"/>
          <w:p w14:paraId="7FAB410C" w14:textId="77777777" w:rsidR="00315B7F" w:rsidRPr="00116024" w:rsidRDefault="00315B7F" w:rsidP="00AF7566">
            <w:r w:rsidRPr="00116024">
              <w:t>Naam</w:t>
            </w:r>
          </w:p>
        </w:tc>
        <w:tc>
          <w:tcPr>
            <w:tcW w:w="2551" w:type="dxa"/>
          </w:tcPr>
          <w:p w14:paraId="67EB6E48" w14:textId="77777777" w:rsidR="00315B7F" w:rsidRPr="00116024" w:rsidRDefault="00315B7F" w:rsidP="00AF7566">
            <w:r w:rsidRPr="00116024">
              <w:t>Rol</w:t>
            </w:r>
          </w:p>
        </w:tc>
        <w:tc>
          <w:tcPr>
            <w:tcW w:w="3118" w:type="dxa"/>
          </w:tcPr>
          <w:p w14:paraId="4DF2A2FC" w14:textId="77777777" w:rsidR="00315B7F" w:rsidRPr="00116024" w:rsidRDefault="00315B7F" w:rsidP="00AF7566">
            <w:r w:rsidRPr="00116024">
              <w:t>Organisatie</w:t>
            </w:r>
          </w:p>
        </w:tc>
      </w:tr>
      <w:tr w:rsidR="00315B7F" w14:paraId="789390BD" w14:textId="77777777" w:rsidTr="00F222C1">
        <w:trPr>
          <w:trHeight w:val="454"/>
        </w:trPr>
        <w:tc>
          <w:tcPr>
            <w:tcW w:w="3458" w:type="dxa"/>
          </w:tcPr>
          <w:p w14:paraId="36435BF8" w14:textId="77777777" w:rsidR="00315B7F" w:rsidRDefault="00315B7F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</w:tcPr>
          <w:p w14:paraId="512C0DFD" w14:textId="77777777" w:rsidR="00315B7F" w:rsidRDefault="00315B7F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3118" w:type="dxa"/>
          </w:tcPr>
          <w:p w14:paraId="22217509" w14:textId="77777777" w:rsidR="00315B7F" w:rsidRDefault="00315B7F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</w:tr>
      <w:tr w:rsidR="00315B7F" w14:paraId="53E15B2C" w14:textId="77777777" w:rsidTr="00F222C1">
        <w:trPr>
          <w:trHeight w:val="454"/>
        </w:trPr>
        <w:tc>
          <w:tcPr>
            <w:tcW w:w="3458" w:type="dxa"/>
          </w:tcPr>
          <w:p w14:paraId="5024A4E3" w14:textId="77777777" w:rsidR="00315B7F" w:rsidRDefault="00315B7F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</w:tcPr>
          <w:p w14:paraId="28D6669E" w14:textId="77777777" w:rsidR="00315B7F" w:rsidRDefault="00315B7F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3118" w:type="dxa"/>
          </w:tcPr>
          <w:p w14:paraId="442B802F" w14:textId="77777777" w:rsidR="00315B7F" w:rsidRDefault="00315B7F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</w:tr>
      <w:tr w:rsidR="00315B7F" w14:paraId="6F8479EA" w14:textId="77777777" w:rsidTr="00F222C1">
        <w:trPr>
          <w:trHeight w:val="454"/>
        </w:trPr>
        <w:tc>
          <w:tcPr>
            <w:tcW w:w="3458" w:type="dxa"/>
          </w:tcPr>
          <w:p w14:paraId="0773877F" w14:textId="77777777" w:rsidR="00315B7F" w:rsidRDefault="00315B7F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</w:tcPr>
          <w:p w14:paraId="7621C4D0" w14:textId="77777777" w:rsidR="00315B7F" w:rsidRDefault="00315B7F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3118" w:type="dxa"/>
          </w:tcPr>
          <w:p w14:paraId="088849D1" w14:textId="77777777" w:rsidR="00315B7F" w:rsidRDefault="00315B7F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</w:tr>
      <w:tr w:rsidR="00315B7F" w14:paraId="51EC7C64" w14:textId="77777777" w:rsidTr="00F222C1">
        <w:trPr>
          <w:trHeight w:val="454"/>
        </w:trPr>
        <w:tc>
          <w:tcPr>
            <w:tcW w:w="3458" w:type="dxa"/>
          </w:tcPr>
          <w:p w14:paraId="4845FF8B" w14:textId="77777777" w:rsidR="00315B7F" w:rsidRDefault="00315B7F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</w:tcPr>
          <w:p w14:paraId="406942F3" w14:textId="77777777" w:rsidR="00315B7F" w:rsidRDefault="00315B7F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3118" w:type="dxa"/>
          </w:tcPr>
          <w:p w14:paraId="213A3ABF" w14:textId="77777777" w:rsidR="00315B7F" w:rsidRDefault="00315B7F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</w:tr>
      <w:tr w:rsidR="00315B7F" w14:paraId="02529BDE" w14:textId="77777777" w:rsidTr="00F222C1">
        <w:trPr>
          <w:trHeight w:val="454"/>
        </w:trPr>
        <w:tc>
          <w:tcPr>
            <w:tcW w:w="3458" w:type="dxa"/>
          </w:tcPr>
          <w:p w14:paraId="786CDB58" w14:textId="77777777" w:rsidR="00315B7F" w:rsidRDefault="00315B7F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</w:tcPr>
          <w:p w14:paraId="0327C911" w14:textId="77777777" w:rsidR="00315B7F" w:rsidRDefault="00315B7F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3118" w:type="dxa"/>
          </w:tcPr>
          <w:p w14:paraId="28593BA9" w14:textId="77777777" w:rsidR="00315B7F" w:rsidRDefault="00315B7F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</w:tr>
      <w:tr w:rsidR="00315B7F" w14:paraId="5EF47162" w14:textId="77777777" w:rsidTr="00F222C1">
        <w:trPr>
          <w:trHeight w:val="454"/>
        </w:trPr>
        <w:tc>
          <w:tcPr>
            <w:tcW w:w="3458" w:type="dxa"/>
          </w:tcPr>
          <w:p w14:paraId="3632331F" w14:textId="77777777" w:rsidR="00315B7F" w:rsidRDefault="00315B7F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</w:tcPr>
          <w:p w14:paraId="3EDFEAD4" w14:textId="77777777" w:rsidR="00315B7F" w:rsidRDefault="00315B7F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3118" w:type="dxa"/>
          </w:tcPr>
          <w:p w14:paraId="2F40AB32" w14:textId="77777777" w:rsidR="00315B7F" w:rsidRDefault="00315B7F" w:rsidP="00AF756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</w:tr>
    </w:tbl>
    <w:p w14:paraId="62AE9CBC" w14:textId="77777777" w:rsidR="00FD7123" w:rsidRDefault="00827384" w:rsidP="00391401">
      <w:pPr>
        <w:pStyle w:val="Kop2"/>
      </w:pPr>
      <w:bookmarkStart w:id="8" w:name="bwMijlpalen"/>
      <w:r w:rsidRPr="00315B7F">
        <w:t>Mijlpalen, planning en evaluatie</w:t>
      </w:r>
      <w:r w:rsidR="00FD7123" w:rsidRPr="00315B7F">
        <w:t xml:space="preserve"> (</w:t>
      </w:r>
      <w:hyperlink w:anchor="bwToelichtingMijlpalen" w:history="1">
        <w:r w:rsidR="00FD7123" w:rsidRPr="00315B7F">
          <w:rPr>
            <w:rStyle w:val="Hyperlink"/>
            <w:szCs w:val="24"/>
          </w:rPr>
          <w:t>klik hier voor toelichting</w:t>
        </w:r>
      </w:hyperlink>
      <w:r w:rsidR="00FD7123" w:rsidRPr="00315B7F">
        <w:t>)</w:t>
      </w:r>
    </w:p>
    <w:bookmarkEnd w:id="8"/>
    <w:p w14:paraId="5FBFB3DC" w14:textId="77777777" w:rsidR="00116024" w:rsidRPr="00116024" w:rsidRDefault="00116024" w:rsidP="00116024">
      <w:r w:rsidRPr="00116024">
        <w:t>Planning, tijdpad, mijlpalen en evaluatiemomenten</w:t>
      </w:r>
    </w:p>
    <w:tbl>
      <w:tblPr>
        <w:tblStyle w:val="Lijsttabel3-Accent1"/>
        <w:tblW w:w="9128" w:type="dxa"/>
        <w:tblCellMar>
          <w:top w:w="28" w:type="dxa"/>
          <w:left w:w="57" w:type="dxa"/>
          <w:bottom w:w="28" w:type="dxa"/>
          <w:right w:w="57" w:type="dxa"/>
        </w:tblCellMar>
        <w:tblLook w:val="0620" w:firstRow="1" w:lastRow="0" w:firstColumn="0" w:lastColumn="0" w:noHBand="1" w:noVBand="1"/>
      </w:tblPr>
      <w:tblGrid>
        <w:gridCol w:w="1777"/>
        <w:gridCol w:w="1682"/>
        <w:gridCol w:w="1681"/>
        <w:gridCol w:w="1668"/>
        <w:gridCol w:w="2320"/>
      </w:tblGrid>
      <w:tr w:rsidR="00E4655D" w14:paraId="45542137" w14:textId="77777777" w:rsidTr="00F22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1777" w:type="dxa"/>
          </w:tcPr>
          <w:p w14:paraId="5863D769" w14:textId="77777777" w:rsidR="00E4655D" w:rsidRPr="00116024" w:rsidRDefault="00E4655D" w:rsidP="00AF7566">
            <w:r w:rsidRPr="00116024">
              <w:t>Deelresultaat</w:t>
            </w:r>
          </w:p>
        </w:tc>
        <w:tc>
          <w:tcPr>
            <w:tcW w:w="1682" w:type="dxa"/>
          </w:tcPr>
          <w:p w14:paraId="094BC4D8" w14:textId="77777777" w:rsidR="00E4655D" w:rsidRPr="00116024" w:rsidRDefault="00E4655D" w:rsidP="00AF7566">
            <w:r w:rsidRPr="00116024">
              <w:t>Activiteit</w:t>
            </w:r>
          </w:p>
        </w:tc>
        <w:tc>
          <w:tcPr>
            <w:tcW w:w="1681" w:type="dxa"/>
          </w:tcPr>
          <w:p w14:paraId="3ACB42F3" w14:textId="77777777" w:rsidR="00E4655D" w:rsidRPr="00116024" w:rsidRDefault="00E4655D" w:rsidP="00AF7566">
            <w:r w:rsidRPr="00116024">
              <w:t>Wanneer</w:t>
            </w:r>
          </w:p>
        </w:tc>
        <w:tc>
          <w:tcPr>
            <w:tcW w:w="1668" w:type="dxa"/>
          </w:tcPr>
          <w:p w14:paraId="22D42BC3" w14:textId="77777777" w:rsidR="00E4655D" w:rsidRPr="00116024" w:rsidRDefault="00E4655D" w:rsidP="00AF7566">
            <w:r w:rsidRPr="00116024">
              <w:t>Hoe meten</w:t>
            </w:r>
          </w:p>
        </w:tc>
        <w:tc>
          <w:tcPr>
            <w:tcW w:w="2320" w:type="dxa"/>
          </w:tcPr>
          <w:p w14:paraId="409F9641" w14:textId="77777777" w:rsidR="00E4655D" w:rsidRPr="00116024" w:rsidRDefault="00E4655D" w:rsidP="00AF7566">
            <w:r w:rsidRPr="00116024">
              <w:t>Wie verantwoordelijk</w:t>
            </w:r>
          </w:p>
        </w:tc>
      </w:tr>
      <w:tr w:rsidR="00E4655D" w14:paraId="537538D3" w14:textId="77777777" w:rsidTr="00F222C1">
        <w:trPr>
          <w:trHeight w:val="454"/>
        </w:trPr>
        <w:tc>
          <w:tcPr>
            <w:tcW w:w="1777" w:type="dxa"/>
          </w:tcPr>
          <w:p w14:paraId="478B2082" w14:textId="77777777" w:rsidR="00E4655D" w:rsidRDefault="00E4655D" w:rsidP="00AF7566">
            <w:pPr>
              <w:rPr>
                <w:lang w:eastAsia="nl-NL"/>
              </w:rPr>
            </w:pPr>
          </w:p>
        </w:tc>
        <w:tc>
          <w:tcPr>
            <w:tcW w:w="1682" w:type="dxa"/>
          </w:tcPr>
          <w:p w14:paraId="3F6AF9C9" w14:textId="77777777" w:rsidR="00E4655D" w:rsidRDefault="00E4655D" w:rsidP="00AF7566">
            <w:pPr>
              <w:rPr>
                <w:lang w:eastAsia="nl-NL"/>
              </w:rPr>
            </w:pPr>
          </w:p>
        </w:tc>
        <w:tc>
          <w:tcPr>
            <w:tcW w:w="1681" w:type="dxa"/>
          </w:tcPr>
          <w:p w14:paraId="05FD76B4" w14:textId="77777777" w:rsidR="00E4655D" w:rsidRDefault="00E4655D" w:rsidP="00AF7566">
            <w:pPr>
              <w:rPr>
                <w:lang w:eastAsia="nl-NL"/>
              </w:rPr>
            </w:pPr>
          </w:p>
        </w:tc>
        <w:tc>
          <w:tcPr>
            <w:tcW w:w="1668" w:type="dxa"/>
          </w:tcPr>
          <w:p w14:paraId="67BF9355" w14:textId="77777777" w:rsidR="00E4655D" w:rsidRDefault="00E4655D" w:rsidP="00AF7566">
            <w:pPr>
              <w:rPr>
                <w:lang w:eastAsia="nl-NL"/>
              </w:rPr>
            </w:pPr>
          </w:p>
        </w:tc>
        <w:tc>
          <w:tcPr>
            <w:tcW w:w="2320" w:type="dxa"/>
          </w:tcPr>
          <w:p w14:paraId="3B8409B5" w14:textId="77777777" w:rsidR="00E4655D" w:rsidRDefault="00E4655D" w:rsidP="00AF7566">
            <w:pPr>
              <w:rPr>
                <w:lang w:eastAsia="nl-NL"/>
              </w:rPr>
            </w:pPr>
          </w:p>
        </w:tc>
      </w:tr>
      <w:tr w:rsidR="00E4655D" w14:paraId="23224317" w14:textId="77777777" w:rsidTr="00F222C1">
        <w:trPr>
          <w:trHeight w:val="454"/>
        </w:trPr>
        <w:tc>
          <w:tcPr>
            <w:tcW w:w="1777" w:type="dxa"/>
          </w:tcPr>
          <w:p w14:paraId="5311C8D9" w14:textId="77777777" w:rsidR="00E4655D" w:rsidRDefault="00E4655D" w:rsidP="00AF7566">
            <w:pPr>
              <w:rPr>
                <w:lang w:eastAsia="nl-NL"/>
              </w:rPr>
            </w:pPr>
          </w:p>
        </w:tc>
        <w:tc>
          <w:tcPr>
            <w:tcW w:w="1682" w:type="dxa"/>
          </w:tcPr>
          <w:p w14:paraId="6C5310A2" w14:textId="77777777" w:rsidR="00E4655D" w:rsidRDefault="00E4655D" w:rsidP="00AF7566">
            <w:pPr>
              <w:rPr>
                <w:lang w:eastAsia="nl-NL"/>
              </w:rPr>
            </w:pPr>
          </w:p>
        </w:tc>
        <w:tc>
          <w:tcPr>
            <w:tcW w:w="1681" w:type="dxa"/>
          </w:tcPr>
          <w:p w14:paraId="49B214F5" w14:textId="77777777" w:rsidR="00E4655D" w:rsidRDefault="00E4655D" w:rsidP="00AF7566">
            <w:pPr>
              <w:rPr>
                <w:lang w:eastAsia="nl-NL"/>
              </w:rPr>
            </w:pPr>
          </w:p>
        </w:tc>
        <w:tc>
          <w:tcPr>
            <w:tcW w:w="1668" w:type="dxa"/>
          </w:tcPr>
          <w:p w14:paraId="4FDAC974" w14:textId="77777777" w:rsidR="00E4655D" w:rsidRDefault="00E4655D" w:rsidP="00AF7566">
            <w:pPr>
              <w:rPr>
                <w:lang w:eastAsia="nl-NL"/>
              </w:rPr>
            </w:pPr>
          </w:p>
        </w:tc>
        <w:tc>
          <w:tcPr>
            <w:tcW w:w="2320" w:type="dxa"/>
          </w:tcPr>
          <w:p w14:paraId="176F47CD" w14:textId="77777777" w:rsidR="00E4655D" w:rsidRDefault="00E4655D" w:rsidP="00AF7566">
            <w:pPr>
              <w:rPr>
                <w:lang w:eastAsia="nl-NL"/>
              </w:rPr>
            </w:pPr>
          </w:p>
        </w:tc>
      </w:tr>
      <w:tr w:rsidR="00E4655D" w14:paraId="7D7CBF33" w14:textId="77777777" w:rsidTr="00F222C1">
        <w:trPr>
          <w:trHeight w:val="454"/>
        </w:trPr>
        <w:tc>
          <w:tcPr>
            <w:tcW w:w="1777" w:type="dxa"/>
          </w:tcPr>
          <w:p w14:paraId="747484FF" w14:textId="77777777" w:rsidR="00E4655D" w:rsidRDefault="00E4655D" w:rsidP="00AF7566">
            <w:pPr>
              <w:rPr>
                <w:lang w:eastAsia="nl-NL"/>
              </w:rPr>
            </w:pPr>
          </w:p>
        </w:tc>
        <w:tc>
          <w:tcPr>
            <w:tcW w:w="1682" w:type="dxa"/>
          </w:tcPr>
          <w:p w14:paraId="351F1AF5" w14:textId="77777777" w:rsidR="00E4655D" w:rsidRDefault="00E4655D" w:rsidP="00AF7566">
            <w:pPr>
              <w:rPr>
                <w:lang w:eastAsia="nl-NL"/>
              </w:rPr>
            </w:pPr>
          </w:p>
        </w:tc>
        <w:tc>
          <w:tcPr>
            <w:tcW w:w="1681" w:type="dxa"/>
          </w:tcPr>
          <w:p w14:paraId="0559E746" w14:textId="77777777" w:rsidR="00E4655D" w:rsidRDefault="00E4655D" w:rsidP="00AF7566">
            <w:pPr>
              <w:rPr>
                <w:lang w:eastAsia="nl-NL"/>
              </w:rPr>
            </w:pPr>
          </w:p>
        </w:tc>
        <w:tc>
          <w:tcPr>
            <w:tcW w:w="1668" w:type="dxa"/>
          </w:tcPr>
          <w:p w14:paraId="650A19BB" w14:textId="77777777" w:rsidR="00E4655D" w:rsidRDefault="00E4655D" w:rsidP="00AF7566">
            <w:pPr>
              <w:rPr>
                <w:lang w:eastAsia="nl-NL"/>
              </w:rPr>
            </w:pPr>
          </w:p>
        </w:tc>
        <w:tc>
          <w:tcPr>
            <w:tcW w:w="2320" w:type="dxa"/>
          </w:tcPr>
          <w:p w14:paraId="4F8A08B4" w14:textId="77777777" w:rsidR="00E4655D" w:rsidRDefault="00E4655D" w:rsidP="00AF7566">
            <w:pPr>
              <w:rPr>
                <w:lang w:eastAsia="nl-NL"/>
              </w:rPr>
            </w:pPr>
          </w:p>
        </w:tc>
      </w:tr>
      <w:tr w:rsidR="00315B7F" w14:paraId="10B4EEF4" w14:textId="77777777" w:rsidTr="00F222C1">
        <w:trPr>
          <w:trHeight w:val="454"/>
        </w:trPr>
        <w:tc>
          <w:tcPr>
            <w:tcW w:w="1777" w:type="dxa"/>
          </w:tcPr>
          <w:p w14:paraId="35BFF141" w14:textId="77777777" w:rsidR="00315B7F" w:rsidRDefault="00315B7F" w:rsidP="00AF7566">
            <w:pPr>
              <w:rPr>
                <w:lang w:eastAsia="nl-NL"/>
              </w:rPr>
            </w:pPr>
          </w:p>
        </w:tc>
        <w:tc>
          <w:tcPr>
            <w:tcW w:w="1682" w:type="dxa"/>
          </w:tcPr>
          <w:p w14:paraId="1F97097B" w14:textId="77777777" w:rsidR="00315B7F" w:rsidRDefault="00315B7F" w:rsidP="00AF7566">
            <w:pPr>
              <w:rPr>
                <w:lang w:eastAsia="nl-NL"/>
              </w:rPr>
            </w:pPr>
          </w:p>
        </w:tc>
        <w:tc>
          <w:tcPr>
            <w:tcW w:w="1681" w:type="dxa"/>
          </w:tcPr>
          <w:p w14:paraId="00537660" w14:textId="77777777" w:rsidR="00315B7F" w:rsidRDefault="00315B7F" w:rsidP="00AF7566">
            <w:pPr>
              <w:rPr>
                <w:lang w:eastAsia="nl-NL"/>
              </w:rPr>
            </w:pPr>
          </w:p>
        </w:tc>
        <w:tc>
          <w:tcPr>
            <w:tcW w:w="1668" w:type="dxa"/>
          </w:tcPr>
          <w:p w14:paraId="1CF0E751" w14:textId="77777777" w:rsidR="00315B7F" w:rsidRDefault="00315B7F" w:rsidP="00AF7566">
            <w:pPr>
              <w:rPr>
                <w:lang w:eastAsia="nl-NL"/>
              </w:rPr>
            </w:pPr>
          </w:p>
        </w:tc>
        <w:tc>
          <w:tcPr>
            <w:tcW w:w="2320" w:type="dxa"/>
          </w:tcPr>
          <w:p w14:paraId="60E6C8DF" w14:textId="77777777" w:rsidR="00315B7F" w:rsidRDefault="00315B7F" w:rsidP="00AF7566">
            <w:pPr>
              <w:rPr>
                <w:lang w:eastAsia="nl-NL"/>
              </w:rPr>
            </w:pPr>
          </w:p>
        </w:tc>
      </w:tr>
      <w:tr w:rsidR="00315B7F" w14:paraId="09764DDD" w14:textId="77777777" w:rsidTr="00F222C1">
        <w:trPr>
          <w:trHeight w:val="454"/>
        </w:trPr>
        <w:tc>
          <w:tcPr>
            <w:tcW w:w="1777" w:type="dxa"/>
          </w:tcPr>
          <w:p w14:paraId="083FB540" w14:textId="77777777" w:rsidR="00315B7F" w:rsidRDefault="00315B7F" w:rsidP="00AF7566">
            <w:pPr>
              <w:rPr>
                <w:lang w:eastAsia="nl-NL"/>
              </w:rPr>
            </w:pPr>
          </w:p>
        </w:tc>
        <w:tc>
          <w:tcPr>
            <w:tcW w:w="1682" w:type="dxa"/>
          </w:tcPr>
          <w:p w14:paraId="0F190AFB" w14:textId="77777777" w:rsidR="00315B7F" w:rsidRDefault="00315B7F" w:rsidP="00AF7566">
            <w:pPr>
              <w:rPr>
                <w:lang w:eastAsia="nl-NL"/>
              </w:rPr>
            </w:pPr>
          </w:p>
        </w:tc>
        <w:tc>
          <w:tcPr>
            <w:tcW w:w="1681" w:type="dxa"/>
          </w:tcPr>
          <w:p w14:paraId="4EC6F189" w14:textId="77777777" w:rsidR="00315B7F" w:rsidRDefault="00315B7F" w:rsidP="00AF7566">
            <w:pPr>
              <w:rPr>
                <w:lang w:eastAsia="nl-NL"/>
              </w:rPr>
            </w:pPr>
          </w:p>
        </w:tc>
        <w:tc>
          <w:tcPr>
            <w:tcW w:w="1668" w:type="dxa"/>
          </w:tcPr>
          <w:p w14:paraId="412CF102" w14:textId="77777777" w:rsidR="00315B7F" w:rsidRDefault="00315B7F" w:rsidP="00AF7566">
            <w:pPr>
              <w:rPr>
                <w:lang w:eastAsia="nl-NL"/>
              </w:rPr>
            </w:pPr>
          </w:p>
        </w:tc>
        <w:tc>
          <w:tcPr>
            <w:tcW w:w="2320" w:type="dxa"/>
          </w:tcPr>
          <w:p w14:paraId="7426A434" w14:textId="77777777" w:rsidR="00315B7F" w:rsidRDefault="00315B7F" w:rsidP="00AF7566">
            <w:pPr>
              <w:rPr>
                <w:lang w:eastAsia="nl-NL"/>
              </w:rPr>
            </w:pPr>
          </w:p>
        </w:tc>
      </w:tr>
      <w:tr w:rsidR="00315B7F" w14:paraId="6F28BABB" w14:textId="77777777" w:rsidTr="00F222C1">
        <w:trPr>
          <w:trHeight w:val="454"/>
        </w:trPr>
        <w:tc>
          <w:tcPr>
            <w:tcW w:w="1777" w:type="dxa"/>
          </w:tcPr>
          <w:p w14:paraId="1A95CB37" w14:textId="77777777" w:rsidR="00315B7F" w:rsidRDefault="00315B7F" w:rsidP="00AF7566">
            <w:pPr>
              <w:rPr>
                <w:lang w:eastAsia="nl-NL"/>
              </w:rPr>
            </w:pPr>
          </w:p>
        </w:tc>
        <w:tc>
          <w:tcPr>
            <w:tcW w:w="1682" w:type="dxa"/>
          </w:tcPr>
          <w:p w14:paraId="7FA1ABBB" w14:textId="77777777" w:rsidR="00315B7F" w:rsidRDefault="00315B7F" w:rsidP="00AF7566">
            <w:pPr>
              <w:rPr>
                <w:lang w:eastAsia="nl-NL"/>
              </w:rPr>
            </w:pPr>
          </w:p>
        </w:tc>
        <w:tc>
          <w:tcPr>
            <w:tcW w:w="1681" w:type="dxa"/>
          </w:tcPr>
          <w:p w14:paraId="78463252" w14:textId="77777777" w:rsidR="00315B7F" w:rsidRDefault="00315B7F" w:rsidP="00AF7566">
            <w:pPr>
              <w:rPr>
                <w:lang w:eastAsia="nl-NL"/>
              </w:rPr>
            </w:pPr>
          </w:p>
        </w:tc>
        <w:tc>
          <w:tcPr>
            <w:tcW w:w="1668" w:type="dxa"/>
          </w:tcPr>
          <w:p w14:paraId="38056AB3" w14:textId="77777777" w:rsidR="00315B7F" w:rsidRDefault="00315B7F" w:rsidP="00AF7566">
            <w:pPr>
              <w:rPr>
                <w:lang w:eastAsia="nl-NL"/>
              </w:rPr>
            </w:pPr>
          </w:p>
        </w:tc>
        <w:tc>
          <w:tcPr>
            <w:tcW w:w="2320" w:type="dxa"/>
          </w:tcPr>
          <w:p w14:paraId="42DB390F" w14:textId="77777777" w:rsidR="00315B7F" w:rsidRDefault="00315B7F" w:rsidP="00AF7566">
            <w:pPr>
              <w:rPr>
                <w:lang w:eastAsia="nl-NL"/>
              </w:rPr>
            </w:pPr>
          </w:p>
        </w:tc>
      </w:tr>
      <w:tr w:rsidR="00315B7F" w14:paraId="5D563C87" w14:textId="77777777" w:rsidTr="00F222C1">
        <w:trPr>
          <w:trHeight w:val="454"/>
        </w:trPr>
        <w:tc>
          <w:tcPr>
            <w:tcW w:w="1777" w:type="dxa"/>
          </w:tcPr>
          <w:p w14:paraId="08908050" w14:textId="77777777" w:rsidR="00315B7F" w:rsidRDefault="00315B7F" w:rsidP="00AF7566">
            <w:pPr>
              <w:rPr>
                <w:lang w:eastAsia="nl-NL"/>
              </w:rPr>
            </w:pPr>
          </w:p>
        </w:tc>
        <w:tc>
          <w:tcPr>
            <w:tcW w:w="1682" w:type="dxa"/>
          </w:tcPr>
          <w:p w14:paraId="2A973197" w14:textId="77777777" w:rsidR="00315B7F" w:rsidRDefault="00315B7F" w:rsidP="00AF7566">
            <w:pPr>
              <w:rPr>
                <w:lang w:eastAsia="nl-NL"/>
              </w:rPr>
            </w:pPr>
          </w:p>
        </w:tc>
        <w:tc>
          <w:tcPr>
            <w:tcW w:w="1681" w:type="dxa"/>
          </w:tcPr>
          <w:p w14:paraId="05562DFF" w14:textId="77777777" w:rsidR="00315B7F" w:rsidRDefault="00315B7F" w:rsidP="00AF7566">
            <w:pPr>
              <w:rPr>
                <w:lang w:eastAsia="nl-NL"/>
              </w:rPr>
            </w:pPr>
          </w:p>
        </w:tc>
        <w:tc>
          <w:tcPr>
            <w:tcW w:w="1668" w:type="dxa"/>
          </w:tcPr>
          <w:p w14:paraId="562F55B2" w14:textId="77777777" w:rsidR="00315B7F" w:rsidRDefault="00315B7F" w:rsidP="00AF7566">
            <w:pPr>
              <w:rPr>
                <w:lang w:eastAsia="nl-NL"/>
              </w:rPr>
            </w:pPr>
          </w:p>
        </w:tc>
        <w:tc>
          <w:tcPr>
            <w:tcW w:w="2320" w:type="dxa"/>
          </w:tcPr>
          <w:p w14:paraId="70F76122" w14:textId="77777777" w:rsidR="00315B7F" w:rsidRDefault="00315B7F" w:rsidP="00AF7566">
            <w:pPr>
              <w:rPr>
                <w:lang w:eastAsia="nl-NL"/>
              </w:rPr>
            </w:pPr>
          </w:p>
        </w:tc>
      </w:tr>
      <w:tr w:rsidR="00315B7F" w14:paraId="3CDE526E" w14:textId="77777777" w:rsidTr="00F222C1">
        <w:trPr>
          <w:trHeight w:val="454"/>
        </w:trPr>
        <w:tc>
          <w:tcPr>
            <w:tcW w:w="1777" w:type="dxa"/>
          </w:tcPr>
          <w:p w14:paraId="505CE587" w14:textId="77777777" w:rsidR="00315B7F" w:rsidRDefault="00315B7F" w:rsidP="00AF7566">
            <w:pPr>
              <w:rPr>
                <w:lang w:eastAsia="nl-NL"/>
              </w:rPr>
            </w:pPr>
          </w:p>
        </w:tc>
        <w:tc>
          <w:tcPr>
            <w:tcW w:w="1682" w:type="dxa"/>
          </w:tcPr>
          <w:p w14:paraId="16DE47C2" w14:textId="77777777" w:rsidR="00315B7F" w:rsidRDefault="00315B7F" w:rsidP="00AF7566">
            <w:pPr>
              <w:rPr>
                <w:lang w:eastAsia="nl-NL"/>
              </w:rPr>
            </w:pPr>
          </w:p>
        </w:tc>
        <w:tc>
          <w:tcPr>
            <w:tcW w:w="1681" w:type="dxa"/>
          </w:tcPr>
          <w:p w14:paraId="68739D8A" w14:textId="77777777" w:rsidR="00315B7F" w:rsidRDefault="00315B7F" w:rsidP="00AF7566">
            <w:pPr>
              <w:rPr>
                <w:lang w:eastAsia="nl-NL"/>
              </w:rPr>
            </w:pPr>
          </w:p>
        </w:tc>
        <w:tc>
          <w:tcPr>
            <w:tcW w:w="1668" w:type="dxa"/>
          </w:tcPr>
          <w:p w14:paraId="366F9C96" w14:textId="77777777" w:rsidR="00315B7F" w:rsidRDefault="00315B7F" w:rsidP="00AF7566">
            <w:pPr>
              <w:rPr>
                <w:lang w:eastAsia="nl-NL"/>
              </w:rPr>
            </w:pPr>
          </w:p>
        </w:tc>
        <w:tc>
          <w:tcPr>
            <w:tcW w:w="2320" w:type="dxa"/>
          </w:tcPr>
          <w:p w14:paraId="72D6FE15" w14:textId="77777777" w:rsidR="00315B7F" w:rsidRDefault="00315B7F" w:rsidP="00AF7566">
            <w:pPr>
              <w:rPr>
                <w:lang w:eastAsia="nl-NL"/>
              </w:rPr>
            </w:pPr>
          </w:p>
        </w:tc>
      </w:tr>
    </w:tbl>
    <w:p w14:paraId="380D27E5" w14:textId="77777777" w:rsidR="00BD0F90" w:rsidRDefault="00377F20" w:rsidP="00817E97">
      <w:pPr>
        <w:pStyle w:val="Kop2"/>
      </w:pPr>
      <w:bookmarkStart w:id="9" w:name="bwCommunicatie"/>
      <w:bookmarkEnd w:id="9"/>
      <w:r w:rsidRPr="00315B7F">
        <w:t>C</w:t>
      </w:r>
      <w:r w:rsidR="004F27A9" w:rsidRPr="00315B7F">
        <w:t>ommunicatie</w:t>
      </w:r>
      <w:r w:rsidR="00827384" w:rsidRPr="00315B7F">
        <w:t xml:space="preserve"> </w:t>
      </w:r>
      <w:r w:rsidR="00BD0F90" w:rsidRPr="00315B7F">
        <w:t>(</w:t>
      </w:r>
      <w:hyperlink w:anchor="bwToelichtingCommunicatie" w:history="1">
        <w:r w:rsidR="00BD0F90" w:rsidRPr="00315B7F">
          <w:rPr>
            <w:rStyle w:val="Hyperlink"/>
            <w:szCs w:val="24"/>
          </w:rPr>
          <w:t>klik hier voor toelichting</w:t>
        </w:r>
      </w:hyperlink>
      <w:r w:rsidR="00BD0F90" w:rsidRPr="00315B7F">
        <w:t>)</w:t>
      </w:r>
    </w:p>
    <w:p w14:paraId="6BC03F2D" w14:textId="77777777" w:rsidR="00116024" w:rsidRPr="00116024" w:rsidRDefault="00116024" w:rsidP="00116024">
      <w:pPr>
        <w:pStyle w:val="Kop3"/>
      </w:pPr>
      <w:r>
        <w:t>Intern</w:t>
      </w:r>
    </w:p>
    <w:tbl>
      <w:tblPr>
        <w:tblStyle w:val="Lijsttabel3-Accent1"/>
        <w:tblW w:w="9067" w:type="dxa"/>
        <w:tblCellMar>
          <w:top w:w="28" w:type="dxa"/>
          <w:left w:w="57" w:type="dxa"/>
          <w:bottom w:w="28" w:type="dxa"/>
          <w:right w:w="57" w:type="dxa"/>
        </w:tblCellMar>
        <w:tblLook w:val="0620" w:firstRow="1" w:lastRow="0" w:firstColumn="0" w:lastColumn="0" w:noHBand="1" w:noVBand="1"/>
      </w:tblPr>
      <w:tblGrid>
        <w:gridCol w:w="3458"/>
        <w:gridCol w:w="1924"/>
        <w:gridCol w:w="1843"/>
        <w:gridCol w:w="1842"/>
      </w:tblGrid>
      <w:tr w:rsidR="002151D5" w14:paraId="20801427" w14:textId="77777777" w:rsidTr="00F22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458" w:type="dxa"/>
          </w:tcPr>
          <w:p w14:paraId="49448A06" w14:textId="77777777" w:rsidR="002151D5" w:rsidRPr="00116024" w:rsidRDefault="002151D5" w:rsidP="00AF7566">
            <w:r w:rsidRPr="00116024">
              <w:t>Communicatiemiddel</w:t>
            </w:r>
          </w:p>
        </w:tc>
        <w:tc>
          <w:tcPr>
            <w:tcW w:w="1924" w:type="dxa"/>
          </w:tcPr>
          <w:p w14:paraId="656FD893" w14:textId="77777777" w:rsidR="002151D5" w:rsidRPr="00116024" w:rsidRDefault="002151D5" w:rsidP="00AF7566">
            <w:r w:rsidRPr="00116024">
              <w:t>Doel</w:t>
            </w:r>
          </w:p>
        </w:tc>
        <w:tc>
          <w:tcPr>
            <w:tcW w:w="1843" w:type="dxa"/>
          </w:tcPr>
          <w:p w14:paraId="0ED47BC9" w14:textId="77777777" w:rsidR="002151D5" w:rsidRPr="00116024" w:rsidRDefault="002151D5" w:rsidP="00AF7566">
            <w:r w:rsidRPr="00116024">
              <w:t>Wie</w:t>
            </w:r>
          </w:p>
        </w:tc>
        <w:tc>
          <w:tcPr>
            <w:tcW w:w="1842" w:type="dxa"/>
          </w:tcPr>
          <w:p w14:paraId="089D9594" w14:textId="77777777" w:rsidR="002151D5" w:rsidRPr="00116024" w:rsidRDefault="002151D5" w:rsidP="00AF7566">
            <w:r w:rsidRPr="00116024">
              <w:t>Wanneer</w:t>
            </w:r>
          </w:p>
        </w:tc>
      </w:tr>
      <w:tr w:rsidR="002151D5" w14:paraId="5120070B" w14:textId="77777777" w:rsidTr="00F222C1">
        <w:trPr>
          <w:trHeight w:val="454"/>
        </w:trPr>
        <w:tc>
          <w:tcPr>
            <w:tcW w:w="3458" w:type="dxa"/>
          </w:tcPr>
          <w:p w14:paraId="6C91D749" w14:textId="77777777" w:rsidR="002151D5" w:rsidRDefault="002151D5" w:rsidP="00AF7566">
            <w:pPr>
              <w:rPr>
                <w:lang w:eastAsia="nl-NL"/>
              </w:rPr>
            </w:pPr>
          </w:p>
        </w:tc>
        <w:tc>
          <w:tcPr>
            <w:tcW w:w="1924" w:type="dxa"/>
          </w:tcPr>
          <w:p w14:paraId="31FCF16C" w14:textId="77777777" w:rsidR="002151D5" w:rsidRDefault="002151D5" w:rsidP="00AF7566">
            <w:pPr>
              <w:rPr>
                <w:lang w:eastAsia="nl-NL"/>
              </w:rPr>
            </w:pPr>
          </w:p>
        </w:tc>
        <w:tc>
          <w:tcPr>
            <w:tcW w:w="1843" w:type="dxa"/>
          </w:tcPr>
          <w:p w14:paraId="4FC69746" w14:textId="77777777" w:rsidR="002151D5" w:rsidRDefault="002151D5" w:rsidP="00AF7566">
            <w:pPr>
              <w:rPr>
                <w:lang w:eastAsia="nl-NL"/>
              </w:rPr>
            </w:pPr>
          </w:p>
        </w:tc>
        <w:tc>
          <w:tcPr>
            <w:tcW w:w="1842" w:type="dxa"/>
          </w:tcPr>
          <w:p w14:paraId="10A62682" w14:textId="77777777" w:rsidR="002151D5" w:rsidRDefault="002151D5" w:rsidP="00AF7566">
            <w:pPr>
              <w:rPr>
                <w:lang w:eastAsia="nl-NL"/>
              </w:rPr>
            </w:pPr>
          </w:p>
        </w:tc>
      </w:tr>
      <w:tr w:rsidR="002151D5" w14:paraId="730528BB" w14:textId="77777777" w:rsidTr="00F222C1">
        <w:trPr>
          <w:trHeight w:val="454"/>
        </w:trPr>
        <w:tc>
          <w:tcPr>
            <w:tcW w:w="3458" w:type="dxa"/>
          </w:tcPr>
          <w:p w14:paraId="54BB0537" w14:textId="77777777" w:rsidR="002151D5" w:rsidRDefault="002151D5" w:rsidP="00AF7566">
            <w:pPr>
              <w:rPr>
                <w:lang w:eastAsia="nl-NL"/>
              </w:rPr>
            </w:pPr>
          </w:p>
        </w:tc>
        <w:tc>
          <w:tcPr>
            <w:tcW w:w="1924" w:type="dxa"/>
          </w:tcPr>
          <w:p w14:paraId="25C3EF1E" w14:textId="77777777" w:rsidR="002151D5" w:rsidRDefault="002151D5" w:rsidP="00AF7566">
            <w:pPr>
              <w:rPr>
                <w:lang w:eastAsia="nl-NL"/>
              </w:rPr>
            </w:pPr>
          </w:p>
        </w:tc>
        <w:tc>
          <w:tcPr>
            <w:tcW w:w="1843" w:type="dxa"/>
          </w:tcPr>
          <w:p w14:paraId="68B90718" w14:textId="77777777" w:rsidR="002151D5" w:rsidRDefault="002151D5" w:rsidP="00AF7566">
            <w:pPr>
              <w:rPr>
                <w:lang w:eastAsia="nl-NL"/>
              </w:rPr>
            </w:pPr>
          </w:p>
        </w:tc>
        <w:tc>
          <w:tcPr>
            <w:tcW w:w="1842" w:type="dxa"/>
          </w:tcPr>
          <w:p w14:paraId="1D522293" w14:textId="77777777" w:rsidR="002151D5" w:rsidRDefault="002151D5" w:rsidP="00AF7566">
            <w:pPr>
              <w:rPr>
                <w:lang w:eastAsia="nl-NL"/>
              </w:rPr>
            </w:pPr>
          </w:p>
        </w:tc>
      </w:tr>
      <w:tr w:rsidR="002151D5" w14:paraId="5B7B17B7" w14:textId="77777777" w:rsidTr="00F222C1">
        <w:trPr>
          <w:trHeight w:val="454"/>
        </w:trPr>
        <w:tc>
          <w:tcPr>
            <w:tcW w:w="3458" w:type="dxa"/>
          </w:tcPr>
          <w:p w14:paraId="27F88B24" w14:textId="77777777" w:rsidR="002151D5" w:rsidRDefault="002151D5" w:rsidP="00AF7566">
            <w:pPr>
              <w:rPr>
                <w:lang w:eastAsia="nl-NL"/>
              </w:rPr>
            </w:pPr>
          </w:p>
        </w:tc>
        <w:tc>
          <w:tcPr>
            <w:tcW w:w="1924" w:type="dxa"/>
          </w:tcPr>
          <w:p w14:paraId="04FEABA3" w14:textId="77777777" w:rsidR="002151D5" w:rsidRDefault="002151D5" w:rsidP="00AF7566">
            <w:pPr>
              <w:rPr>
                <w:lang w:eastAsia="nl-NL"/>
              </w:rPr>
            </w:pPr>
          </w:p>
        </w:tc>
        <w:tc>
          <w:tcPr>
            <w:tcW w:w="1843" w:type="dxa"/>
          </w:tcPr>
          <w:p w14:paraId="390B5199" w14:textId="77777777" w:rsidR="002151D5" w:rsidRDefault="002151D5" w:rsidP="00AF7566">
            <w:pPr>
              <w:rPr>
                <w:lang w:eastAsia="nl-NL"/>
              </w:rPr>
            </w:pPr>
          </w:p>
        </w:tc>
        <w:tc>
          <w:tcPr>
            <w:tcW w:w="1842" w:type="dxa"/>
          </w:tcPr>
          <w:p w14:paraId="02463C11" w14:textId="77777777" w:rsidR="002151D5" w:rsidRDefault="002151D5" w:rsidP="00AF7566">
            <w:pPr>
              <w:rPr>
                <w:lang w:eastAsia="nl-NL"/>
              </w:rPr>
            </w:pPr>
          </w:p>
        </w:tc>
      </w:tr>
    </w:tbl>
    <w:p w14:paraId="1C49A286" w14:textId="77777777" w:rsidR="00116024" w:rsidRDefault="00116024" w:rsidP="00116024">
      <w:pPr>
        <w:pStyle w:val="Kop3"/>
      </w:pPr>
      <w:r>
        <w:t>Extern</w:t>
      </w:r>
    </w:p>
    <w:tbl>
      <w:tblPr>
        <w:tblStyle w:val="Lijsttabel3-Accent1"/>
        <w:tblW w:w="9067" w:type="dxa"/>
        <w:tblCellMar>
          <w:top w:w="28" w:type="dxa"/>
          <w:left w:w="57" w:type="dxa"/>
          <w:bottom w:w="28" w:type="dxa"/>
          <w:right w:w="57" w:type="dxa"/>
        </w:tblCellMar>
        <w:tblLook w:val="0620" w:firstRow="1" w:lastRow="0" w:firstColumn="0" w:lastColumn="0" w:noHBand="1" w:noVBand="1"/>
      </w:tblPr>
      <w:tblGrid>
        <w:gridCol w:w="3458"/>
        <w:gridCol w:w="1924"/>
        <w:gridCol w:w="1843"/>
        <w:gridCol w:w="1842"/>
      </w:tblGrid>
      <w:tr w:rsidR="00116024" w14:paraId="1100FAB5" w14:textId="77777777" w:rsidTr="00F22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3458" w:type="dxa"/>
          </w:tcPr>
          <w:p w14:paraId="4FECAD65" w14:textId="77777777" w:rsidR="00116024" w:rsidRPr="00116024" w:rsidRDefault="00116024" w:rsidP="00AF7566">
            <w:r w:rsidRPr="00116024">
              <w:t>Communicatiemiddel</w:t>
            </w:r>
          </w:p>
        </w:tc>
        <w:tc>
          <w:tcPr>
            <w:tcW w:w="1924" w:type="dxa"/>
          </w:tcPr>
          <w:p w14:paraId="45C4D6CE" w14:textId="77777777" w:rsidR="00116024" w:rsidRPr="00116024" w:rsidRDefault="00116024" w:rsidP="00AF7566">
            <w:r w:rsidRPr="00116024">
              <w:t>Doel</w:t>
            </w:r>
          </w:p>
        </w:tc>
        <w:tc>
          <w:tcPr>
            <w:tcW w:w="1843" w:type="dxa"/>
          </w:tcPr>
          <w:p w14:paraId="2B7171E2" w14:textId="77777777" w:rsidR="00116024" w:rsidRPr="00116024" w:rsidRDefault="00116024" w:rsidP="00AF7566">
            <w:r w:rsidRPr="00116024">
              <w:t>Wie</w:t>
            </w:r>
          </w:p>
        </w:tc>
        <w:tc>
          <w:tcPr>
            <w:tcW w:w="1842" w:type="dxa"/>
          </w:tcPr>
          <w:p w14:paraId="3A2AA4CC" w14:textId="77777777" w:rsidR="00116024" w:rsidRPr="00116024" w:rsidRDefault="00116024" w:rsidP="00AF7566">
            <w:r w:rsidRPr="00116024">
              <w:t>Wanneer</w:t>
            </w:r>
          </w:p>
        </w:tc>
      </w:tr>
      <w:tr w:rsidR="002151D5" w14:paraId="23BC5B48" w14:textId="77777777" w:rsidTr="00F222C1">
        <w:trPr>
          <w:trHeight w:val="454"/>
        </w:trPr>
        <w:tc>
          <w:tcPr>
            <w:tcW w:w="3458" w:type="dxa"/>
          </w:tcPr>
          <w:p w14:paraId="6D9EA800" w14:textId="77777777" w:rsidR="002151D5" w:rsidRDefault="002151D5" w:rsidP="00AF7566">
            <w:pPr>
              <w:rPr>
                <w:lang w:eastAsia="nl-NL"/>
              </w:rPr>
            </w:pPr>
          </w:p>
        </w:tc>
        <w:tc>
          <w:tcPr>
            <w:tcW w:w="1924" w:type="dxa"/>
          </w:tcPr>
          <w:p w14:paraId="7A9FF551" w14:textId="77777777" w:rsidR="002151D5" w:rsidRDefault="002151D5" w:rsidP="00AF7566">
            <w:pPr>
              <w:rPr>
                <w:lang w:eastAsia="nl-NL"/>
              </w:rPr>
            </w:pPr>
          </w:p>
        </w:tc>
        <w:tc>
          <w:tcPr>
            <w:tcW w:w="1843" w:type="dxa"/>
          </w:tcPr>
          <w:p w14:paraId="6593253A" w14:textId="77777777" w:rsidR="002151D5" w:rsidRDefault="002151D5" w:rsidP="00AF7566">
            <w:pPr>
              <w:rPr>
                <w:lang w:eastAsia="nl-NL"/>
              </w:rPr>
            </w:pPr>
          </w:p>
        </w:tc>
        <w:tc>
          <w:tcPr>
            <w:tcW w:w="1842" w:type="dxa"/>
          </w:tcPr>
          <w:p w14:paraId="59080533" w14:textId="77777777" w:rsidR="002151D5" w:rsidRDefault="002151D5" w:rsidP="00AF7566">
            <w:pPr>
              <w:rPr>
                <w:lang w:eastAsia="nl-NL"/>
              </w:rPr>
            </w:pPr>
          </w:p>
        </w:tc>
      </w:tr>
      <w:tr w:rsidR="00620706" w14:paraId="44CB6EE0" w14:textId="77777777" w:rsidTr="00F222C1">
        <w:trPr>
          <w:trHeight w:val="454"/>
        </w:trPr>
        <w:tc>
          <w:tcPr>
            <w:tcW w:w="3458" w:type="dxa"/>
          </w:tcPr>
          <w:p w14:paraId="7ADE2A8A" w14:textId="77777777" w:rsidR="00620706" w:rsidRDefault="00620706" w:rsidP="00AF7566">
            <w:pPr>
              <w:rPr>
                <w:lang w:eastAsia="nl-NL"/>
              </w:rPr>
            </w:pPr>
          </w:p>
        </w:tc>
        <w:tc>
          <w:tcPr>
            <w:tcW w:w="1924" w:type="dxa"/>
          </w:tcPr>
          <w:p w14:paraId="3812F32F" w14:textId="77777777" w:rsidR="00620706" w:rsidRDefault="00620706" w:rsidP="00AF7566">
            <w:pPr>
              <w:rPr>
                <w:lang w:eastAsia="nl-NL"/>
              </w:rPr>
            </w:pPr>
          </w:p>
        </w:tc>
        <w:tc>
          <w:tcPr>
            <w:tcW w:w="1843" w:type="dxa"/>
          </w:tcPr>
          <w:p w14:paraId="4A082013" w14:textId="77777777" w:rsidR="00620706" w:rsidRDefault="00620706" w:rsidP="00AF7566">
            <w:pPr>
              <w:rPr>
                <w:lang w:eastAsia="nl-NL"/>
              </w:rPr>
            </w:pPr>
          </w:p>
        </w:tc>
        <w:tc>
          <w:tcPr>
            <w:tcW w:w="1842" w:type="dxa"/>
          </w:tcPr>
          <w:p w14:paraId="34C3561D" w14:textId="77777777" w:rsidR="00620706" w:rsidRDefault="00620706" w:rsidP="00AF7566">
            <w:pPr>
              <w:rPr>
                <w:lang w:eastAsia="nl-NL"/>
              </w:rPr>
            </w:pPr>
          </w:p>
        </w:tc>
      </w:tr>
      <w:tr w:rsidR="00620706" w14:paraId="1A3DD476" w14:textId="77777777" w:rsidTr="00F222C1">
        <w:trPr>
          <w:trHeight w:val="454"/>
        </w:trPr>
        <w:tc>
          <w:tcPr>
            <w:tcW w:w="3458" w:type="dxa"/>
          </w:tcPr>
          <w:p w14:paraId="2F693AE3" w14:textId="77777777" w:rsidR="00620706" w:rsidRDefault="00620706" w:rsidP="00AF7566">
            <w:pPr>
              <w:rPr>
                <w:lang w:eastAsia="nl-NL"/>
              </w:rPr>
            </w:pPr>
          </w:p>
        </w:tc>
        <w:tc>
          <w:tcPr>
            <w:tcW w:w="1924" w:type="dxa"/>
          </w:tcPr>
          <w:p w14:paraId="7304E73C" w14:textId="77777777" w:rsidR="00620706" w:rsidRDefault="00620706" w:rsidP="00AF7566">
            <w:pPr>
              <w:rPr>
                <w:lang w:eastAsia="nl-NL"/>
              </w:rPr>
            </w:pPr>
          </w:p>
        </w:tc>
        <w:tc>
          <w:tcPr>
            <w:tcW w:w="1843" w:type="dxa"/>
          </w:tcPr>
          <w:p w14:paraId="1E27E1A9" w14:textId="77777777" w:rsidR="00620706" w:rsidRDefault="00620706" w:rsidP="00AF7566">
            <w:pPr>
              <w:rPr>
                <w:lang w:eastAsia="nl-NL"/>
              </w:rPr>
            </w:pPr>
          </w:p>
        </w:tc>
        <w:tc>
          <w:tcPr>
            <w:tcW w:w="1842" w:type="dxa"/>
          </w:tcPr>
          <w:p w14:paraId="7B08C36B" w14:textId="77777777" w:rsidR="00620706" w:rsidRDefault="00620706" w:rsidP="00AF7566">
            <w:pPr>
              <w:rPr>
                <w:lang w:eastAsia="nl-NL"/>
              </w:rPr>
            </w:pPr>
          </w:p>
        </w:tc>
      </w:tr>
    </w:tbl>
    <w:p w14:paraId="676265BD" w14:textId="77777777" w:rsidR="00620706" w:rsidRDefault="00620706" w:rsidP="00620706">
      <w:pPr>
        <w:pStyle w:val="Kop2"/>
        <w:numPr>
          <w:ilvl w:val="0"/>
          <w:numId w:val="0"/>
        </w:numPr>
      </w:pPr>
      <w:bookmarkStart w:id="10" w:name="bwImplementatie"/>
    </w:p>
    <w:p w14:paraId="427D7D04" w14:textId="77777777" w:rsidR="00620706" w:rsidRPr="00620706" w:rsidRDefault="00620706" w:rsidP="00620706"/>
    <w:p w14:paraId="7AAF140B" w14:textId="510C7E9E" w:rsidR="00827384" w:rsidRDefault="00985B8E" w:rsidP="00F15102">
      <w:pPr>
        <w:pStyle w:val="Kop2"/>
      </w:pPr>
      <w:r w:rsidRPr="002151D5">
        <w:lastRenderedPageBreak/>
        <w:t>I</w:t>
      </w:r>
      <w:r w:rsidR="00827384" w:rsidRPr="002151D5">
        <w:t>mplementatie/kennisoverdracht</w:t>
      </w:r>
      <w:r w:rsidR="00BD0F90" w:rsidRPr="002151D5">
        <w:t xml:space="preserve"> (</w:t>
      </w:r>
      <w:hyperlink w:anchor="bwToelichtingImplementatie" w:history="1">
        <w:r w:rsidR="00BD0F90" w:rsidRPr="002151D5">
          <w:rPr>
            <w:rStyle w:val="Hyperlink"/>
            <w:szCs w:val="24"/>
          </w:rPr>
          <w:t>klik hier voor toelichting</w:t>
        </w:r>
      </w:hyperlink>
      <w:r w:rsidR="00BD0F90" w:rsidRPr="002151D5">
        <w:t>)</w:t>
      </w:r>
    </w:p>
    <w:p w14:paraId="0A3C022A" w14:textId="77777777" w:rsidR="00620706" w:rsidRPr="00620706" w:rsidRDefault="00620706" w:rsidP="00620706"/>
    <w:p w14:paraId="1D11BA9B" w14:textId="77777777" w:rsidR="00827384" w:rsidRPr="007F21AF" w:rsidRDefault="00827384" w:rsidP="00F15102">
      <w:pPr>
        <w:pStyle w:val="Kop1"/>
      </w:pPr>
      <w:bookmarkStart w:id="11" w:name="bwFinancien"/>
      <w:bookmarkEnd w:id="10"/>
      <w:r w:rsidRPr="007F21AF">
        <w:t>Financiën</w:t>
      </w:r>
      <w:r w:rsidR="00BD0F90">
        <w:t xml:space="preserve"> (</w:t>
      </w:r>
      <w:hyperlink w:anchor="bwToelichtingFinancien" w:history="1">
        <w:r w:rsidR="00BD0F90" w:rsidRPr="00BD0F90">
          <w:rPr>
            <w:rStyle w:val="Hyperlink"/>
          </w:rPr>
          <w:t>klik hier voor toelichting</w:t>
        </w:r>
      </w:hyperlink>
      <w:r w:rsidR="00BD0F90">
        <w:t>)</w:t>
      </w:r>
    </w:p>
    <w:p w14:paraId="4C3083C1" w14:textId="77777777" w:rsidR="00BD0F90" w:rsidRDefault="00827384" w:rsidP="0041617D">
      <w:pPr>
        <w:pStyle w:val="Kop2"/>
      </w:pPr>
      <w:bookmarkStart w:id="12" w:name="bwProjectbegroting"/>
      <w:bookmarkEnd w:id="11"/>
      <w:r w:rsidRPr="002151D5">
        <w:t>Projectbegroting</w:t>
      </w:r>
      <w:r w:rsidR="00BD0F90" w:rsidRPr="002151D5">
        <w:t xml:space="preserve"> (</w:t>
      </w:r>
      <w:hyperlink w:anchor="bwToelichtingProjectbegroting" w:history="1">
        <w:r w:rsidR="00BD0F90" w:rsidRPr="002151D5">
          <w:rPr>
            <w:rStyle w:val="Hyperlink"/>
            <w:szCs w:val="24"/>
          </w:rPr>
          <w:t>klik hier voor toelichting</w:t>
        </w:r>
      </w:hyperlink>
      <w:r w:rsidR="00BD0F90" w:rsidRPr="002151D5">
        <w:t>)</w:t>
      </w:r>
    </w:p>
    <w:bookmarkEnd w:id="12"/>
    <w:p w14:paraId="7C3B6CD5" w14:textId="77777777" w:rsidR="00F15102" w:rsidRDefault="00F15102" w:rsidP="00F15102">
      <w:pPr>
        <w:pStyle w:val="Kop3"/>
      </w:pPr>
      <w:r>
        <w:t>Project gerelateerde personeelskosten</w:t>
      </w:r>
      <w:r w:rsidR="00AF7566">
        <w:t xml:space="preserve"> – a. interne loonkosten</w:t>
      </w:r>
    </w:p>
    <w:tbl>
      <w:tblPr>
        <w:tblStyle w:val="Lijsttabel3-Accent1"/>
        <w:tblW w:w="9067" w:type="dxa"/>
        <w:tblCellMar>
          <w:top w:w="28" w:type="dxa"/>
          <w:left w:w="57" w:type="dxa"/>
          <w:bottom w:w="28" w:type="dxa"/>
          <w:right w:w="57" w:type="dxa"/>
        </w:tblCellMar>
        <w:tblLook w:val="0620" w:firstRow="1" w:lastRow="0" w:firstColumn="0" w:lastColumn="0" w:noHBand="1" w:noVBand="1"/>
      </w:tblPr>
      <w:tblGrid>
        <w:gridCol w:w="5586"/>
        <w:gridCol w:w="1134"/>
        <w:gridCol w:w="1134"/>
        <w:gridCol w:w="1213"/>
      </w:tblGrid>
      <w:tr w:rsidR="00AF7566" w14:paraId="15B43B8B" w14:textId="77777777" w:rsidTr="00F22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5586" w:type="dxa"/>
          </w:tcPr>
          <w:p w14:paraId="0ECB32E6" w14:textId="77777777" w:rsidR="00F15102" w:rsidRPr="00116024" w:rsidRDefault="00F15102" w:rsidP="00AF7566">
            <w:r>
              <w:t>Omschrijving/naam</w:t>
            </w:r>
          </w:p>
        </w:tc>
        <w:tc>
          <w:tcPr>
            <w:tcW w:w="1134" w:type="dxa"/>
          </w:tcPr>
          <w:p w14:paraId="246C5D6D" w14:textId="77777777" w:rsidR="00F15102" w:rsidRPr="00116024" w:rsidRDefault="00AF7566" w:rsidP="00AF7566">
            <w:r>
              <w:t>Aantal uren</w:t>
            </w:r>
          </w:p>
        </w:tc>
        <w:tc>
          <w:tcPr>
            <w:tcW w:w="1134" w:type="dxa"/>
          </w:tcPr>
          <w:p w14:paraId="6C48D717" w14:textId="77777777" w:rsidR="00F15102" w:rsidRPr="00116024" w:rsidRDefault="00AF7566" w:rsidP="00AF7566">
            <w:r>
              <w:t>Tarief per uur</w:t>
            </w:r>
          </w:p>
        </w:tc>
        <w:tc>
          <w:tcPr>
            <w:tcW w:w="1213" w:type="dxa"/>
          </w:tcPr>
          <w:p w14:paraId="41708BE9" w14:textId="77777777" w:rsidR="00F15102" w:rsidRPr="00116024" w:rsidRDefault="00AF7566" w:rsidP="00AF7566">
            <w:r>
              <w:t>Totaal</w:t>
            </w:r>
          </w:p>
        </w:tc>
      </w:tr>
      <w:tr w:rsidR="00AF7566" w14:paraId="36BDCAB8" w14:textId="77777777" w:rsidTr="00F222C1">
        <w:trPr>
          <w:trHeight w:val="454"/>
        </w:trPr>
        <w:tc>
          <w:tcPr>
            <w:tcW w:w="5586" w:type="dxa"/>
          </w:tcPr>
          <w:p w14:paraId="3E5D0B6D" w14:textId="77777777" w:rsidR="00F15102" w:rsidRDefault="00F15102" w:rsidP="00AF7566">
            <w:pPr>
              <w:rPr>
                <w:lang w:eastAsia="nl-NL"/>
              </w:rPr>
            </w:pPr>
          </w:p>
        </w:tc>
        <w:tc>
          <w:tcPr>
            <w:tcW w:w="1134" w:type="dxa"/>
          </w:tcPr>
          <w:p w14:paraId="128C3CD3" w14:textId="77777777" w:rsidR="00F15102" w:rsidRDefault="00F15102" w:rsidP="00AF7566">
            <w:pPr>
              <w:rPr>
                <w:lang w:eastAsia="nl-NL"/>
              </w:rPr>
            </w:pPr>
          </w:p>
        </w:tc>
        <w:tc>
          <w:tcPr>
            <w:tcW w:w="1134" w:type="dxa"/>
          </w:tcPr>
          <w:p w14:paraId="29063788" w14:textId="77777777" w:rsidR="00F15102" w:rsidRDefault="00F15102" w:rsidP="00AF7566">
            <w:pPr>
              <w:rPr>
                <w:lang w:eastAsia="nl-NL"/>
              </w:rPr>
            </w:pPr>
          </w:p>
        </w:tc>
        <w:tc>
          <w:tcPr>
            <w:tcW w:w="1213" w:type="dxa"/>
          </w:tcPr>
          <w:p w14:paraId="6E8D1DD1" w14:textId="77777777" w:rsidR="00F15102" w:rsidRDefault="00AF7566" w:rsidP="00AF7566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  <w:tr w:rsidR="00AF7566" w14:paraId="59FED20B" w14:textId="77777777" w:rsidTr="00F222C1">
        <w:trPr>
          <w:trHeight w:val="454"/>
        </w:trPr>
        <w:tc>
          <w:tcPr>
            <w:tcW w:w="5586" w:type="dxa"/>
          </w:tcPr>
          <w:p w14:paraId="2A16CEFC" w14:textId="77777777" w:rsidR="00F15102" w:rsidRDefault="00F15102" w:rsidP="00AF7566">
            <w:pPr>
              <w:rPr>
                <w:lang w:eastAsia="nl-NL"/>
              </w:rPr>
            </w:pPr>
          </w:p>
        </w:tc>
        <w:tc>
          <w:tcPr>
            <w:tcW w:w="1134" w:type="dxa"/>
          </w:tcPr>
          <w:p w14:paraId="480F60BB" w14:textId="77777777" w:rsidR="00F15102" w:rsidRDefault="00F15102" w:rsidP="00AF7566">
            <w:pPr>
              <w:rPr>
                <w:lang w:eastAsia="nl-NL"/>
              </w:rPr>
            </w:pPr>
          </w:p>
        </w:tc>
        <w:tc>
          <w:tcPr>
            <w:tcW w:w="1134" w:type="dxa"/>
          </w:tcPr>
          <w:p w14:paraId="10FEAED8" w14:textId="77777777" w:rsidR="00F15102" w:rsidRDefault="00F15102" w:rsidP="00AF7566">
            <w:pPr>
              <w:rPr>
                <w:lang w:eastAsia="nl-NL"/>
              </w:rPr>
            </w:pPr>
          </w:p>
        </w:tc>
        <w:tc>
          <w:tcPr>
            <w:tcW w:w="1213" w:type="dxa"/>
          </w:tcPr>
          <w:p w14:paraId="15863DD5" w14:textId="77777777" w:rsidR="00F15102" w:rsidRDefault="00AF7566" w:rsidP="00AF7566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  <w:tr w:rsidR="00AF7566" w14:paraId="312D5A07" w14:textId="77777777" w:rsidTr="00F222C1">
        <w:trPr>
          <w:trHeight w:val="454"/>
        </w:trPr>
        <w:tc>
          <w:tcPr>
            <w:tcW w:w="5586" w:type="dxa"/>
          </w:tcPr>
          <w:p w14:paraId="1FCCDCA5" w14:textId="77777777" w:rsidR="00F15102" w:rsidRDefault="00F15102" w:rsidP="00AF7566">
            <w:pPr>
              <w:rPr>
                <w:lang w:eastAsia="nl-NL"/>
              </w:rPr>
            </w:pPr>
          </w:p>
        </w:tc>
        <w:tc>
          <w:tcPr>
            <w:tcW w:w="1134" w:type="dxa"/>
          </w:tcPr>
          <w:p w14:paraId="113967F5" w14:textId="77777777" w:rsidR="00F15102" w:rsidRDefault="00F15102" w:rsidP="00AF7566">
            <w:pPr>
              <w:rPr>
                <w:lang w:eastAsia="nl-NL"/>
              </w:rPr>
            </w:pPr>
          </w:p>
        </w:tc>
        <w:tc>
          <w:tcPr>
            <w:tcW w:w="1134" w:type="dxa"/>
          </w:tcPr>
          <w:p w14:paraId="6255D674" w14:textId="77777777" w:rsidR="00F15102" w:rsidRDefault="00F15102" w:rsidP="00AF7566">
            <w:pPr>
              <w:rPr>
                <w:lang w:eastAsia="nl-NL"/>
              </w:rPr>
            </w:pPr>
          </w:p>
        </w:tc>
        <w:tc>
          <w:tcPr>
            <w:tcW w:w="1213" w:type="dxa"/>
          </w:tcPr>
          <w:p w14:paraId="1210FFAD" w14:textId="77777777" w:rsidR="00F15102" w:rsidRDefault="00AF7566" w:rsidP="00AF7566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  <w:tr w:rsidR="00AF7566" w14:paraId="28276DA6" w14:textId="77777777" w:rsidTr="00F222C1">
        <w:trPr>
          <w:trHeight w:val="454"/>
        </w:trPr>
        <w:tc>
          <w:tcPr>
            <w:tcW w:w="5586" w:type="dxa"/>
          </w:tcPr>
          <w:p w14:paraId="33E391A4" w14:textId="77777777" w:rsidR="00AF7566" w:rsidRDefault="00AF7566" w:rsidP="00AF7566">
            <w:pPr>
              <w:rPr>
                <w:lang w:eastAsia="nl-NL"/>
              </w:rPr>
            </w:pPr>
          </w:p>
        </w:tc>
        <w:tc>
          <w:tcPr>
            <w:tcW w:w="1134" w:type="dxa"/>
          </w:tcPr>
          <w:p w14:paraId="3C5704EA" w14:textId="77777777" w:rsidR="00AF7566" w:rsidRDefault="00AF7566" w:rsidP="00AF7566">
            <w:pPr>
              <w:rPr>
                <w:lang w:eastAsia="nl-NL"/>
              </w:rPr>
            </w:pPr>
          </w:p>
        </w:tc>
        <w:tc>
          <w:tcPr>
            <w:tcW w:w="1134" w:type="dxa"/>
          </w:tcPr>
          <w:p w14:paraId="716451A8" w14:textId="77777777" w:rsidR="00AF7566" w:rsidRDefault="00AF7566" w:rsidP="00AF7566">
            <w:pPr>
              <w:rPr>
                <w:lang w:eastAsia="nl-NL"/>
              </w:rPr>
            </w:pPr>
          </w:p>
        </w:tc>
        <w:tc>
          <w:tcPr>
            <w:tcW w:w="1213" w:type="dxa"/>
          </w:tcPr>
          <w:p w14:paraId="309D9344" w14:textId="77777777" w:rsidR="00AF7566" w:rsidRPr="007F21AF" w:rsidRDefault="00AF7566" w:rsidP="00AF7566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</w:tbl>
    <w:p w14:paraId="0BA639E5" w14:textId="77777777" w:rsidR="00AF7566" w:rsidRDefault="00AF7566" w:rsidP="00AF7566">
      <w:pPr>
        <w:pStyle w:val="Kop3"/>
      </w:pPr>
      <w:r>
        <w:t>Project gerelateerde personeelskosten – b. externe loonkosten</w:t>
      </w:r>
    </w:p>
    <w:tbl>
      <w:tblPr>
        <w:tblStyle w:val="Lijsttabel3-Accent1"/>
        <w:tblW w:w="9067" w:type="dxa"/>
        <w:tblCellMar>
          <w:top w:w="28" w:type="dxa"/>
          <w:left w:w="57" w:type="dxa"/>
          <w:bottom w:w="28" w:type="dxa"/>
          <w:right w:w="57" w:type="dxa"/>
        </w:tblCellMar>
        <w:tblLook w:val="0620" w:firstRow="1" w:lastRow="0" w:firstColumn="0" w:lastColumn="0" w:noHBand="1" w:noVBand="1"/>
      </w:tblPr>
      <w:tblGrid>
        <w:gridCol w:w="5586"/>
        <w:gridCol w:w="1134"/>
        <w:gridCol w:w="1134"/>
        <w:gridCol w:w="1213"/>
      </w:tblGrid>
      <w:tr w:rsidR="00AF7566" w14:paraId="68607F28" w14:textId="77777777" w:rsidTr="00F22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5586" w:type="dxa"/>
          </w:tcPr>
          <w:p w14:paraId="0307CFB3" w14:textId="77777777" w:rsidR="00AF7566" w:rsidRPr="00116024" w:rsidRDefault="00AF7566" w:rsidP="00AF7566">
            <w:r>
              <w:t>Omschrijving/naam</w:t>
            </w:r>
          </w:p>
        </w:tc>
        <w:tc>
          <w:tcPr>
            <w:tcW w:w="1134" w:type="dxa"/>
          </w:tcPr>
          <w:p w14:paraId="5DB7C0C5" w14:textId="77777777" w:rsidR="00AF7566" w:rsidRPr="00116024" w:rsidRDefault="00AF7566" w:rsidP="00AF7566">
            <w:r>
              <w:t>Aantal uren</w:t>
            </w:r>
          </w:p>
        </w:tc>
        <w:tc>
          <w:tcPr>
            <w:tcW w:w="1134" w:type="dxa"/>
          </w:tcPr>
          <w:p w14:paraId="6D6B2EFE" w14:textId="77777777" w:rsidR="00AF7566" w:rsidRPr="00116024" w:rsidRDefault="00AF7566" w:rsidP="00AF7566">
            <w:r>
              <w:t>Tarief per uur</w:t>
            </w:r>
          </w:p>
        </w:tc>
        <w:tc>
          <w:tcPr>
            <w:tcW w:w="1213" w:type="dxa"/>
          </w:tcPr>
          <w:p w14:paraId="43F6A68E" w14:textId="77777777" w:rsidR="00AF7566" w:rsidRPr="00116024" w:rsidRDefault="00AF7566" w:rsidP="00AF7566">
            <w:r>
              <w:t>Totaal</w:t>
            </w:r>
          </w:p>
        </w:tc>
      </w:tr>
      <w:tr w:rsidR="00AF7566" w14:paraId="1D700B45" w14:textId="77777777" w:rsidTr="00F222C1">
        <w:trPr>
          <w:trHeight w:val="454"/>
        </w:trPr>
        <w:tc>
          <w:tcPr>
            <w:tcW w:w="5586" w:type="dxa"/>
          </w:tcPr>
          <w:p w14:paraId="58FB1F1C" w14:textId="77777777" w:rsidR="00AF7566" w:rsidRDefault="00AF7566" w:rsidP="00AF7566">
            <w:pPr>
              <w:rPr>
                <w:lang w:eastAsia="nl-NL"/>
              </w:rPr>
            </w:pPr>
          </w:p>
        </w:tc>
        <w:tc>
          <w:tcPr>
            <w:tcW w:w="1134" w:type="dxa"/>
          </w:tcPr>
          <w:p w14:paraId="34E55F7F" w14:textId="77777777" w:rsidR="00AF7566" w:rsidRDefault="00AF7566" w:rsidP="00AF7566">
            <w:pPr>
              <w:rPr>
                <w:lang w:eastAsia="nl-NL"/>
              </w:rPr>
            </w:pPr>
          </w:p>
        </w:tc>
        <w:tc>
          <w:tcPr>
            <w:tcW w:w="1134" w:type="dxa"/>
          </w:tcPr>
          <w:p w14:paraId="5E8D5B4F" w14:textId="77777777" w:rsidR="00AF7566" w:rsidRDefault="00AF7566" w:rsidP="00AF7566">
            <w:pPr>
              <w:rPr>
                <w:lang w:eastAsia="nl-NL"/>
              </w:rPr>
            </w:pPr>
          </w:p>
        </w:tc>
        <w:tc>
          <w:tcPr>
            <w:tcW w:w="1213" w:type="dxa"/>
          </w:tcPr>
          <w:p w14:paraId="6FF4CD2C" w14:textId="77777777" w:rsidR="00AF7566" w:rsidRDefault="00AF7566" w:rsidP="00AF7566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  <w:tr w:rsidR="00AF7566" w14:paraId="4E594C9D" w14:textId="77777777" w:rsidTr="00F222C1">
        <w:trPr>
          <w:trHeight w:val="454"/>
        </w:trPr>
        <w:tc>
          <w:tcPr>
            <w:tcW w:w="5586" w:type="dxa"/>
          </w:tcPr>
          <w:p w14:paraId="6E6D1A53" w14:textId="77777777" w:rsidR="00AF7566" w:rsidRDefault="00AF7566" w:rsidP="00AF7566">
            <w:pPr>
              <w:rPr>
                <w:lang w:eastAsia="nl-NL"/>
              </w:rPr>
            </w:pPr>
          </w:p>
        </w:tc>
        <w:tc>
          <w:tcPr>
            <w:tcW w:w="1134" w:type="dxa"/>
          </w:tcPr>
          <w:p w14:paraId="6A97CE32" w14:textId="77777777" w:rsidR="00AF7566" w:rsidRDefault="00AF7566" w:rsidP="00AF7566">
            <w:pPr>
              <w:rPr>
                <w:lang w:eastAsia="nl-NL"/>
              </w:rPr>
            </w:pPr>
          </w:p>
        </w:tc>
        <w:tc>
          <w:tcPr>
            <w:tcW w:w="1134" w:type="dxa"/>
          </w:tcPr>
          <w:p w14:paraId="5CCE51AB" w14:textId="77777777" w:rsidR="00AF7566" w:rsidRDefault="00AF7566" w:rsidP="00AF7566">
            <w:pPr>
              <w:rPr>
                <w:lang w:eastAsia="nl-NL"/>
              </w:rPr>
            </w:pPr>
          </w:p>
        </w:tc>
        <w:tc>
          <w:tcPr>
            <w:tcW w:w="1213" w:type="dxa"/>
          </w:tcPr>
          <w:p w14:paraId="721FF079" w14:textId="77777777" w:rsidR="00AF7566" w:rsidRDefault="00AF7566" w:rsidP="00AF7566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  <w:tr w:rsidR="00AF7566" w14:paraId="5852A141" w14:textId="77777777" w:rsidTr="00F222C1">
        <w:trPr>
          <w:trHeight w:val="454"/>
        </w:trPr>
        <w:tc>
          <w:tcPr>
            <w:tcW w:w="5586" w:type="dxa"/>
          </w:tcPr>
          <w:p w14:paraId="52DD0A36" w14:textId="77777777" w:rsidR="00AF7566" w:rsidRDefault="00AF7566" w:rsidP="00AF7566">
            <w:pPr>
              <w:rPr>
                <w:lang w:eastAsia="nl-NL"/>
              </w:rPr>
            </w:pPr>
          </w:p>
        </w:tc>
        <w:tc>
          <w:tcPr>
            <w:tcW w:w="1134" w:type="dxa"/>
          </w:tcPr>
          <w:p w14:paraId="04DD9808" w14:textId="77777777" w:rsidR="00AF7566" w:rsidRDefault="00AF7566" w:rsidP="00AF7566">
            <w:pPr>
              <w:rPr>
                <w:lang w:eastAsia="nl-NL"/>
              </w:rPr>
            </w:pPr>
          </w:p>
        </w:tc>
        <w:tc>
          <w:tcPr>
            <w:tcW w:w="1134" w:type="dxa"/>
          </w:tcPr>
          <w:p w14:paraId="441E1949" w14:textId="77777777" w:rsidR="00AF7566" w:rsidRDefault="00AF7566" w:rsidP="00AF7566">
            <w:pPr>
              <w:rPr>
                <w:lang w:eastAsia="nl-NL"/>
              </w:rPr>
            </w:pPr>
          </w:p>
        </w:tc>
        <w:tc>
          <w:tcPr>
            <w:tcW w:w="1213" w:type="dxa"/>
          </w:tcPr>
          <w:p w14:paraId="51BCF011" w14:textId="77777777" w:rsidR="00AF7566" w:rsidRDefault="00AF7566" w:rsidP="00AF7566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  <w:tr w:rsidR="00AF7566" w14:paraId="1CE56491" w14:textId="77777777" w:rsidTr="00F222C1">
        <w:trPr>
          <w:trHeight w:val="454"/>
        </w:trPr>
        <w:tc>
          <w:tcPr>
            <w:tcW w:w="5586" w:type="dxa"/>
          </w:tcPr>
          <w:p w14:paraId="750115B9" w14:textId="77777777" w:rsidR="00AF7566" w:rsidRDefault="00AF7566" w:rsidP="00AF7566">
            <w:pPr>
              <w:rPr>
                <w:lang w:eastAsia="nl-NL"/>
              </w:rPr>
            </w:pPr>
          </w:p>
        </w:tc>
        <w:tc>
          <w:tcPr>
            <w:tcW w:w="1134" w:type="dxa"/>
          </w:tcPr>
          <w:p w14:paraId="45AB559D" w14:textId="77777777" w:rsidR="00AF7566" w:rsidRDefault="00AF7566" w:rsidP="00AF7566">
            <w:pPr>
              <w:rPr>
                <w:lang w:eastAsia="nl-NL"/>
              </w:rPr>
            </w:pPr>
          </w:p>
        </w:tc>
        <w:tc>
          <w:tcPr>
            <w:tcW w:w="1134" w:type="dxa"/>
          </w:tcPr>
          <w:p w14:paraId="5900482B" w14:textId="77777777" w:rsidR="00AF7566" w:rsidRDefault="00AF7566" w:rsidP="00AF7566">
            <w:pPr>
              <w:rPr>
                <w:lang w:eastAsia="nl-NL"/>
              </w:rPr>
            </w:pPr>
          </w:p>
        </w:tc>
        <w:tc>
          <w:tcPr>
            <w:tcW w:w="1213" w:type="dxa"/>
          </w:tcPr>
          <w:p w14:paraId="7ADD752E" w14:textId="77777777" w:rsidR="00AF7566" w:rsidRPr="007F21AF" w:rsidRDefault="00AF7566" w:rsidP="00AF7566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</w:tbl>
    <w:p w14:paraId="274FD616" w14:textId="77777777" w:rsidR="00AF7566" w:rsidRDefault="00AF7566" w:rsidP="00AF7566">
      <w:pPr>
        <w:pStyle w:val="Kop3"/>
      </w:pPr>
      <w:r>
        <w:t>Project gerelateerde personeelskosten – c. verblijfskosten</w:t>
      </w:r>
    </w:p>
    <w:tbl>
      <w:tblPr>
        <w:tblStyle w:val="Lijsttabel3-Accent1"/>
        <w:tblW w:w="9067" w:type="dxa"/>
        <w:tblCellMar>
          <w:top w:w="28" w:type="dxa"/>
          <w:left w:w="57" w:type="dxa"/>
          <w:bottom w:w="28" w:type="dxa"/>
          <w:right w:w="57" w:type="dxa"/>
        </w:tblCellMar>
        <w:tblLook w:val="0620" w:firstRow="1" w:lastRow="0" w:firstColumn="0" w:lastColumn="0" w:noHBand="1" w:noVBand="1"/>
      </w:tblPr>
      <w:tblGrid>
        <w:gridCol w:w="5302"/>
        <w:gridCol w:w="1276"/>
        <w:gridCol w:w="1276"/>
        <w:gridCol w:w="1213"/>
      </w:tblGrid>
      <w:tr w:rsidR="00AF7566" w14:paraId="6C8ADC39" w14:textId="77777777" w:rsidTr="00F22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5302" w:type="dxa"/>
          </w:tcPr>
          <w:p w14:paraId="3CD4C171" w14:textId="77777777" w:rsidR="00AF7566" w:rsidRPr="00116024" w:rsidRDefault="00AF7566" w:rsidP="00AF7566">
            <w:r>
              <w:t>Omschrijvin</w:t>
            </w:r>
            <w:r w:rsidR="00A86932">
              <w:t>g</w:t>
            </w:r>
          </w:p>
        </w:tc>
        <w:tc>
          <w:tcPr>
            <w:tcW w:w="1276" w:type="dxa"/>
          </w:tcPr>
          <w:p w14:paraId="490DCF69" w14:textId="77777777" w:rsidR="00AF7566" w:rsidRPr="00116024" w:rsidRDefault="00AF7566" w:rsidP="00AF7566">
            <w:r>
              <w:t>Aantal</w:t>
            </w:r>
          </w:p>
        </w:tc>
        <w:tc>
          <w:tcPr>
            <w:tcW w:w="1276" w:type="dxa"/>
          </w:tcPr>
          <w:p w14:paraId="31DAD44D" w14:textId="77777777" w:rsidR="00AF7566" w:rsidRPr="00116024" w:rsidRDefault="00AF7566" w:rsidP="00AF7566">
            <w:r>
              <w:t>Tarief per keer</w:t>
            </w:r>
          </w:p>
        </w:tc>
        <w:tc>
          <w:tcPr>
            <w:tcW w:w="1213" w:type="dxa"/>
          </w:tcPr>
          <w:p w14:paraId="330F49B1" w14:textId="77777777" w:rsidR="00AF7566" w:rsidRPr="00116024" w:rsidRDefault="00AF7566" w:rsidP="00AF7566">
            <w:r>
              <w:t>Totaal</w:t>
            </w:r>
          </w:p>
        </w:tc>
      </w:tr>
      <w:tr w:rsidR="00AF7566" w14:paraId="1873C949" w14:textId="77777777" w:rsidTr="00F222C1">
        <w:trPr>
          <w:trHeight w:val="454"/>
        </w:trPr>
        <w:tc>
          <w:tcPr>
            <w:tcW w:w="5302" w:type="dxa"/>
          </w:tcPr>
          <w:p w14:paraId="262F5724" w14:textId="77777777" w:rsidR="00AF7566" w:rsidRDefault="00AF7566" w:rsidP="00AF7566">
            <w:pPr>
              <w:rPr>
                <w:lang w:eastAsia="nl-NL"/>
              </w:rPr>
            </w:pPr>
          </w:p>
        </w:tc>
        <w:tc>
          <w:tcPr>
            <w:tcW w:w="1276" w:type="dxa"/>
          </w:tcPr>
          <w:p w14:paraId="012ED13B" w14:textId="77777777" w:rsidR="00AF7566" w:rsidRDefault="00AF7566" w:rsidP="00AF7566">
            <w:pPr>
              <w:rPr>
                <w:lang w:eastAsia="nl-NL"/>
              </w:rPr>
            </w:pPr>
          </w:p>
        </w:tc>
        <w:tc>
          <w:tcPr>
            <w:tcW w:w="1276" w:type="dxa"/>
          </w:tcPr>
          <w:p w14:paraId="7C1D6D0B" w14:textId="77777777" w:rsidR="00AF7566" w:rsidRDefault="00AF7566" w:rsidP="00AF7566">
            <w:pPr>
              <w:rPr>
                <w:lang w:eastAsia="nl-NL"/>
              </w:rPr>
            </w:pPr>
          </w:p>
        </w:tc>
        <w:tc>
          <w:tcPr>
            <w:tcW w:w="1213" w:type="dxa"/>
          </w:tcPr>
          <w:p w14:paraId="0FED2A13" w14:textId="77777777" w:rsidR="00AF7566" w:rsidRDefault="00AF7566" w:rsidP="00AF7566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  <w:tr w:rsidR="00AF7566" w14:paraId="37E57B2B" w14:textId="77777777" w:rsidTr="00F222C1">
        <w:trPr>
          <w:trHeight w:val="454"/>
        </w:trPr>
        <w:tc>
          <w:tcPr>
            <w:tcW w:w="5302" w:type="dxa"/>
          </w:tcPr>
          <w:p w14:paraId="2CFDB9B5" w14:textId="77777777" w:rsidR="00AF7566" w:rsidRDefault="00AF7566" w:rsidP="00AF7566">
            <w:pPr>
              <w:rPr>
                <w:lang w:eastAsia="nl-NL"/>
              </w:rPr>
            </w:pPr>
          </w:p>
        </w:tc>
        <w:tc>
          <w:tcPr>
            <w:tcW w:w="1276" w:type="dxa"/>
          </w:tcPr>
          <w:p w14:paraId="1CCA1379" w14:textId="77777777" w:rsidR="00AF7566" w:rsidRDefault="00AF7566" w:rsidP="00AF7566">
            <w:pPr>
              <w:rPr>
                <w:lang w:eastAsia="nl-NL"/>
              </w:rPr>
            </w:pPr>
          </w:p>
        </w:tc>
        <w:tc>
          <w:tcPr>
            <w:tcW w:w="1276" w:type="dxa"/>
          </w:tcPr>
          <w:p w14:paraId="0F59BDB6" w14:textId="77777777" w:rsidR="00AF7566" w:rsidRDefault="00AF7566" w:rsidP="00AF7566">
            <w:pPr>
              <w:rPr>
                <w:lang w:eastAsia="nl-NL"/>
              </w:rPr>
            </w:pPr>
          </w:p>
        </w:tc>
        <w:tc>
          <w:tcPr>
            <w:tcW w:w="1213" w:type="dxa"/>
          </w:tcPr>
          <w:p w14:paraId="00CF9DCD" w14:textId="77777777" w:rsidR="00AF7566" w:rsidRDefault="00AF7566" w:rsidP="00AF7566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</w:tbl>
    <w:p w14:paraId="7C6C119E" w14:textId="77777777" w:rsidR="00AF7566" w:rsidRDefault="00AF7566" w:rsidP="00AF7566">
      <w:pPr>
        <w:pStyle w:val="Kop3"/>
      </w:pPr>
      <w:r>
        <w:t>Project gerelateerde personeelskosten – totale personeelskosten</w:t>
      </w:r>
    </w:p>
    <w:tbl>
      <w:tblPr>
        <w:tblStyle w:val="Lijsttabel3-Accent1"/>
        <w:tblW w:w="9129" w:type="dxa"/>
        <w:tblCellMar>
          <w:top w:w="28" w:type="dxa"/>
          <w:left w:w="57" w:type="dxa"/>
          <w:bottom w:w="28" w:type="dxa"/>
          <w:right w:w="57" w:type="dxa"/>
        </w:tblCellMar>
        <w:tblLook w:val="0620" w:firstRow="1" w:lastRow="0" w:firstColumn="0" w:lastColumn="0" w:noHBand="1" w:noVBand="1"/>
      </w:tblPr>
      <w:tblGrid>
        <w:gridCol w:w="7428"/>
        <w:gridCol w:w="1701"/>
      </w:tblGrid>
      <w:tr w:rsidR="00F846F4" w14:paraId="5A09350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7428" w:type="dxa"/>
          </w:tcPr>
          <w:p w14:paraId="0CE1F02F" w14:textId="77777777" w:rsidR="00F846F4" w:rsidRPr="00116024" w:rsidRDefault="00F846F4">
            <w:r>
              <w:t>Omschrijving</w:t>
            </w:r>
          </w:p>
        </w:tc>
        <w:tc>
          <w:tcPr>
            <w:tcW w:w="1701" w:type="dxa"/>
          </w:tcPr>
          <w:p w14:paraId="52C7E782" w14:textId="77777777" w:rsidR="00F846F4" w:rsidRPr="00116024" w:rsidRDefault="00F846F4">
            <w:r>
              <w:t>Totaal</w:t>
            </w:r>
          </w:p>
        </w:tc>
      </w:tr>
      <w:tr w:rsidR="00F846F4" w14:paraId="0799B621" w14:textId="77777777">
        <w:trPr>
          <w:trHeight w:val="454"/>
        </w:trPr>
        <w:tc>
          <w:tcPr>
            <w:tcW w:w="7428" w:type="dxa"/>
          </w:tcPr>
          <w:p w14:paraId="2E4510DC" w14:textId="77777777" w:rsidR="00F846F4" w:rsidRDefault="00F846F4">
            <w:pPr>
              <w:rPr>
                <w:lang w:eastAsia="nl-NL"/>
              </w:rPr>
            </w:pPr>
          </w:p>
        </w:tc>
        <w:tc>
          <w:tcPr>
            <w:tcW w:w="1701" w:type="dxa"/>
          </w:tcPr>
          <w:p w14:paraId="2AA4994C" w14:textId="77777777" w:rsidR="00F846F4" w:rsidRDefault="00F846F4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  <w:tr w:rsidR="00F846F4" w14:paraId="22B2C334" w14:textId="77777777">
        <w:trPr>
          <w:trHeight w:val="454"/>
        </w:trPr>
        <w:tc>
          <w:tcPr>
            <w:tcW w:w="7428" w:type="dxa"/>
          </w:tcPr>
          <w:p w14:paraId="2EECC856" w14:textId="77777777" w:rsidR="00F846F4" w:rsidRDefault="00F846F4">
            <w:pPr>
              <w:rPr>
                <w:lang w:eastAsia="nl-NL"/>
              </w:rPr>
            </w:pPr>
          </w:p>
        </w:tc>
        <w:tc>
          <w:tcPr>
            <w:tcW w:w="1701" w:type="dxa"/>
          </w:tcPr>
          <w:p w14:paraId="4CCE557F" w14:textId="77777777" w:rsidR="00F846F4" w:rsidRDefault="00F846F4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  <w:tr w:rsidR="00F846F4" w14:paraId="21F14B18" w14:textId="77777777">
        <w:trPr>
          <w:trHeight w:val="454"/>
        </w:trPr>
        <w:tc>
          <w:tcPr>
            <w:tcW w:w="7428" w:type="dxa"/>
          </w:tcPr>
          <w:p w14:paraId="3EF7621B" w14:textId="77777777" w:rsidR="00F846F4" w:rsidRDefault="00F846F4">
            <w:pPr>
              <w:rPr>
                <w:lang w:eastAsia="nl-NL"/>
              </w:rPr>
            </w:pPr>
          </w:p>
        </w:tc>
        <w:tc>
          <w:tcPr>
            <w:tcW w:w="1701" w:type="dxa"/>
          </w:tcPr>
          <w:p w14:paraId="337B72D6" w14:textId="77777777" w:rsidR="00F846F4" w:rsidRDefault="00F846F4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  <w:tr w:rsidR="00F846F4" w14:paraId="42D37320" w14:textId="77777777">
        <w:trPr>
          <w:trHeight w:val="454"/>
        </w:trPr>
        <w:tc>
          <w:tcPr>
            <w:tcW w:w="7428" w:type="dxa"/>
          </w:tcPr>
          <w:p w14:paraId="40DA98E8" w14:textId="77777777" w:rsidR="00F846F4" w:rsidRDefault="00F846F4">
            <w:pPr>
              <w:rPr>
                <w:lang w:eastAsia="nl-NL"/>
              </w:rPr>
            </w:pPr>
          </w:p>
        </w:tc>
        <w:tc>
          <w:tcPr>
            <w:tcW w:w="1701" w:type="dxa"/>
          </w:tcPr>
          <w:p w14:paraId="1D28D72C" w14:textId="77777777" w:rsidR="00F846F4" w:rsidRPr="007F21AF" w:rsidRDefault="00F846F4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</w:tbl>
    <w:p w14:paraId="58ECE6E3" w14:textId="77777777" w:rsidR="00AF7566" w:rsidRPr="00F15102" w:rsidRDefault="00AF7566" w:rsidP="00AF7566"/>
    <w:p w14:paraId="1362827C" w14:textId="77777777" w:rsidR="00E4655D" w:rsidRDefault="00AF7566" w:rsidP="00AF7566">
      <w:pPr>
        <w:pStyle w:val="Kop3"/>
        <w:rPr>
          <w:lang w:eastAsia="nl-NL"/>
        </w:rPr>
      </w:pPr>
      <w:r>
        <w:rPr>
          <w:lang w:eastAsia="nl-NL"/>
        </w:rPr>
        <w:lastRenderedPageBreak/>
        <w:t>Project gerelateerde materiaalkosten</w:t>
      </w:r>
    </w:p>
    <w:tbl>
      <w:tblPr>
        <w:tblStyle w:val="Lijsttabel3-Accent1"/>
        <w:tblW w:w="9129" w:type="dxa"/>
        <w:tblCellMar>
          <w:top w:w="28" w:type="dxa"/>
          <w:left w:w="57" w:type="dxa"/>
          <w:bottom w:w="28" w:type="dxa"/>
          <w:right w:w="57" w:type="dxa"/>
        </w:tblCellMar>
        <w:tblLook w:val="0620" w:firstRow="1" w:lastRow="0" w:firstColumn="0" w:lastColumn="0" w:noHBand="1" w:noVBand="1"/>
      </w:tblPr>
      <w:tblGrid>
        <w:gridCol w:w="7428"/>
        <w:gridCol w:w="1701"/>
      </w:tblGrid>
      <w:tr w:rsidR="00AF7566" w14:paraId="583D0524" w14:textId="77777777" w:rsidTr="00F22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7428" w:type="dxa"/>
          </w:tcPr>
          <w:p w14:paraId="453497BA" w14:textId="77777777" w:rsidR="00AF7566" w:rsidRPr="00116024" w:rsidRDefault="00AF7566" w:rsidP="00AF7566">
            <w:r>
              <w:t>Omschrijving</w:t>
            </w:r>
          </w:p>
        </w:tc>
        <w:tc>
          <w:tcPr>
            <w:tcW w:w="1701" w:type="dxa"/>
          </w:tcPr>
          <w:p w14:paraId="0DAD9BC1" w14:textId="77777777" w:rsidR="00AF7566" w:rsidRPr="00116024" w:rsidRDefault="00AF7566" w:rsidP="00AF7566">
            <w:r>
              <w:t>Totaal</w:t>
            </w:r>
          </w:p>
        </w:tc>
      </w:tr>
      <w:tr w:rsidR="00AF7566" w14:paraId="44F32995" w14:textId="77777777" w:rsidTr="00F222C1">
        <w:trPr>
          <w:trHeight w:val="454"/>
        </w:trPr>
        <w:tc>
          <w:tcPr>
            <w:tcW w:w="7428" w:type="dxa"/>
          </w:tcPr>
          <w:p w14:paraId="37FB219A" w14:textId="77777777" w:rsidR="00AF7566" w:rsidRDefault="00AF7566" w:rsidP="00AF7566">
            <w:pPr>
              <w:rPr>
                <w:lang w:eastAsia="nl-NL"/>
              </w:rPr>
            </w:pPr>
          </w:p>
        </w:tc>
        <w:tc>
          <w:tcPr>
            <w:tcW w:w="1701" w:type="dxa"/>
          </w:tcPr>
          <w:p w14:paraId="3844DD86" w14:textId="77777777" w:rsidR="00AF7566" w:rsidRDefault="00AF7566" w:rsidP="00AF7566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  <w:tr w:rsidR="00AF7566" w14:paraId="4B79F37C" w14:textId="77777777" w:rsidTr="00F222C1">
        <w:trPr>
          <w:trHeight w:val="454"/>
        </w:trPr>
        <w:tc>
          <w:tcPr>
            <w:tcW w:w="7428" w:type="dxa"/>
          </w:tcPr>
          <w:p w14:paraId="3F8F130B" w14:textId="77777777" w:rsidR="00AF7566" w:rsidRDefault="00AF7566" w:rsidP="00AF7566">
            <w:pPr>
              <w:rPr>
                <w:lang w:eastAsia="nl-NL"/>
              </w:rPr>
            </w:pPr>
          </w:p>
        </w:tc>
        <w:tc>
          <w:tcPr>
            <w:tcW w:w="1701" w:type="dxa"/>
          </w:tcPr>
          <w:p w14:paraId="6EDA65A2" w14:textId="77777777" w:rsidR="00AF7566" w:rsidRDefault="00AF7566" w:rsidP="00AF7566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  <w:tr w:rsidR="00AF7566" w14:paraId="4841BB49" w14:textId="77777777" w:rsidTr="00F222C1">
        <w:trPr>
          <w:trHeight w:val="454"/>
        </w:trPr>
        <w:tc>
          <w:tcPr>
            <w:tcW w:w="7428" w:type="dxa"/>
          </w:tcPr>
          <w:p w14:paraId="207EAACC" w14:textId="77777777" w:rsidR="00AF7566" w:rsidRDefault="00AF7566" w:rsidP="00AF7566">
            <w:pPr>
              <w:rPr>
                <w:lang w:eastAsia="nl-NL"/>
              </w:rPr>
            </w:pPr>
          </w:p>
        </w:tc>
        <w:tc>
          <w:tcPr>
            <w:tcW w:w="1701" w:type="dxa"/>
          </w:tcPr>
          <w:p w14:paraId="366B2A47" w14:textId="77777777" w:rsidR="00AF7566" w:rsidRDefault="00AF7566" w:rsidP="00AF7566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  <w:tr w:rsidR="00AF7566" w14:paraId="68685E00" w14:textId="77777777" w:rsidTr="00F222C1">
        <w:trPr>
          <w:trHeight w:val="454"/>
        </w:trPr>
        <w:tc>
          <w:tcPr>
            <w:tcW w:w="7428" w:type="dxa"/>
          </w:tcPr>
          <w:p w14:paraId="1CBAC307" w14:textId="77777777" w:rsidR="00AF7566" w:rsidRDefault="00AF7566" w:rsidP="00AF7566">
            <w:pPr>
              <w:rPr>
                <w:lang w:eastAsia="nl-NL"/>
              </w:rPr>
            </w:pPr>
          </w:p>
        </w:tc>
        <w:tc>
          <w:tcPr>
            <w:tcW w:w="1701" w:type="dxa"/>
          </w:tcPr>
          <w:p w14:paraId="43D89F69" w14:textId="77777777" w:rsidR="00AF7566" w:rsidRPr="007F21AF" w:rsidRDefault="00AF7566" w:rsidP="00AF7566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</w:tbl>
    <w:p w14:paraId="06EB248F" w14:textId="77777777" w:rsidR="00A86932" w:rsidRDefault="00A86932" w:rsidP="00A86932">
      <w:pPr>
        <w:pStyle w:val="Kop3"/>
        <w:rPr>
          <w:lang w:eastAsia="nl-NL"/>
        </w:rPr>
      </w:pPr>
      <w:r>
        <w:rPr>
          <w:lang w:eastAsia="nl-NL"/>
        </w:rPr>
        <w:t>Project gerelateerde overige kosten</w:t>
      </w:r>
    </w:p>
    <w:tbl>
      <w:tblPr>
        <w:tblStyle w:val="Lijsttabel3-Accent1"/>
        <w:tblW w:w="9129" w:type="dxa"/>
        <w:tblCellMar>
          <w:top w:w="28" w:type="dxa"/>
          <w:left w:w="57" w:type="dxa"/>
          <w:bottom w:w="28" w:type="dxa"/>
          <w:right w:w="57" w:type="dxa"/>
        </w:tblCellMar>
        <w:tblLook w:val="0620" w:firstRow="1" w:lastRow="0" w:firstColumn="0" w:lastColumn="0" w:noHBand="1" w:noVBand="1"/>
      </w:tblPr>
      <w:tblGrid>
        <w:gridCol w:w="7428"/>
        <w:gridCol w:w="1701"/>
      </w:tblGrid>
      <w:tr w:rsidR="00A86932" w14:paraId="52EAB627" w14:textId="77777777" w:rsidTr="00F22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7428" w:type="dxa"/>
          </w:tcPr>
          <w:p w14:paraId="05E62D69" w14:textId="77777777" w:rsidR="00A86932" w:rsidRPr="00116024" w:rsidRDefault="00A86932">
            <w:r>
              <w:t>Omschrijving</w:t>
            </w:r>
          </w:p>
        </w:tc>
        <w:tc>
          <w:tcPr>
            <w:tcW w:w="1701" w:type="dxa"/>
          </w:tcPr>
          <w:p w14:paraId="6A68D61B" w14:textId="77777777" w:rsidR="00A86932" w:rsidRPr="00116024" w:rsidRDefault="00A86932">
            <w:r>
              <w:t>Totaal</w:t>
            </w:r>
          </w:p>
        </w:tc>
      </w:tr>
      <w:tr w:rsidR="00A86932" w14:paraId="1D0F7FEE" w14:textId="77777777" w:rsidTr="00F222C1">
        <w:trPr>
          <w:trHeight w:val="454"/>
        </w:trPr>
        <w:tc>
          <w:tcPr>
            <w:tcW w:w="7428" w:type="dxa"/>
          </w:tcPr>
          <w:p w14:paraId="115AE909" w14:textId="77777777" w:rsidR="00A86932" w:rsidRDefault="00A86932">
            <w:pPr>
              <w:rPr>
                <w:lang w:eastAsia="nl-NL"/>
              </w:rPr>
            </w:pPr>
          </w:p>
        </w:tc>
        <w:tc>
          <w:tcPr>
            <w:tcW w:w="1701" w:type="dxa"/>
          </w:tcPr>
          <w:p w14:paraId="67AAC334" w14:textId="77777777" w:rsidR="00A86932" w:rsidRDefault="00A86932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  <w:tr w:rsidR="00A86932" w14:paraId="77F749AE" w14:textId="77777777" w:rsidTr="00F222C1">
        <w:trPr>
          <w:trHeight w:val="454"/>
        </w:trPr>
        <w:tc>
          <w:tcPr>
            <w:tcW w:w="7428" w:type="dxa"/>
          </w:tcPr>
          <w:p w14:paraId="76AB7F5C" w14:textId="77777777" w:rsidR="00A86932" w:rsidRDefault="00A86932">
            <w:pPr>
              <w:rPr>
                <w:lang w:eastAsia="nl-NL"/>
              </w:rPr>
            </w:pPr>
          </w:p>
        </w:tc>
        <w:tc>
          <w:tcPr>
            <w:tcW w:w="1701" w:type="dxa"/>
          </w:tcPr>
          <w:p w14:paraId="2C41EB94" w14:textId="77777777" w:rsidR="00A86932" w:rsidRDefault="00A86932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  <w:tr w:rsidR="00A86932" w14:paraId="52DB665C" w14:textId="77777777" w:rsidTr="00F222C1">
        <w:trPr>
          <w:trHeight w:val="454"/>
        </w:trPr>
        <w:tc>
          <w:tcPr>
            <w:tcW w:w="7428" w:type="dxa"/>
          </w:tcPr>
          <w:p w14:paraId="64D28BE6" w14:textId="77777777" w:rsidR="00A86932" w:rsidRDefault="00A86932">
            <w:pPr>
              <w:rPr>
                <w:lang w:eastAsia="nl-NL"/>
              </w:rPr>
            </w:pPr>
          </w:p>
        </w:tc>
        <w:tc>
          <w:tcPr>
            <w:tcW w:w="1701" w:type="dxa"/>
          </w:tcPr>
          <w:p w14:paraId="7C4DE1C6" w14:textId="77777777" w:rsidR="00A86932" w:rsidRDefault="00A86932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  <w:tr w:rsidR="00A86932" w14:paraId="0024158C" w14:textId="77777777" w:rsidTr="00F222C1">
        <w:trPr>
          <w:trHeight w:val="454"/>
        </w:trPr>
        <w:tc>
          <w:tcPr>
            <w:tcW w:w="7428" w:type="dxa"/>
          </w:tcPr>
          <w:p w14:paraId="45F2B3F5" w14:textId="77777777" w:rsidR="00A86932" w:rsidRDefault="00A86932">
            <w:pPr>
              <w:rPr>
                <w:lang w:eastAsia="nl-NL"/>
              </w:rPr>
            </w:pPr>
          </w:p>
        </w:tc>
        <w:tc>
          <w:tcPr>
            <w:tcW w:w="1701" w:type="dxa"/>
          </w:tcPr>
          <w:p w14:paraId="0AEEA45C" w14:textId="77777777" w:rsidR="00A86932" w:rsidRPr="007F21AF" w:rsidRDefault="00A86932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</w:tbl>
    <w:p w14:paraId="035B5136" w14:textId="77777777" w:rsidR="00A86932" w:rsidRDefault="00A86932" w:rsidP="00A86932">
      <w:pPr>
        <w:pStyle w:val="Kop3"/>
        <w:rPr>
          <w:lang w:eastAsia="nl-NL"/>
        </w:rPr>
      </w:pPr>
      <w:r>
        <w:rPr>
          <w:lang w:eastAsia="nl-NL"/>
        </w:rPr>
        <w:t>Project gerelateerde totalen</w:t>
      </w:r>
    </w:p>
    <w:tbl>
      <w:tblPr>
        <w:tblStyle w:val="Lijsttabel3-Accent1"/>
        <w:tblW w:w="9129" w:type="dxa"/>
        <w:tblCellMar>
          <w:top w:w="28" w:type="dxa"/>
          <w:left w:w="57" w:type="dxa"/>
          <w:bottom w:w="28" w:type="dxa"/>
          <w:right w:w="57" w:type="dxa"/>
        </w:tblCellMar>
        <w:tblLook w:val="0620" w:firstRow="1" w:lastRow="0" w:firstColumn="0" w:lastColumn="0" w:noHBand="1" w:noVBand="1"/>
      </w:tblPr>
      <w:tblGrid>
        <w:gridCol w:w="7428"/>
        <w:gridCol w:w="1701"/>
      </w:tblGrid>
      <w:tr w:rsidR="00A86932" w14:paraId="7D6E2A92" w14:textId="77777777" w:rsidTr="00F22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7428" w:type="dxa"/>
          </w:tcPr>
          <w:p w14:paraId="614744AE" w14:textId="77777777" w:rsidR="00A86932" w:rsidRPr="00116024" w:rsidRDefault="00A86932">
            <w:r>
              <w:t>Omschrijving</w:t>
            </w:r>
          </w:p>
        </w:tc>
        <w:tc>
          <w:tcPr>
            <w:tcW w:w="1701" w:type="dxa"/>
          </w:tcPr>
          <w:p w14:paraId="0622BB0A" w14:textId="77777777" w:rsidR="00A86932" w:rsidRPr="00116024" w:rsidRDefault="00A86932">
            <w:r>
              <w:t>Totaal</w:t>
            </w:r>
          </w:p>
        </w:tc>
      </w:tr>
      <w:tr w:rsidR="00A86932" w14:paraId="35C00CEE" w14:textId="77777777" w:rsidTr="00F222C1">
        <w:trPr>
          <w:trHeight w:val="454"/>
        </w:trPr>
        <w:tc>
          <w:tcPr>
            <w:tcW w:w="7428" w:type="dxa"/>
          </w:tcPr>
          <w:p w14:paraId="06642F3C" w14:textId="77777777" w:rsidR="00A86932" w:rsidRDefault="00A86932">
            <w:pPr>
              <w:rPr>
                <w:lang w:eastAsia="nl-NL"/>
              </w:rPr>
            </w:pPr>
            <w:r>
              <w:rPr>
                <w:lang w:eastAsia="nl-NL"/>
              </w:rPr>
              <w:t>Totale project</w:t>
            </w:r>
            <w:r w:rsidR="008664BD">
              <w:rPr>
                <w:lang w:eastAsia="nl-NL"/>
              </w:rPr>
              <w:t>b</w:t>
            </w:r>
            <w:r>
              <w:rPr>
                <w:lang w:eastAsia="nl-NL"/>
              </w:rPr>
              <w:t>egroting ***</w:t>
            </w:r>
          </w:p>
        </w:tc>
        <w:tc>
          <w:tcPr>
            <w:tcW w:w="1701" w:type="dxa"/>
          </w:tcPr>
          <w:p w14:paraId="4C74BE94" w14:textId="77777777" w:rsidR="00A86932" w:rsidRDefault="00A86932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  <w:tr w:rsidR="00A86932" w14:paraId="4AA0C5CD" w14:textId="77777777" w:rsidTr="00F222C1">
        <w:trPr>
          <w:trHeight w:val="454"/>
        </w:trPr>
        <w:tc>
          <w:tcPr>
            <w:tcW w:w="7428" w:type="dxa"/>
          </w:tcPr>
          <w:p w14:paraId="23BCE625" w14:textId="77777777" w:rsidR="00A86932" w:rsidRDefault="00A86932">
            <w:pPr>
              <w:rPr>
                <w:lang w:eastAsia="nl-NL"/>
              </w:rPr>
            </w:pPr>
            <w:r>
              <w:rPr>
                <w:lang w:eastAsia="nl-NL"/>
              </w:rPr>
              <w:lastRenderedPageBreak/>
              <w:t>Eigen investering</w:t>
            </w:r>
          </w:p>
        </w:tc>
        <w:tc>
          <w:tcPr>
            <w:tcW w:w="1701" w:type="dxa"/>
          </w:tcPr>
          <w:p w14:paraId="20D5F18F" w14:textId="77777777" w:rsidR="00A86932" w:rsidRDefault="00A86932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  <w:tr w:rsidR="00A86932" w14:paraId="386E8AFE" w14:textId="77777777" w:rsidTr="00F222C1">
        <w:trPr>
          <w:trHeight w:val="454"/>
        </w:trPr>
        <w:tc>
          <w:tcPr>
            <w:tcW w:w="7428" w:type="dxa"/>
          </w:tcPr>
          <w:p w14:paraId="14D134EC" w14:textId="77777777" w:rsidR="00A86932" w:rsidRDefault="00A86932">
            <w:pPr>
              <w:rPr>
                <w:lang w:eastAsia="nl-NL"/>
              </w:rPr>
            </w:pPr>
            <w:r>
              <w:rPr>
                <w:lang w:eastAsia="nl-NL"/>
              </w:rPr>
              <w:t>Investering door andere fondsen</w:t>
            </w:r>
          </w:p>
        </w:tc>
        <w:tc>
          <w:tcPr>
            <w:tcW w:w="1701" w:type="dxa"/>
          </w:tcPr>
          <w:p w14:paraId="38E80758" w14:textId="77777777" w:rsidR="00A86932" w:rsidRDefault="00A86932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  <w:tr w:rsidR="00A86932" w14:paraId="7F27D114" w14:textId="77777777" w:rsidTr="00F222C1">
        <w:trPr>
          <w:trHeight w:val="454"/>
        </w:trPr>
        <w:tc>
          <w:tcPr>
            <w:tcW w:w="7428" w:type="dxa"/>
          </w:tcPr>
          <w:p w14:paraId="03D70BD1" w14:textId="77777777" w:rsidR="00A86932" w:rsidRDefault="00A86932">
            <w:pPr>
              <w:rPr>
                <w:lang w:eastAsia="nl-NL"/>
              </w:rPr>
            </w:pPr>
            <w:r>
              <w:rPr>
                <w:lang w:eastAsia="nl-NL"/>
              </w:rPr>
              <w:t>Gevraagde bijdrage BF ***</w:t>
            </w:r>
          </w:p>
        </w:tc>
        <w:tc>
          <w:tcPr>
            <w:tcW w:w="1701" w:type="dxa"/>
          </w:tcPr>
          <w:p w14:paraId="6BED06B9" w14:textId="77777777" w:rsidR="00A86932" w:rsidRPr="007F21AF" w:rsidRDefault="00A86932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</w:tbl>
    <w:p w14:paraId="358CDF6E" w14:textId="77777777" w:rsidR="00A86932" w:rsidRPr="00D564F7" w:rsidRDefault="00A86932" w:rsidP="00A86932">
      <w:pPr>
        <w:rPr>
          <w:lang w:eastAsia="nl-NL"/>
        </w:rPr>
      </w:pPr>
      <w:r w:rsidRPr="00D564F7">
        <w:rPr>
          <w:lang w:eastAsia="nl-NL"/>
        </w:rPr>
        <w:t>*** Neem dit bedrag ook over in de tabel op pagina 2</w:t>
      </w:r>
    </w:p>
    <w:p w14:paraId="78645FD7" w14:textId="77777777" w:rsidR="00D564F7" w:rsidRPr="003E7136" w:rsidRDefault="00D626EE" w:rsidP="00032345">
      <w:pPr>
        <w:pStyle w:val="Kop2"/>
      </w:pPr>
      <w:r w:rsidRPr="002151D5">
        <w:t>Dekkingsplan</w:t>
      </w:r>
    </w:p>
    <w:tbl>
      <w:tblPr>
        <w:tblStyle w:val="Lijsttabel3-Accent1"/>
        <w:tblW w:w="9128" w:type="dxa"/>
        <w:tblCellMar>
          <w:top w:w="28" w:type="dxa"/>
          <w:left w:w="57" w:type="dxa"/>
          <w:bottom w:w="28" w:type="dxa"/>
          <w:right w:w="57" w:type="dxa"/>
        </w:tblCellMar>
        <w:tblLook w:val="0660" w:firstRow="1" w:lastRow="1" w:firstColumn="0" w:lastColumn="0" w:noHBand="1" w:noVBand="1"/>
      </w:tblPr>
      <w:tblGrid>
        <w:gridCol w:w="3855"/>
        <w:gridCol w:w="2098"/>
        <w:gridCol w:w="3175"/>
      </w:tblGrid>
      <w:tr w:rsidR="00032345" w:rsidRPr="00D626EE" w14:paraId="712A5DBE" w14:textId="77777777" w:rsidTr="00F22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3855" w:type="dxa"/>
          </w:tcPr>
          <w:p w14:paraId="3DBDB5FD" w14:textId="77777777" w:rsidR="004A218F" w:rsidRPr="00631303" w:rsidRDefault="00D626EE" w:rsidP="00F15B9D">
            <w:r w:rsidRPr="00631303">
              <w:t>Fonds</w:t>
            </w:r>
          </w:p>
        </w:tc>
        <w:tc>
          <w:tcPr>
            <w:tcW w:w="2098" w:type="dxa"/>
          </w:tcPr>
          <w:p w14:paraId="31FB808E" w14:textId="77777777" w:rsidR="004A218F" w:rsidRPr="00631303" w:rsidRDefault="00D626EE" w:rsidP="00F15B9D">
            <w:r w:rsidRPr="00631303">
              <w:t>Bedrag in €</w:t>
            </w:r>
          </w:p>
        </w:tc>
        <w:tc>
          <w:tcPr>
            <w:tcW w:w="3175" w:type="dxa"/>
          </w:tcPr>
          <w:p w14:paraId="187F92AB" w14:textId="77777777" w:rsidR="00D626EE" w:rsidRPr="00631303" w:rsidRDefault="00D626EE" w:rsidP="002E7548">
            <w:r w:rsidRPr="00631303">
              <w:t>Status (ingediend, toegekend, afgewezen)</w:t>
            </w:r>
          </w:p>
        </w:tc>
      </w:tr>
      <w:tr w:rsidR="00032345" w:rsidRPr="00D626EE" w14:paraId="747501D8" w14:textId="77777777" w:rsidTr="00F222C1">
        <w:trPr>
          <w:trHeight w:val="454"/>
        </w:trPr>
        <w:tc>
          <w:tcPr>
            <w:tcW w:w="3855" w:type="dxa"/>
          </w:tcPr>
          <w:p w14:paraId="015B4800" w14:textId="77777777" w:rsidR="00D626EE" w:rsidRPr="00D626EE" w:rsidRDefault="00D626EE" w:rsidP="00F15B9D">
            <w:pPr>
              <w:rPr>
                <w:bCs/>
              </w:rPr>
            </w:pPr>
          </w:p>
        </w:tc>
        <w:tc>
          <w:tcPr>
            <w:tcW w:w="2098" w:type="dxa"/>
          </w:tcPr>
          <w:p w14:paraId="25E5D2C9" w14:textId="77777777" w:rsidR="00D626EE" w:rsidRPr="00D626EE" w:rsidRDefault="00631303" w:rsidP="00F15B9D">
            <w:r w:rsidRPr="007F21AF">
              <w:rPr>
                <w:lang w:eastAsia="nl-NL"/>
              </w:rPr>
              <w:t>€</w:t>
            </w:r>
          </w:p>
        </w:tc>
        <w:tc>
          <w:tcPr>
            <w:tcW w:w="3175" w:type="dxa"/>
          </w:tcPr>
          <w:p w14:paraId="7CD437FE" w14:textId="77777777" w:rsidR="00D626EE" w:rsidRPr="00D626EE" w:rsidRDefault="00D626EE" w:rsidP="00F15B9D"/>
        </w:tc>
      </w:tr>
      <w:tr w:rsidR="00032345" w:rsidRPr="00D626EE" w14:paraId="473D8A94" w14:textId="77777777" w:rsidTr="00F222C1">
        <w:trPr>
          <w:trHeight w:val="454"/>
        </w:trPr>
        <w:tc>
          <w:tcPr>
            <w:tcW w:w="3855" w:type="dxa"/>
          </w:tcPr>
          <w:p w14:paraId="47D4B9B9" w14:textId="77777777" w:rsidR="00D626EE" w:rsidRPr="00D626EE" w:rsidRDefault="00D626EE" w:rsidP="00F15B9D"/>
        </w:tc>
        <w:tc>
          <w:tcPr>
            <w:tcW w:w="2098" w:type="dxa"/>
          </w:tcPr>
          <w:p w14:paraId="46E5CA98" w14:textId="77777777" w:rsidR="00D626EE" w:rsidRPr="00D626EE" w:rsidRDefault="00631303" w:rsidP="00F15B9D">
            <w:r w:rsidRPr="007F21AF">
              <w:rPr>
                <w:lang w:eastAsia="nl-NL"/>
              </w:rPr>
              <w:t>€</w:t>
            </w:r>
          </w:p>
        </w:tc>
        <w:tc>
          <w:tcPr>
            <w:tcW w:w="3175" w:type="dxa"/>
          </w:tcPr>
          <w:p w14:paraId="789A01A2" w14:textId="77777777" w:rsidR="00D626EE" w:rsidRPr="00D626EE" w:rsidRDefault="00D626EE" w:rsidP="00F15B9D"/>
        </w:tc>
      </w:tr>
      <w:tr w:rsidR="00032345" w:rsidRPr="00D626EE" w14:paraId="251726F3" w14:textId="77777777" w:rsidTr="00F222C1">
        <w:trPr>
          <w:trHeight w:val="454"/>
        </w:trPr>
        <w:tc>
          <w:tcPr>
            <w:tcW w:w="3855" w:type="dxa"/>
          </w:tcPr>
          <w:p w14:paraId="1EFA2ACE" w14:textId="77777777" w:rsidR="00D626EE" w:rsidRPr="00D626EE" w:rsidRDefault="00D626EE" w:rsidP="00F15B9D"/>
        </w:tc>
        <w:tc>
          <w:tcPr>
            <w:tcW w:w="2098" w:type="dxa"/>
          </w:tcPr>
          <w:p w14:paraId="7E48EEE8" w14:textId="77777777" w:rsidR="00D626EE" w:rsidRPr="00D626EE" w:rsidRDefault="00631303" w:rsidP="00F15B9D">
            <w:r w:rsidRPr="007F21AF">
              <w:rPr>
                <w:lang w:eastAsia="nl-NL"/>
              </w:rPr>
              <w:t>€</w:t>
            </w:r>
          </w:p>
        </w:tc>
        <w:tc>
          <w:tcPr>
            <w:tcW w:w="3175" w:type="dxa"/>
          </w:tcPr>
          <w:p w14:paraId="4F0244D3" w14:textId="77777777" w:rsidR="00D626EE" w:rsidRPr="00D626EE" w:rsidRDefault="00D626EE" w:rsidP="00F15B9D"/>
        </w:tc>
      </w:tr>
      <w:tr w:rsidR="00032345" w:rsidRPr="00D626EE" w14:paraId="6F681242" w14:textId="77777777" w:rsidTr="00F222C1">
        <w:trPr>
          <w:trHeight w:val="454"/>
        </w:trPr>
        <w:tc>
          <w:tcPr>
            <w:tcW w:w="3855" w:type="dxa"/>
          </w:tcPr>
          <w:p w14:paraId="043DF905" w14:textId="77777777" w:rsidR="00D626EE" w:rsidRPr="00D626EE" w:rsidRDefault="00D626EE" w:rsidP="00F15B9D"/>
        </w:tc>
        <w:tc>
          <w:tcPr>
            <w:tcW w:w="2098" w:type="dxa"/>
          </w:tcPr>
          <w:p w14:paraId="5886E5E5" w14:textId="77777777" w:rsidR="00D626EE" w:rsidRPr="00D626EE" w:rsidRDefault="00631303" w:rsidP="00F15B9D">
            <w:r w:rsidRPr="007F21AF">
              <w:rPr>
                <w:lang w:eastAsia="nl-NL"/>
              </w:rPr>
              <w:t>€</w:t>
            </w:r>
          </w:p>
        </w:tc>
        <w:tc>
          <w:tcPr>
            <w:tcW w:w="3175" w:type="dxa"/>
          </w:tcPr>
          <w:p w14:paraId="4A2E5B0E" w14:textId="77777777" w:rsidR="00D626EE" w:rsidRPr="00D626EE" w:rsidRDefault="00D626EE" w:rsidP="00F15B9D"/>
        </w:tc>
      </w:tr>
      <w:tr w:rsidR="00032345" w:rsidRPr="00D626EE" w14:paraId="7E1BA2A0" w14:textId="77777777" w:rsidTr="00F222C1">
        <w:trPr>
          <w:trHeight w:val="454"/>
        </w:trPr>
        <w:tc>
          <w:tcPr>
            <w:tcW w:w="3855" w:type="dxa"/>
          </w:tcPr>
          <w:p w14:paraId="06915695" w14:textId="77777777" w:rsidR="00D626EE" w:rsidRPr="00D626EE" w:rsidRDefault="00D626EE" w:rsidP="00F15B9D"/>
        </w:tc>
        <w:tc>
          <w:tcPr>
            <w:tcW w:w="2098" w:type="dxa"/>
          </w:tcPr>
          <w:p w14:paraId="10B33520" w14:textId="77777777" w:rsidR="00D626EE" w:rsidRPr="00D626EE" w:rsidRDefault="00631303" w:rsidP="00F15B9D">
            <w:r w:rsidRPr="007F21AF">
              <w:rPr>
                <w:lang w:eastAsia="nl-NL"/>
              </w:rPr>
              <w:t>€</w:t>
            </w:r>
          </w:p>
        </w:tc>
        <w:tc>
          <w:tcPr>
            <w:tcW w:w="3175" w:type="dxa"/>
          </w:tcPr>
          <w:p w14:paraId="4609B96F" w14:textId="77777777" w:rsidR="00D626EE" w:rsidRPr="00D626EE" w:rsidRDefault="00D626EE" w:rsidP="00F15B9D"/>
        </w:tc>
      </w:tr>
      <w:tr w:rsidR="00032345" w:rsidRPr="00D626EE" w14:paraId="5D94A266" w14:textId="77777777" w:rsidTr="00F222C1">
        <w:trPr>
          <w:trHeight w:val="454"/>
        </w:trPr>
        <w:tc>
          <w:tcPr>
            <w:tcW w:w="3855" w:type="dxa"/>
          </w:tcPr>
          <w:p w14:paraId="053AC306" w14:textId="77777777" w:rsidR="00D626EE" w:rsidRPr="00D626EE" w:rsidRDefault="00D626EE" w:rsidP="00F15B9D"/>
        </w:tc>
        <w:tc>
          <w:tcPr>
            <w:tcW w:w="2098" w:type="dxa"/>
          </w:tcPr>
          <w:p w14:paraId="3A586A10" w14:textId="77777777" w:rsidR="00D626EE" w:rsidRPr="00D626EE" w:rsidRDefault="00631303" w:rsidP="00F15B9D">
            <w:r w:rsidRPr="007F21AF">
              <w:rPr>
                <w:lang w:eastAsia="nl-NL"/>
              </w:rPr>
              <w:t>€</w:t>
            </w:r>
          </w:p>
        </w:tc>
        <w:tc>
          <w:tcPr>
            <w:tcW w:w="3175" w:type="dxa"/>
          </w:tcPr>
          <w:p w14:paraId="6CE9BA15" w14:textId="77777777" w:rsidR="00D626EE" w:rsidRPr="00D626EE" w:rsidRDefault="00D626EE" w:rsidP="00F15B9D"/>
        </w:tc>
      </w:tr>
      <w:tr w:rsidR="00032345" w:rsidRPr="00D626EE" w14:paraId="5570CB43" w14:textId="77777777" w:rsidTr="00F222C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3855" w:type="dxa"/>
          </w:tcPr>
          <w:p w14:paraId="2A271D1D" w14:textId="77777777" w:rsidR="00D626EE" w:rsidRPr="00D626EE" w:rsidRDefault="00D626EE" w:rsidP="00F15B9D">
            <w:pPr>
              <w:rPr>
                <w:bCs w:val="0"/>
              </w:rPr>
            </w:pPr>
            <w:r w:rsidRPr="00D626EE">
              <w:rPr>
                <w:bCs w:val="0"/>
              </w:rPr>
              <w:t>Totaal</w:t>
            </w:r>
          </w:p>
        </w:tc>
        <w:tc>
          <w:tcPr>
            <w:tcW w:w="2098" w:type="dxa"/>
          </w:tcPr>
          <w:p w14:paraId="3994B741" w14:textId="77777777" w:rsidR="00D626EE" w:rsidRPr="00D626EE" w:rsidRDefault="00D626EE" w:rsidP="00F15B9D"/>
        </w:tc>
        <w:tc>
          <w:tcPr>
            <w:tcW w:w="3175" w:type="dxa"/>
          </w:tcPr>
          <w:p w14:paraId="19470AAA" w14:textId="77777777" w:rsidR="00D626EE" w:rsidRPr="00D626EE" w:rsidRDefault="00D626EE" w:rsidP="00F15B9D"/>
        </w:tc>
      </w:tr>
    </w:tbl>
    <w:p w14:paraId="283ED5E9" w14:textId="77777777" w:rsidR="00620706" w:rsidRDefault="00620706" w:rsidP="00620706">
      <w:pPr>
        <w:pStyle w:val="Kop3"/>
        <w:numPr>
          <w:ilvl w:val="0"/>
          <w:numId w:val="0"/>
        </w:numPr>
        <w:ind w:left="851" w:hanging="851"/>
      </w:pPr>
    </w:p>
    <w:p w14:paraId="6332A952" w14:textId="0DA11574" w:rsidR="00032345" w:rsidRDefault="00631303" w:rsidP="00631303">
      <w:pPr>
        <w:pStyle w:val="Kop3"/>
      </w:pPr>
      <w:r>
        <w:lastRenderedPageBreak/>
        <w:t>Akkoordparafen</w:t>
      </w:r>
    </w:p>
    <w:tbl>
      <w:tblPr>
        <w:tblStyle w:val="Lijsttabel3-Accent1"/>
        <w:tblW w:w="9184" w:type="dxa"/>
        <w:tblCellMar>
          <w:top w:w="28" w:type="dxa"/>
          <w:left w:w="57" w:type="dxa"/>
          <w:bottom w:w="28" w:type="dxa"/>
          <w:right w:w="57" w:type="dxa"/>
        </w:tblCellMar>
        <w:tblLook w:val="0620" w:firstRow="1" w:lastRow="0" w:firstColumn="0" w:lastColumn="0" w:noHBand="1" w:noVBand="1"/>
      </w:tblPr>
      <w:tblGrid>
        <w:gridCol w:w="4592"/>
        <w:gridCol w:w="4592"/>
      </w:tblGrid>
      <w:tr w:rsidR="00F222C1" w:rsidRPr="00D626EE" w14:paraId="0B020C21" w14:textId="77777777" w:rsidTr="00C64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4592" w:type="dxa"/>
          </w:tcPr>
          <w:p w14:paraId="2996A2C8" w14:textId="77777777" w:rsidR="00F15B9D" w:rsidRPr="00D626EE" w:rsidRDefault="00602047" w:rsidP="00F15B9D">
            <w:pPr>
              <w:rPr>
                <w:bCs w:val="0"/>
              </w:rPr>
            </w:pPr>
            <w:r>
              <w:rPr>
                <w:bCs w:val="0"/>
              </w:rPr>
              <w:t>Projectleider</w:t>
            </w:r>
          </w:p>
        </w:tc>
        <w:tc>
          <w:tcPr>
            <w:tcW w:w="4592" w:type="dxa"/>
          </w:tcPr>
          <w:p w14:paraId="12EF8D07" w14:textId="77777777" w:rsidR="00F15B9D" w:rsidRPr="00D626EE" w:rsidRDefault="00602047" w:rsidP="00F15B9D">
            <w:r>
              <w:t>Opdrachtgever</w:t>
            </w:r>
          </w:p>
        </w:tc>
      </w:tr>
      <w:tr w:rsidR="00C640BE" w:rsidRPr="00D626EE" w14:paraId="5BE5E467" w14:textId="77777777" w:rsidTr="00F222C1">
        <w:trPr>
          <w:trHeight w:val="1474"/>
        </w:trPr>
        <w:tc>
          <w:tcPr>
            <w:tcW w:w="4592" w:type="dxa"/>
          </w:tcPr>
          <w:p w14:paraId="68980582" w14:textId="77777777" w:rsidR="00C640BE" w:rsidRPr="00D626EE" w:rsidRDefault="00C640BE" w:rsidP="00F15B9D">
            <w:pPr>
              <w:rPr>
                <w:bCs/>
              </w:rPr>
            </w:pPr>
          </w:p>
        </w:tc>
        <w:tc>
          <w:tcPr>
            <w:tcW w:w="4592" w:type="dxa"/>
          </w:tcPr>
          <w:p w14:paraId="2B183CEC" w14:textId="77777777" w:rsidR="00C640BE" w:rsidRPr="00D626EE" w:rsidRDefault="00C640BE" w:rsidP="00F15B9D"/>
        </w:tc>
      </w:tr>
    </w:tbl>
    <w:p w14:paraId="1D7825E0" w14:textId="77777777" w:rsidR="00804716" w:rsidRDefault="002151D5" w:rsidP="002151D5">
      <w:pPr>
        <w:rPr>
          <w:bCs/>
        </w:rPr>
      </w:pPr>
      <w:r w:rsidRPr="00F222C1">
        <w:t>Dank voor het invullen van uw projectaanvraag. Uw complete aanvraag en bijlagen mailt u naar onze projectmedewerker: Myrna Griffioen</w:t>
      </w:r>
      <w:r w:rsidRPr="002151D5">
        <w:rPr>
          <w:bCs/>
        </w:rPr>
        <w:t xml:space="preserve"> </w:t>
      </w:r>
      <w:hyperlink r:id="rId12" w:history="1">
        <w:r w:rsidRPr="003D0E05">
          <w:rPr>
            <w:rStyle w:val="Hyperlink"/>
            <w:bCs/>
          </w:rPr>
          <w:t>projecten@bartimeusfonds.nl</w:t>
        </w:r>
      </w:hyperlink>
    </w:p>
    <w:p w14:paraId="2551CFC7" w14:textId="77777777" w:rsidR="00F21AC3" w:rsidRDefault="00F21AC3" w:rsidP="00F222C1">
      <w:pPr>
        <w:rPr>
          <w:color w:val="008245" w:themeColor="accent1"/>
          <w:sz w:val="48"/>
        </w:rPr>
      </w:pPr>
      <w:r>
        <w:br w:type="page"/>
      </w:r>
    </w:p>
    <w:p w14:paraId="4E9CD11F" w14:textId="77777777" w:rsidR="00817E97" w:rsidRDefault="00817E97" w:rsidP="00817E97">
      <w:pPr>
        <w:pStyle w:val="Kopzondernummer"/>
      </w:pPr>
      <w:r>
        <w:lastRenderedPageBreak/>
        <w:t>Toelichting</w:t>
      </w:r>
    </w:p>
    <w:p w14:paraId="710F6534" w14:textId="77777777" w:rsidR="00804716" w:rsidRPr="00101168" w:rsidRDefault="00804716" w:rsidP="00101168">
      <w:pPr>
        <w:pStyle w:val="Standaardgeenafstandna"/>
        <w:rPr>
          <w:b/>
          <w:bCs/>
        </w:rPr>
      </w:pPr>
      <w:bookmarkStart w:id="13" w:name="bwToelichtingAanleiding"/>
      <w:r w:rsidRPr="00101168">
        <w:rPr>
          <w:b/>
          <w:bCs/>
        </w:rPr>
        <w:t>Aanleiding/vraagstelling</w:t>
      </w:r>
    </w:p>
    <w:bookmarkEnd w:id="13"/>
    <w:p w14:paraId="76AA7F03" w14:textId="77777777" w:rsidR="00804716" w:rsidRDefault="00804716" w:rsidP="003F045A">
      <w:pPr>
        <w:pStyle w:val="Opsommingbolletje"/>
        <w:rPr>
          <w:lang w:eastAsia="nl-NL"/>
        </w:rPr>
      </w:pPr>
      <w:r w:rsidRPr="007F21AF">
        <w:rPr>
          <w:lang w:eastAsia="nl-NL"/>
        </w:rPr>
        <w:t>Wat is de reden om het project te starten?</w:t>
      </w:r>
    </w:p>
    <w:p w14:paraId="05D79180" w14:textId="77777777" w:rsidR="00804716" w:rsidRDefault="00804716" w:rsidP="003F045A">
      <w:pPr>
        <w:pStyle w:val="Opsommingbolletje"/>
        <w:rPr>
          <w:lang w:eastAsia="nl-NL"/>
        </w:rPr>
      </w:pPr>
      <w:r>
        <w:rPr>
          <w:lang w:eastAsia="nl-NL"/>
        </w:rPr>
        <w:t>Wie heeft er belang bij?</w:t>
      </w:r>
    </w:p>
    <w:p w14:paraId="39F59545" w14:textId="77777777" w:rsidR="00804716" w:rsidRPr="007F21AF" w:rsidRDefault="00804716" w:rsidP="003F045A">
      <w:pPr>
        <w:pStyle w:val="Opsommingbolletje"/>
        <w:rPr>
          <w:lang w:eastAsia="nl-NL"/>
        </w:rPr>
      </w:pPr>
      <w:r w:rsidRPr="007F21AF">
        <w:rPr>
          <w:lang w:eastAsia="nl-NL"/>
        </w:rPr>
        <w:t>Wat is de betekenis van het project voor mensen met een visuele beperking?</w:t>
      </w:r>
    </w:p>
    <w:p w14:paraId="1D6C53A2" w14:textId="77777777" w:rsidR="00804716" w:rsidRPr="007F21AF" w:rsidRDefault="00804716" w:rsidP="003F045A">
      <w:pPr>
        <w:pStyle w:val="Opsommingbolletje"/>
        <w:rPr>
          <w:lang w:eastAsia="nl-NL"/>
        </w:rPr>
      </w:pPr>
      <w:r w:rsidRPr="007F21AF">
        <w:rPr>
          <w:lang w:eastAsia="nl-NL"/>
        </w:rPr>
        <w:t>Omsc</w:t>
      </w:r>
      <w:r>
        <w:rPr>
          <w:lang w:eastAsia="nl-NL"/>
        </w:rPr>
        <w:t>hrijf wat de huidige situatie/</w:t>
      </w:r>
      <w:r w:rsidRPr="007F21AF">
        <w:rPr>
          <w:lang w:eastAsia="nl-NL"/>
        </w:rPr>
        <w:t xml:space="preserve">het probleem is dat </w:t>
      </w:r>
      <w:r>
        <w:rPr>
          <w:lang w:eastAsia="nl-NL"/>
        </w:rPr>
        <w:t>u</w:t>
      </w:r>
      <w:r w:rsidRPr="007F21AF">
        <w:rPr>
          <w:lang w:eastAsia="nl-NL"/>
        </w:rPr>
        <w:t xml:space="preserve"> wilt veranderen.</w:t>
      </w:r>
    </w:p>
    <w:p w14:paraId="5FD11FFA" w14:textId="77777777" w:rsidR="00804716" w:rsidRDefault="00804716" w:rsidP="003F045A">
      <w:pPr>
        <w:pStyle w:val="Opsommingbolletje"/>
        <w:rPr>
          <w:lang w:eastAsia="nl-NL"/>
        </w:rPr>
      </w:pPr>
      <w:r w:rsidRPr="007F21AF">
        <w:rPr>
          <w:lang w:eastAsia="nl-NL"/>
        </w:rPr>
        <w:t>Wat gebeurt er als we het probleem niet “oplossen”?</w:t>
      </w:r>
    </w:p>
    <w:p w14:paraId="74C4A783" w14:textId="77777777" w:rsidR="00804716" w:rsidRPr="007F21AF" w:rsidRDefault="00804716" w:rsidP="003F045A">
      <w:pPr>
        <w:pStyle w:val="Opsommingbolletje"/>
        <w:rPr>
          <w:lang w:eastAsia="nl-NL"/>
        </w:rPr>
      </w:pPr>
      <w:r w:rsidRPr="007F21AF">
        <w:rPr>
          <w:lang w:eastAsia="nl-NL"/>
        </w:rPr>
        <w:t>Waarom wordt het project juist nu gestart?</w:t>
      </w:r>
    </w:p>
    <w:p w14:paraId="375B49CC" w14:textId="77777777" w:rsidR="00804716" w:rsidRPr="004A04DB" w:rsidRDefault="00804716" w:rsidP="003F045A">
      <w:pPr>
        <w:pStyle w:val="Opsommingbolletje"/>
        <w:rPr>
          <w:sz w:val="20"/>
          <w:szCs w:val="20"/>
          <w:lang w:eastAsia="nl-NL"/>
        </w:rPr>
      </w:pPr>
      <w:r w:rsidRPr="007F21AF">
        <w:rPr>
          <w:lang w:eastAsia="nl-NL"/>
        </w:rPr>
        <w:t>Is nagegaan of er elders initiatieven zijn m.b.t. dit onderwerp?</w:t>
      </w:r>
      <w:r>
        <w:rPr>
          <w:lang w:eastAsia="nl-NL"/>
        </w:rPr>
        <w:t xml:space="preserve"> Welke invloed hebben deze initiatieven op het project?</w:t>
      </w:r>
    </w:p>
    <w:p w14:paraId="442ADEAA" w14:textId="77777777" w:rsidR="00804716" w:rsidRPr="00571E9E" w:rsidRDefault="00804716" w:rsidP="003F045A">
      <w:pPr>
        <w:pStyle w:val="Opsommingbolletje"/>
        <w:rPr>
          <w:sz w:val="20"/>
          <w:szCs w:val="20"/>
          <w:lang w:eastAsia="nl-NL"/>
        </w:rPr>
      </w:pPr>
      <w:r>
        <w:rPr>
          <w:lang w:eastAsia="nl-NL"/>
        </w:rPr>
        <w:t xml:space="preserve">Heeft dit project betrekking op het </w:t>
      </w:r>
      <w:r w:rsidRPr="007F21AF">
        <w:rPr>
          <w:lang w:eastAsia="nl-NL"/>
        </w:rPr>
        <w:t>verbeter</w:t>
      </w:r>
      <w:r>
        <w:rPr>
          <w:lang w:eastAsia="nl-NL"/>
        </w:rPr>
        <w:t xml:space="preserve">en </w:t>
      </w:r>
      <w:r w:rsidRPr="007F21AF">
        <w:rPr>
          <w:lang w:eastAsia="nl-NL"/>
        </w:rPr>
        <w:t xml:space="preserve">van </w:t>
      </w:r>
      <w:r>
        <w:rPr>
          <w:lang w:eastAsia="nl-NL"/>
        </w:rPr>
        <w:t xml:space="preserve">bestaande </w:t>
      </w:r>
      <w:r w:rsidRPr="007F21AF">
        <w:rPr>
          <w:lang w:eastAsia="nl-NL"/>
        </w:rPr>
        <w:t xml:space="preserve">dienstverlening of het </w:t>
      </w:r>
      <w:r>
        <w:rPr>
          <w:lang w:eastAsia="nl-NL"/>
        </w:rPr>
        <w:t>ontwikkelen van nieuwe producten en of diensten</w:t>
      </w:r>
      <w:r w:rsidRPr="007F21AF">
        <w:rPr>
          <w:lang w:eastAsia="nl-NL"/>
        </w:rPr>
        <w:t>?</w:t>
      </w:r>
    </w:p>
    <w:p w14:paraId="3BAD0B81" w14:textId="77777777" w:rsidR="00804716" w:rsidRDefault="00000000" w:rsidP="00827384">
      <w:hyperlink w:anchor="bwAanleiding" w:history="1">
        <w:r w:rsidR="00E037D8" w:rsidRPr="00482C21">
          <w:rPr>
            <w:rStyle w:val="Hyperlink"/>
          </w:rPr>
          <w:t xml:space="preserve">Ga naar </w:t>
        </w:r>
        <w:r w:rsidR="00AB58CA" w:rsidRPr="00482C21">
          <w:rPr>
            <w:rStyle w:val="Hyperlink"/>
          </w:rPr>
          <w:t xml:space="preserve">de </w:t>
        </w:r>
        <w:r w:rsidR="00E037D8" w:rsidRPr="00482C21">
          <w:rPr>
            <w:rStyle w:val="Hyperlink"/>
          </w:rPr>
          <w:t>paragraaf</w:t>
        </w:r>
        <w:r w:rsidR="00AB58CA" w:rsidRPr="00482C21">
          <w:rPr>
            <w:rStyle w:val="Hyperlink"/>
          </w:rPr>
          <w:t xml:space="preserve"> in de</w:t>
        </w:r>
        <w:r w:rsidR="00AB58CA" w:rsidRPr="00482C21">
          <w:rPr>
            <w:rStyle w:val="Hyperlink"/>
          </w:rPr>
          <w:t xml:space="preserve"> </w:t>
        </w:r>
        <w:r w:rsidR="00AB58CA" w:rsidRPr="00482C21">
          <w:rPr>
            <w:rStyle w:val="Hyperlink"/>
          </w:rPr>
          <w:t>aanvraag</w:t>
        </w:r>
        <w:r w:rsidR="00E037D8" w:rsidRPr="00482C21">
          <w:rPr>
            <w:rStyle w:val="Hyperlink"/>
          </w:rPr>
          <w:t xml:space="preserve"> om tekst te typen</w:t>
        </w:r>
      </w:hyperlink>
    </w:p>
    <w:p w14:paraId="789F3558" w14:textId="77777777" w:rsidR="00804716" w:rsidRPr="00101168" w:rsidRDefault="00804716" w:rsidP="00101168">
      <w:pPr>
        <w:pStyle w:val="Standaardgeenafstandna"/>
        <w:rPr>
          <w:b/>
          <w:bCs/>
        </w:rPr>
      </w:pPr>
      <w:bookmarkStart w:id="14" w:name="bwToelichtingDoelstellingen"/>
      <w:r w:rsidRPr="00101168">
        <w:rPr>
          <w:b/>
          <w:bCs/>
        </w:rPr>
        <w:t>Doelstellingen van het project</w:t>
      </w:r>
    </w:p>
    <w:bookmarkEnd w:id="14"/>
    <w:p w14:paraId="0ECE56E0" w14:textId="77777777" w:rsidR="00804716" w:rsidRPr="009C666C" w:rsidRDefault="00804716" w:rsidP="003F045A">
      <w:pPr>
        <w:pStyle w:val="Opsommingbolletje"/>
        <w:rPr>
          <w:lang w:eastAsia="nl-NL"/>
        </w:rPr>
      </w:pPr>
      <w:r w:rsidRPr="009C666C">
        <w:rPr>
          <w:lang w:eastAsia="nl-NL"/>
        </w:rPr>
        <w:t>Wat wil</w:t>
      </w:r>
      <w:r>
        <w:rPr>
          <w:lang w:eastAsia="nl-NL"/>
        </w:rPr>
        <w:t>t u</w:t>
      </w:r>
      <w:r w:rsidRPr="009C666C">
        <w:rPr>
          <w:lang w:eastAsia="nl-NL"/>
        </w:rPr>
        <w:t xml:space="preserve"> met het project bereiken?</w:t>
      </w:r>
    </w:p>
    <w:p w14:paraId="1CE7840D" w14:textId="77777777" w:rsidR="00804716" w:rsidRPr="009C666C" w:rsidRDefault="00804716" w:rsidP="003F045A">
      <w:pPr>
        <w:pStyle w:val="Opsommingbolletje"/>
        <w:rPr>
          <w:lang w:eastAsia="nl-NL"/>
        </w:rPr>
      </w:pPr>
      <w:r w:rsidRPr="009C666C">
        <w:rPr>
          <w:lang w:eastAsia="nl-NL"/>
        </w:rPr>
        <w:t>Wanneer ben</w:t>
      </w:r>
      <w:r>
        <w:rPr>
          <w:lang w:eastAsia="nl-NL"/>
        </w:rPr>
        <w:t>t u</w:t>
      </w:r>
      <w:r w:rsidRPr="009C666C">
        <w:rPr>
          <w:lang w:eastAsia="nl-NL"/>
        </w:rPr>
        <w:t xml:space="preserve"> tevreden?</w:t>
      </w:r>
    </w:p>
    <w:p w14:paraId="78C1B4CB" w14:textId="77777777" w:rsidR="00804716" w:rsidRPr="009C666C" w:rsidRDefault="00804716" w:rsidP="003F045A">
      <w:pPr>
        <w:pStyle w:val="Opsommingbolletje"/>
        <w:rPr>
          <w:lang w:eastAsia="nl-NL"/>
        </w:rPr>
      </w:pPr>
      <w:r w:rsidRPr="009C666C">
        <w:rPr>
          <w:lang w:eastAsia="nl-NL"/>
        </w:rPr>
        <w:t xml:space="preserve">Zorg dat </w:t>
      </w:r>
      <w:r>
        <w:rPr>
          <w:lang w:eastAsia="nl-NL"/>
        </w:rPr>
        <w:t>uw</w:t>
      </w:r>
      <w:r w:rsidRPr="009C666C">
        <w:rPr>
          <w:lang w:eastAsia="nl-NL"/>
        </w:rPr>
        <w:t xml:space="preserve"> projectdoelstelling realistisch is, goed aansluit bij de doelgroep en een link heeft met 100% leven.</w:t>
      </w:r>
    </w:p>
    <w:p w14:paraId="3A41DA4A" w14:textId="77777777" w:rsidR="00AB58CA" w:rsidRDefault="00000000" w:rsidP="00AB58CA">
      <w:hyperlink w:anchor="bwDoelstellingen" w:history="1">
        <w:r w:rsidR="00AB58CA" w:rsidRPr="00482C21">
          <w:rPr>
            <w:rStyle w:val="Hyperlink"/>
          </w:rPr>
          <w:t>Ga naar de paragraaf in de aanvraag om tekst te typen</w:t>
        </w:r>
      </w:hyperlink>
    </w:p>
    <w:p w14:paraId="0B601D2E" w14:textId="77777777" w:rsidR="00804716" w:rsidRPr="00101168" w:rsidRDefault="00804716" w:rsidP="00101168">
      <w:pPr>
        <w:pStyle w:val="Standaardgeenafstandna"/>
        <w:rPr>
          <w:b/>
          <w:bCs/>
        </w:rPr>
      </w:pPr>
      <w:bookmarkStart w:id="15" w:name="bwToelichtingDoelgroep"/>
      <w:r w:rsidRPr="00101168">
        <w:rPr>
          <w:b/>
          <w:bCs/>
        </w:rPr>
        <w:t>Doelgroep</w:t>
      </w:r>
    </w:p>
    <w:bookmarkEnd w:id="15"/>
    <w:p w14:paraId="014C2E74" w14:textId="77777777" w:rsidR="00804716" w:rsidRPr="00DB5A4B" w:rsidRDefault="00804716" w:rsidP="003F045A">
      <w:r w:rsidRPr="005545DE">
        <w:t>Beschrijf de doelgroep(en) van het project, noem voor hoeveel mensen dit project effect heeft, noem concrete aantallen en specificeer: zijn dit de medewerkers, cliënten, ouders/verzorgers etc.</w:t>
      </w:r>
      <w:r>
        <w:t xml:space="preserve"> </w:t>
      </w:r>
      <w:r w:rsidRPr="00DB5A4B">
        <w:t>Vermeld ook doelgroepen waar het project zich niet direct op richt maar die wel baat hebben bij het eindproduct.</w:t>
      </w:r>
    </w:p>
    <w:p w14:paraId="629EC938" w14:textId="77777777" w:rsidR="00AB58CA" w:rsidRDefault="00000000" w:rsidP="00AB58CA">
      <w:pPr>
        <w:rPr>
          <w:rStyle w:val="Hyperlink"/>
        </w:rPr>
      </w:pPr>
      <w:hyperlink w:anchor="bwDoelgroep" w:history="1">
        <w:r w:rsidR="00AB58CA" w:rsidRPr="00482C21">
          <w:rPr>
            <w:rStyle w:val="Hyperlink"/>
          </w:rPr>
          <w:t>Ga naar de paragraaf in de aanvraag om tekst te typen</w:t>
        </w:r>
      </w:hyperlink>
    </w:p>
    <w:p w14:paraId="009A4237" w14:textId="77777777" w:rsidR="00E037D8" w:rsidRPr="00101168" w:rsidRDefault="00177AA7" w:rsidP="00101168">
      <w:pPr>
        <w:pStyle w:val="Standaardgeenafstandna"/>
        <w:rPr>
          <w:b/>
          <w:bCs/>
        </w:rPr>
      </w:pPr>
      <w:bookmarkStart w:id="16" w:name="bwToelichtingEindresultaat"/>
      <w:r w:rsidRPr="00101168">
        <w:rPr>
          <w:b/>
          <w:bCs/>
        </w:rPr>
        <w:t>Eindresultaat</w:t>
      </w:r>
    </w:p>
    <w:bookmarkEnd w:id="16"/>
    <w:p w14:paraId="38EAE0E4" w14:textId="77777777" w:rsidR="00177AA7" w:rsidRPr="009C666C" w:rsidRDefault="00177AA7" w:rsidP="003F045A">
      <w:pPr>
        <w:pStyle w:val="Opsommingbolletje"/>
        <w:rPr>
          <w:lang w:eastAsia="nl-NL"/>
        </w:rPr>
      </w:pPr>
      <w:r w:rsidRPr="009C666C">
        <w:rPr>
          <w:lang w:eastAsia="nl-NL"/>
        </w:rPr>
        <w:lastRenderedPageBreak/>
        <w:t>Wat zijn de concrete eindresultaten van het project? Formuleer meetbare resultaten (SMART: Specifiek, Meetbaar, Acceptabel, Realistisch en Tijdgebonden). Is het eindresultaat ook beschikbaar voor mensen buiten Bartiméus?</w:t>
      </w:r>
    </w:p>
    <w:p w14:paraId="25C26B6A" w14:textId="77777777" w:rsidR="00177AA7" w:rsidRPr="00DB5A4B" w:rsidRDefault="00177AA7" w:rsidP="003F045A">
      <w:pPr>
        <w:pStyle w:val="Opsommingbolletje"/>
        <w:rPr>
          <w:lang w:eastAsia="nl-NL"/>
        </w:rPr>
      </w:pPr>
      <w:r w:rsidRPr="00DB5A4B">
        <w:rPr>
          <w:lang w:eastAsia="nl-NL"/>
        </w:rPr>
        <w:t>Wat moet er gebeuren om het eindproduct ook geschikt te maken voor doelgroepen waar het project zich niet primair op richt</w:t>
      </w:r>
      <w:r w:rsidR="00435C2B">
        <w:rPr>
          <w:lang w:eastAsia="nl-NL"/>
        </w:rPr>
        <w:t>.</w:t>
      </w:r>
    </w:p>
    <w:p w14:paraId="2E9F859E" w14:textId="77777777" w:rsidR="00177AA7" w:rsidRPr="001E5DEA" w:rsidRDefault="00177AA7" w:rsidP="003F045A">
      <w:pPr>
        <w:pStyle w:val="Opsommingbolletje"/>
        <w:rPr>
          <w:lang w:eastAsia="nl-NL"/>
        </w:rPr>
      </w:pPr>
      <w:r w:rsidRPr="001E5DEA">
        <w:rPr>
          <w:lang w:eastAsia="nl-NL"/>
        </w:rPr>
        <w:t>Wat is het effect op la</w:t>
      </w:r>
      <w:r>
        <w:rPr>
          <w:lang w:eastAsia="nl-NL"/>
        </w:rPr>
        <w:t>ngere termijn voor de doelgroep?</w:t>
      </w:r>
    </w:p>
    <w:p w14:paraId="38D5DC82" w14:textId="77777777" w:rsidR="00177AA7" w:rsidRDefault="00177AA7" w:rsidP="003F045A">
      <w:pPr>
        <w:pStyle w:val="Opsommingbolletje"/>
        <w:rPr>
          <w:lang w:eastAsia="nl-NL"/>
        </w:rPr>
      </w:pPr>
      <w:r w:rsidRPr="001E5DEA">
        <w:rPr>
          <w:lang w:eastAsia="nl-NL"/>
        </w:rPr>
        <w:t>Hoe ga</w:t>
      </w:r>
      <w:r>
        <w:rPr>
          <w:lang w:eastAsia="nl-NL"/>
        </w:rPr>
        <w:t xml:space="preserve">at u </w:t>
      </w:r>
      <w:r w:rsidRPr="001E5DEA">
        <w:rPr>
          <w:lang w:eastAsia="nl-NL"/>
        </w:rPr>
        <w:t>het effect op langere termijn meten</w:t>
      </w:r>
      <w:r>
        <w:rPr>
          <w:lang w:eastAsia="nl-NL"/>
        </w:rPr>
        <w:t xml:space="preserve"> (impact)?</w:t>
      </w:r>
    </w:p>
    <w:p w14:paraId="7F794675" w14:textId="77777777" w:rsidR="00177AA7" w:rsidRDefault="00177AA7" w:rsidP="003F045A">
      <w:pPr>
        <w:pStyle w:val="Opsommingbolletje"/>
        <w:rPr>
          <w:lang w:eastAsia="nl-NL"/>
        </w:rPr>
      </w:pPr>
      <w:r>
        <w:rPr>
          <w:lang w:eastAsia="nl-NL"/>
        </w:rPr>
        <w:t>Met welke methode meet u de impact?</w:t>
      </w:r>
    </w:p>
    <w:p w14:paraId="6A90F189" w14:textId="77777777" w:rsidR="00177AA7" w:rsidRDefault="00000000" w:rsidP="00827384">
      <w:hyperlink w:anchor="bwEindresultaat" w:history="1">
        <w:r w:rsidR="00177AA7" w:rsidRPr="00177AA7">
          <w:rPr>
            <w:rStyle w:val="Hyperlink"/>
          </w:rPr>
          <w:t>Ga naar de paragraaf in de aanvraag om tekst te typen</w:t>
        </w:r>
      </w:hyperlink>
    </w:p>
    <w:p w14:paraId="558EF880" w14:textId="77777777" w:rsidR="0063525B" w:rsidRPr="00101168" w:rsidRDefault="0063525B" w:rsidP="00101168">
      <w:pPr>
        <w:pStyle w:val="Standaardgeenafstandna"/>
        <w:rPr>
          <w:b/>
          <w:bCs/>
        </w:rPr>
      </w:pPr>
      <w:bookmarkStart w:id="17" w:name="bwToelichtingRandvoorwaarden"/>
      <w:r w:rsidRPr="00101168">
        <w:rPr>
          <w:b/>
          <w:bCs/>
        </w:rPr>
        <w:t>Randvoorwaarden</w:t>
      </w:r>
    </w:p>
    <w:bookmarkEnd w:id="17"/>
    <w:p w14:paraId="68E01745" w14:textId="77777777" w:rsidR="0063525B" w:rsidRPr="00571E9E" w:rsidRDefault="0063525B" w:rsidP="003F045A">
      <w:pPr>
        <w:pStyle w:val="Opsommingbolletje"/>
        <w:rPr>
          <w:lang w:eastAsia="nl-NL"/>
        </w:rPr>
      </w:pPr>
      <w:r w:rsidRPr="00571E9E">
        <w:rPr>
          <w:lang w:eastAsia="nl-NL"/>
        </w:rPr>
        <w:t>Wat zijn de randvoorwaarden die nodig zijn voor het slagen van het project?</w:t>
      </w:r>
    </w:p>
    <w:p w14:paraId="77E9AAEC" w14:textId="77777777" w:rsidR="0063525B" w:rsidRPr="00571E9E" w:rsidRDefault="0063525B" w:rsidP="003F045A">
      <w:pPr>
        <w:pStyle w:val="Opsommingbolletje"/>
        <w:rPr>
          <w:lang w:eastAsia="nl-NL"/>
        </w:rPr>
      </w:pPr>
      <w:r w:rsidRPr="00571E9E">
        <w:rPr>
          <w:lang w:eastAsia="nl-NL"/>
        </w:rPr>
        <w:t>Tijd (bijvoorbeeld beschikbaarheid van medewerkers)</w:t>
      </w:r>
      <w:r w:rsidR="00435C2B">
        <w:rPr>
          <w:lang w:eastAsia="nl-NL"/>
        </w:rPr>
        <w:t>.</w:t>
      </w:r>
    </w:p>
    <w:p w14:paraId="5A4F1F69" w14:textId="77777777" w:rsidR="0063525B" w:rsidRPr="00571E9E" w:rsidRDefault="0063525B" w:rsidP="003F045A">
      <w:pPr>
        <w:pStyle w:val="Opsommingbolletje"/>
        <w:rPr>
          <w:lang w:eastAsia="nl-NL"/>
        </w:rPr>
      </w:pPr>
      <w:r w:rsidRPr="00571E9E">
        <w:rPr>
          <w:lang w:eastAsia="nl-NL"/>
        </w:rPr>
        <w:t>Kwaliteit (bijvoorbeeld beschikbaarheid van medewerkers met bepaalde benodigde kennis)</w:t>
      </w:r>
      <w:r w:rsidR="00435C2B">
        <w:rPr>
          <w:lang w:eastAsia="nl-NL"/>
        </w:rPr>
        <w:t>.</w:t>
      </w:r>
    </w:p>
    <w:p w14:paraId="2874ECC4" w14:textId="77777777" w:rsidR="0063525B" w:rsidRPr="00571E9E" w:rsidRDefault="0063525B" w:rsidP="003F045A">
      <w:pPr>
        <w:pStyle w:val="Opsommingbolletje"/>
        <w:rPr>
          <w:lang w:eastAsia="nl-NL"/>
        </w:rPr>
      </w:pPr>
      <w:r w:rsidRPr="00571E9E">
        <w:rPr>
          <w:lang w:eastAsia="nl-NL"/>
        </w:rPr>
        <w:t>Informatie (bijvoorbeeld is er marketingonderzoek nodig?)</w:t>
      </w:r>
      <w:r w:rsidR="00435C2B">
        <w:rPr>
          <w:lang w:eastAsia="nl-NL"/>
        </w:rPr>
        <w:t>.</w:t>
      </w:r>
    </w:p>
    <w:p w14:paraId="28ABEB14" w14:textId="77777777" w:rsidR="0063525B" w:rsidRDefault="0063525B" w:rsidP="003F045A">
      <w:pPr>
        <w:pStyle w:val="Opsommingbolletje"/>
        <w:rPr>
          <w:lang w:eastAsia="nl-NL"/>
        </w:rPr>
      </w:pPr>
      <w:r w:rsidRPr="00571E9E">
        <w:rPr>
          <w:lang w:eastAsia="nl-NL"/>
        </w:rPr>
        <w:t>Organisatie (</w:t>
      </w:r>
      <w:r>
        <w:rPr>
          <w:lang w:eastAsia="nl-NL"/>
        </w:rPr>
        <w:t xml:space="preserve">welke andere organisatieonderdelen heb je nodig) </w:t>
      </w:r>
      <w:r w:rsidRPr="00571E9E">
        <w:rPr>
          <w:lang w:eastAsia="nl-NL"/>
        </w:rPr>
        <w:t>Juridische aspecten (bijv. contractafspraken met leveranciers, auteursrecht, verzekeringen)</w:t>
      </w:r>
      <w:r w:rsidR="00435C2B">
        <w:rPr>
          <w:lang w:eastAsia="nl-NL"/>
        </w:rPr>
        <w:t>.</w:t>
      </w:r>
    </w:p>
    <w:p w14:paraId="666629DE" w14:textId="77777777" w:rsidR="0063525B" w:rsidRDefault="00000000" w:rsidP="0063525B">
      <w:hyperlink w:anchor="bwRandvoorwaarden" w:history="1">
        <w:r w:rsidR="0063525B" w:rsidRPr="0063525B">
          <w:rPr>
            <w:rStyle w:val="Hyperlink"/>
          </w:rPr>
          <w:t>Ga naar de paragraaf in de aanvraag om tekst te typen</w:t>
        </w:r>
      </w:hyperlink>
    </w:p>
    <w:p w14:paraId="78610E0D" w14:textId="77777777" w:rsidR="0063525B" w:rsidRPr="00101168" w:rsidRDefault="0063525B" w:rsidP="00101168">
      <w:pPr>
        <w:pStyle w:val="Standaardgeenafstandna"/>
        <w:rPr>
          <w:b/>
          <w:bCs/>
        </w:rPr>
      </w:pPr>
      <w:bookmarkStart w:id="18" w:name="bwToelichtingRisico"/>
      <w:r w:rsidRPr="00101168">
        <w:rPr>
          <w:b/>
          <w:bCs/>
        </w:rPr>
        <w:t>Risico’s</w:t>
      </w:r>
    </w:p>
    <w:bookmarkEnd w:id="18"/>
    <w:p w14:paraId="3E64F1D9" w14:textId="77777777" w:rsidR="0063525B" w:rsidRDefault="0063525B" w:rsidP="003F045A">
      <w:pPr>
        <w:rPr>
          <w:lang w:eastAsia="nl-NL"/>
        </w:rPr>
      </w:pPr>
      <w:r w:rsidRPr="00571E9E">
        <w:rPr>
          <w:lang w:eastAsia="nl-NL"/>
        </w:rPr>
        <w:t xml:space="preserve">Benoem hieronder de belangrijkste risico’s voor het slagen van je project, beschrijf welke beheersmaatregelen noodzakelijk zijn en hoe deze binnen het project </w:t>
      </w:r>
      <w:r>
        <w:rPr>
          <w:lang w:eastAsia="nl-NL"/>
        </w:rPr>
        <w:t>toegepast</w:t>
      </w:r>
      <w:r w:rsidRPr="00571E9E">
        <w:rPr>
          <w:lang w:eastAsia="nl-NL"/>
        </w:rPr>
        <w:t xml:space="preserve"> worden.</w:t>
      </w:r>
    </w:p>
    <w:p w14:paraId="419EE5AD" w14:textId="77777777" w:rsidR="0063525B" w:rsidRDefault="00000000" w:rsidP="0063525B">
      <w:hyperlink w:anchor="bwRisico" w:history="1">
        <w:r w:rsidR="0063525B" w:rsidRPr="0063525B">
          <w:rPr>
            <w:rStyle w:val="Hyperlink"/>
          </w:rPr>
          <w:t>Ga naar de paragraaf in de aanvraag om tekst te typen</w:t>
        </w:r>
      </w:hyperlink>
    </w:p>
    <w:p w14:paraId="07DE0182" w14:textId="77777777" w:rsidR="0063525B" w:rsidRPr="00101168" w:rsidRDefault="0063525B" w:rsidP="00101168">
      <w:pPr>
        <w:pStyle w:val="Standaardgeenafstandna"/>
        <w:rPr>
          <w:b/>
          <w:bCs/>
        </w:rPr>
      </w:pPr>
      <w:bookmarkStart w:id="19" w:name="bwToelichtingStakeholders"/>
      <w:r w:rsidRPr="00101168">
        <w:rPr>
          <w:b/>
          <w:bCs/>
        </w:rPr>
        <w:t>Stakeholders</w:t>
      </w:r>
    </w:p>
    <w:bookmarkEnd w:id="19"/>
    <w:p w14:paraId="6AEC7BAA" w14:textId="77777777" w:rsidR="0063525B" w:rsidRPr="00435C2B" w:rsidRDefault="0063525B" w:rsidP="003F045A">
      <w:pPr>
        <w:pStyle w:val="Opsommingbolletje"/>
        <w:rPr>
          <w:lang w:eastAsia="nl-NL"/>
        </w:rPr>
      </w:pPr>
      <w:r w:rsidRPr="00435C2B">
        <w:rPr>
          <w:lang w:eastAsia="nl-NL"/>
        </w:rPr>
        <w:lastRenderedPageBreak/>
        <w:t>Welke partijen of personen worden bij de uitvoering en de resultaten van het project betrokken (bijv. andere financiers, leveranciers, collega organisaties, overheid)?</w:t>
      </w:r>
    </w:p>
    <w:p w14:paraId="0D5125BE" w14:textId="77777777" w:rsidR="00435C2B" w:rsidRPr="00435C2B" w:rsidRDefault="0063525B" w:rsidP="003F045A">
      <w:pPr>
        <w:pStyle w:val="Opsommingbolletje"/>
        <w:rPr>
          <w:lang w:eastAsia="nl-NL"/>
        </w:rPr>
      </w:pPr>
      <w:r w:rsidRPr="00435C2B">
        <w:rPr>
          <w:lang w:eastAsia="nl-NL"/>
        </w:rPr>
        <w:t>Laat per partij weten welk belang zij hebben bij/voor het project en hoe je deze betrekt bij het project.</w:t>
      </w:r>
    </w:p>
    <w:p w14:paraId="7D219C99" w14:textId="77777777" w:rsidR="0063525B" w:rsidRPr="00571E9E" w:rsidRDefault="0063525B" w:rsidP="003F045A">
      <w:pPr>
        <w:pStyle w:val="Opsommingbolletje"/>
        <w:rPr>
          <w:lang w:eastAsia="nl-NL"/>
        </w:rPr>
      </w:pPr>
      <w:r w:rsidRPr="00DB5A4B">
        <w:rPr>
          <w:lang w:eastAsia="nl-NL"/>
        </w:rPr>
        <w:t>Geef duidelijk aan of en hoeveel vrijwilligers bij het project betrokken worden.</w:t>
      </w:r>
    </w:p>
    <w:p w14:paraId="0D818ABA" w14:textId="77777777" w:rsidR="0063525B" w:rsidRDefault="00000000" w:rsidP="0063525B">
      <w:hyperlink w:anchor="bwStakeholders" w:history="1">
        <w:r w:rsidR="0063525B" w:rsidRPr="00FD7123">
          <w:rPr>
            <w:rStyle w:val="Hyperlink"/>
          </w:rPr>
          <w:t>Ga naar de paragraaf in de aanvraag om tekst te typen</w:t>
        </w:r>
      </w:hyperlink>
    </w:p>
    <w:p w14:paraId="3DB3BFD6" w14:textId="77777777" w:rsidR="00FD7123" w:rsidRPr="00101168" w:rsidRDefault="00FD7123" w:rsidP="00101168">
      <w:pPr>
        <w:pStyle w:val="Standaardgeenafstandna"/>
        <w:rPr>
          <w:b/>
          <w:bCs/>
        </w:rPr>
      </w:pPr>
      <w:bookmarkStart w:id="20" w:name="bwToelichtingProjectteam"/>
      <w:r w:rsidRPr="00101168">
        <w:rPr>
          <w:b/>
          <w:bCs/>
        </w:rPr>
        <w:t>Projectteam</w:t>
      </w:r>
    </w:p>
    <w:bookmarkEnd w:id="20"/>
    <w:p w14:paraId="33D34C69" w14:textId="77777777" w:rsidR="00FD7123" w:rsidRDefault="00FD7123" w:rsidP="003F045A">
      <w:pPr>
        <w:pStyle w:val="Opsommingbolletje"/>
        <w:rPr>
          <w:lang w:eastAsia="nl-NL"/>
        </w:rPr>
      </w:pPr>
      <w:r>
        <w:rPr>
          <w:lang w:eastAsia="nl-NL"/>
        </w:rPr>
        <w:t>Wie is de opdrachtgever?</w:t>
      </w:r>
    </w:p>
    <w:p w14:paraId="4C271F8D" w14:textId="77777777" w:rsidR="00FD7123" w:rsidRPr="00E4655D" w:rsidRDefault="00FD7123" w:rsidP="003F045A">
      <w:pPr>
        <w:pStyle w:val="Opsommingbolletje"/>
        <w:rPr>
          <w:lang w:eastAsia="nl-NL"/>
        </w:rPr>
      </w:pPr>
      <w:r w:rsidRPr="001E5DEA">
        <w:rPr>
          <w:lang w:eastAsia="nl-NL"/>
        </w:rPr>
        <w:t>W</w:t>
      </w:r>
      <w:r>
        <w:rPr>
          <w:lang w:eastAsia="nl-NL"/>
        </w:rPr>
        <w:t xml:space="preserve">ie worden bij de projectgroep betrokken </w:t>
      </w:r>
      <w:r w:rsidRPr="00E4655D">
        <w:rPr>
          <w:lang w:eastAsia="nl-NL"/>
        </w:rPr>
        <w:t>en in welke rol</w:t>
      </w:r>
      <w:r>
        <w:rPr>
          <w:lang w:eastAsia="nl-NL"/>
        </w:rPr>
        <w:t xml:space="preserve"> (opdrachtgever, projectleider, medewerker, </w:t>
      </w:r>
      <w:r w:rsidRPr="00DB5A4B">
        <w:rPr>
          <w:lang w:eastAsia="nl-NL"/>
        </w:rPr>
        <w:t>vrijwilligers)</w:t>
      </w:r>
      <w:r w:rsidRPr="00E4655D">
        <w:rPr>
          <w:lang w:eastAsia="nl-NL"/>
        </w:rPr>
        <w:t>?</w:t>
      </w:r>
    </w:p>
    <w:p w14:paraId="13F24209" w14:textId="77777777" w:rsidR="00FD7123" w:rsidRDefault="00FD7123" w:rsidP="003F045A">
      <w:pPr>
        <w:pStyle w:val="Opsommingbolletje"/>
        <w:rPr>
          <w:lang w:eastAsia="nl-NL"/>
        </w:rPr>
      </w:pPr>
      <w:r>
        <w:rPr>
          <w:lang w:eastAsia="nl-NL"/>
        </w:rPr>
        <w:t>Welke rol krijgt de doelgroep binnen het project?</w:t>
      </w:r>
    </w:p>
    <w:p w14:paraId="4FDC16A1" w14:textId="77777777" w:rsidR="00FD7123" w:rsidRPr="00E4655D" w:rsidRDefault="00FD7123" w:rsidP="003F045A">
      <w:pPr>
        <w:pStyle w:val="Opsommingbolletje"/>
        <w:rPr>
          <w:lang w:eastAsia="nl-NL"/>
        </w:rPr>
      </w:pPr>
      <w:r w:rsidRPr="00E4655D">
        <w:rPr>
          <w:lang w:eastAsia="nl-NL"/>
        </w:rPr>
        <w:t xml:space="preserve">Hoe ziet de projectorganisatie eruit? </w:t>
      </w:r>
    </w:p>
    <w:p w14:paraId="495D03A4" w14:textId="77777777" w:rsidR="00FD7123" w:rsidRDefault="00000000" w:rsidP="00FD7123">
      <w:hyperlink w:anchor="bwProjectteam" w:history="1">
        <w:r w:rsidR="00FD7123" w:rsidRPr="00FD7123">
          <w:rPr>
            <w:rStyle w:val="Hyperlink"/>
          </w:rPr>
          <w:t>Ga naar de paragraaf in de aanvraag om tekst te typen</w:t>
        </w:r>
      </w:hyperlink>
    </w:p>
    <w:p w14:paraId="10618CAA" w14:textId="77777777" w:rsidR="00FD7123" w:rsidRPr="00101168" w:rsidRDefault="00FD7123" w:rsidP="00101168">
      <w:pPr>
        <w:pStyle w:val="Standaardgeenafstandna"/>
        <w:rPr>
          <w:b/>
          <w:bCs/>
        </w:rPr>
      </w:pPr>
      <w:bookmarkStart w:id="21" w:name="bwToelichtingMijlpalen"/>
      <w:r w:rsidRPr="00101168">
        <w:rPr>
          <w:b/>
          <w:bCs/>
        </w:rPr>
        <w:t>Mijlpalen, planning en evaluatie</w:t>
      </w:r>
    </w:p>
    <w:bookmarkEnd w:id="21"/>
    <w:p w14:paraId="095E0052" w14:textId="77777777" w:rsidR="00FD7123" w:rsidRPr="002460A5" w:rsidRDefault="00FD7123" w:rsidP="003F045A">
      <w:pPr>
        <w:pStyle w:val="Opsommingbolletje"/>
        <w:rPr>
          <w:lang w:eastAsia="nl-NL"/>
        </w:rPr>
      </w:pPr>
      <w:r w:rsidRPr="002460A5">
        <w:rPr>
          <w:lang w:eastAsia="nl-NL"/>
        </w:rPr>
        <w:t xml:space="preserve">Beschrijf op hoofdlijnen welke activiteiten, wanneer verricht </w:t>
      </w:r>
      <w:r>
        <w:rPr>
          <w:lang w:eastAsia="nl-NL"/>
        </w:rPr>
        <w:t xml:space="preserve">worden </w:t>
      </w:r>
      <w:r w:rsidRPr="002460A5">
        <w:rPr>
          <w:lang w:eastAsia="nl-NL"/>
        </w:rPr>
        <w:t>om het (deel)resultaat te bereiken.</w:t>
      </w:r>
    </w:p>
    <w:p w14:paraId="763F03DB" w14:textId="77777777" w:rsidR="00FD7123" w:rsidRPr="00E4655D" w:rsidRDefault="00FD7123" w:rsidP="003F045A">
      <w:pPr>
        <w:pStyle w:val="Opsommingbolletje"/>
        <w:rPr>
          <w:lang w:eastAsia="nl-NL"/>
        </w:rPr>
      </w:pPr>
      <w:r w:rsidRPr="00E4655D">
        <w:rPr>
          <w:lang w:eastAsia="nl-NL"/>
        </w:rPr>
        <w:t>Een deelresultaat kan meerdere activiteiten bevatten.</w:t>
      </w:r>
    </w:p>
    <w:p w14:paraId="6A83DFFE" w14:textId="77777777" w:rsidR="00FD7123" w:rsidRDefault="00FD7123" w:rsidP="003F045A">
      <w:pPr>
        <w:pStyle w:val="Opsommingbolletje"/>
        <w:rPr>
          <w:lang w:eastAsia="nl-NL"/>
        </w:rPr>
      </w:pPr>
      <w:r w:rsidRPr="00E4655D">
        <w:rPr>
          <w:lang w:eastAsia="nl-NL"/>
        </w:rPr>
        <w:t>Benoem deadlines wanneer je een (deel-)resultaat wilt opleveren</w:t>
      </w:r>
      <w:r w:rsidR="00F3099A">
        <w:rPr>
          <w:lang w:eastAsia="nl-NL"/>
        </w:rPr>
        <w:t>.</w:t>
      </w:r>
    </w:p>
    <w:p w14:paraId="603501CB" w14:textId="77777777" w:rsidR="00FD7123" w:rsidRPr="00E4655D" w:rsidRDefault="00FD7123" w:rsidP="003F045A">
      <w:pPr>
        <w:pStyle w:val="Opsommingbolletje"/>
        <w:rPr>
          <w:lang w:eastAsia="nl-NL"/>
        </w:rPr>
      </w:pPr>
      <w:r>
        <w:rPr>
          <w:lang w:eastAsia="nl-NL"/>
        </w:rPr>
        <w:t>Als het project wordt opgedeeld in deelprojecten, laat dan de samenhang zien</w:t>
      </w:r>
      <w:r w:rsidR="00F3099A">
        <w:rPr>
          <w:lang w:eastAsia="nl-NL"/>
        </w:rPr>
        <w:t>.</w:t>
      </w:r>
    </w:p>
    <w:p w14:paraId="6C929F83" w14:textId="77777777" w:rsidR="00FD7123" w:rsidRPr="00495B02" w:rsidRDefault="00FD7123" w:rsidP="003F045A">
      <w:pPr>
        <w:pStyle w:val="Opsommingbolletje"/>
        <w:rPr>
          <w:lang w:eastAsia="nl-NL"/>
        </w:rPr>
      </w:pPr>
      <w:r w:rsidRPr="00495B02">
        <w:rPr>
          <w:lang w:eastAsia="nl-NL"/>
        </w:rPr>
        <w:t>Als binnen het project een website wordt gerealiseerd, w</w:t>
      </w:r>
      <w:r w:rsidRPr="00495B02">
        <w:t>ie beheert en betaalt het onderhoud van de website na de projectperiode?</w:t>
      </w:r>
    </w:p>
    <w:p w14:paraId="4FFE4B77" w14:textId="77777777" w:rsidR="00FD7123" w:rsidRDefault="00000000" w:rsidP="00FD7123">
      <w:hyperlink w:anchor="bwMijlpalen" w:history="1">
        <w:r w:rsidR="00FD7123" w:rsidRPr="00FD7123">
          <w:rPr>
            <w:rStyle w:val="Hyperlink"/>
          </w:rPr>
          <w:t>Ga naar de paragraaf in de aanvraag om tekst te typen</w:t>
        </w:r>
      </w:hyperlink>
    </w:p>
    <w:p w14:paraId="69A1FD34" w14:textId="77777777" w:rsidR="004225AC" w:rsidRPr="00101168" w:rsidRDefault="00F01BE5" w:rsidP="00101168">
      <w:pPr>
        <w:pStyle w:val="Standaardgeenafstandna"/>
        <w:rPr>
          <w:b/>
          <w:bCs/>
        </w:rPr>
      </w:pPr>
      <w:bookmarkStart w:id="22" w:name="bwToelichtingCommunicatie"/>
      <w:r w:rsidRPr="00101168">
        <w:rPr>
          <w:b/>
          <w:bCs/>
        </w:rPr>
        <w:t>Communicatie</w:t>
      </w:r>
    </w:p>
    <w:bookmarkEnd w:id="22"/>
    <w:p w14:paraId="067BA017" w14:textId="77777777" w:rsidR="00F01BE5" w:rsidRPr="00B86BAD" w:rsidRDefault="00F01BE5" w:rsidP="00F3099A">
      <w:r w:rsidRPr="00B86BAD">
        <w:t>Omdat het belangrijk is dat alle in- en externe betrokkenen, en mogelijk de pers, over de voortgang en resultaten van het project geïnformeerd worden, vragen w</w:t>
      </w:r>
      <w:r>
        <w:t>ij u</w:t>
      </w:r>
      <w:r w:rsidRPr="00B86BAD">
        <w:t xml:space="preserve"> om aan de hand van onderstaande aandachtspunten te schetsen hoe </w:t>
      </w:r>
      <w:r>
        <w:t>u</w:t>
      </w:r>
      <w:r w:rsidRPr="00B86BAD">
        <w:t xml:space="preserve"> de </w:t>
      </w:r>
      <w:r w:rsidRPr="00B86BAD">
        <w:lastRenderedPageBreak/>
        <w:t>communicatie over het project gaat organiseren en uitvoeren. Vul onderstaande tabel in:</w:t>
      </w:r>
    </w:p>
    <w:p w14:paraId="4FB950EC" w14:textId="77777777" w:rsidR="00F01BE5" w:rsidRPr="00B86BAD" w:rsidRDefault="00F01BE5" w:rsidP="00F3099A">
      <w:pPr>
        <w:pStyle w:val="Opsommingbolletje"/>
      </w:pPr>
      <w:r w:rsidRPr="00B86BAD">
        <w:t>Wat wil</w:t>
      </w:r>
      <w:r>
        <w:t>t u</w:t>
      </w:r>
      <w:r w:rsidRPr="00B86BAD">
        <w:t xml:space="preserve"> met communicatie over dit project bereiken?</w:t>
      </w:r>
    </w:p>
    <w:p w14:paraId="13623AEA" w14:textId="77777777" w:rsidR="00F01BE5" w:rsidRPr="00B86BAD" w:rsidRDefault="00F01BE5" w:rsidP="00F3099A">
      <w:pPr>
        <w:pStyle w:val="Opsommingbolletje"/>
      </w:pPr>
      <w:r w:rsidRPr="00B86BAD">
        <w:t>Wat zijn de belangrijke communicatiemomenten tijdens het project (zowel intern als extern)?</w:t>
      </w:r>
    </w:p>
    <w:p w14:paraId="3A7AD9EE" w14:textId="77777777" w:rsidR="00F01BE5" w:rsidRPr="00B86BAD" w:rsidRDefault="00F01BE5" w:rsidP="00F3099A">
      <w:pPr>
        <w:pStyle w:val="Opsommingbolletje"/>
      </w:pPr>
      <w:r w:rsidRPr="00B86BAD">
        <w:t>Met welke doelgroepen in- en extern (vergeet hier de pers niet) moet gecommuniceerd worden?</w:t>
      </w:r>
    </w:p>
    <w:p w14:paraId="16075EC6" w14:textId="77777777" w:rsidR="00F01BE5" w:rsidRPr="00B86BAD" w:rsidRDefault="00F01BE5" w:rsidP="00F3099A">
      <w:pPr>
        <w:pStyle w:val="Opsommingbolletje"/>
        <w:rPr>
          <w:lang w:eastAsia="nl-NL"/>
        </w:rPr>
      </w:pPr>
      <w:r w:rsidRPr="00B86BAD">
        <w:t>Welke communicatiedoelstellingen he</w:t>
      </w:r>
      <w:r>
        <w:t xml:space="preserve">eft u </w:t>
      </w:r>
      <w:r w:rsidRPr="00B86BAD">
        <w:t>per doelgroep?</w:t>
      </w:r>
    </w:p>
    <w:p w14:paraId="33CB8734" w14:textId="77777777" w:rsidR="00F01BE5" w:rsidRDefault="00F01BE5" w:rsidP="00F3099A">
      <w:pPr>
        <w:pStyle w:val="Opsommingbolletje"/>
      </w:pPr>
      <w:r w:rsidRPr="00B86BAD">
        <w:t>Welke communicatiemiddelen ga</w:t>
      </w:r>
      <w:r>
        <w:t>at u</w:t>
      </w:r>
      <w:r w:rsidRPr="00B86BAD">
        <w:t xml:space="preserve"> inzetten om de voortgang en resultaten van </w:t>
      </w:r>
      <w:r>
        <w:t>uw</w:t>
      </w:r>
      <w:r w:rsidRPr="00B86BAD">
        <w:t xml:space="preserve"> project zichtbaar te maken (denk daarbij aan </w:t>
      </w:r>
      <w:proofErr w:type="spellStart"/>
      <w:r w:rsidRPr="00B86BAD">
        <w:t>social</w:t>
      </w:r>
      <w:proofErr w:type="spellEnd"/>
      <w:r w:rsidRPr="00B86BAD">
        <w:t xml:space="preserve"> media, LinkedIn vlogs, presentaties, deelname aan innovatiecompetities, pers, rapportages)?</w:t>
      </w:r>
    </w:p>
    <w:p w14:paraId="220EB55A" w14:textId="77777777" w:rsidR="00BD0F90" w:rsidRDefault="00000000" w:rsidP="00FD7123">
      <w:hyperlink w:anchor="bwCommunicatie" w:history="1">
        <w:r w:rsidR="00F01BE5" w:rsidRPr="00BD0F90">
          <w:rPr>
            <w:rStyle w:val="Hyperlink"/>
          </w:rPr>
          <w:t>Ga naar de paragraaf in de aanvraag om tekst te typen</w:t>
        </w:r>
      </w:hyperlink>
    </w:p>
    <w:p w14:paraId="295000E8" w14:textId="77777777" w:rsidR="00BD0F90" w:rsidRPr="00101168" w:rsidRDefault="00BD0F90" w:rsidP="00101168">
      <w:pPr>
        <w:pStyle w:val="Standaardgeenafstandna"/>
        <w:rPr>
          <w:b/>
          <w:bCs/>
        </w:rPr>
      </w:pPr>
      <w:bookmarkStart w:id="23" w:name="bwToelichtingImplementatie"/>
      <w:r w:rsidRPr="00101168">
        <w:rPr>
          <w:b/>
          <w:bCs/>
        </w:rPr>
        <w:t>Implementatie/kennisoverdracht</w:t>
      </w:r>
    </w:p>
    <w:bookmarkEnd w:id="23"/>
    <w:p w14:paraId="7D3F9B7F" w14:textId="77777777" w:rsidR="00BD0F90" w:rsidRPr="007F21AF" w:rsidRDefault="00BD0F90" w:rsidP="00F3099A">
      <w:pPr>
        <w:pStyle w:val="Opsommingbolletje"/>
        <w:rPr>
          <w:lang w:eastAsia="nl-NL"/>
        </w:rPr>
      </w:pPr>
      <w:r w:rsidRPr="007F21AF">
        <w:rPr>
          <w:lang w:eastAsia="nl-NL"/>
        </w:rPr>
        <w:t xml:space="preserve">Vermeld hoe de projectresultaten in de praktijk worden toegepast. </w:t>
      </w:r>
    </w:p>
    <w:p w14:paraId="0C3D4177" w14:textId="77777777" w:rsidR="00BD0F90" w:rsidRPr="007F21AF" w:rsidRDefault="00BD0F90" w:rsidP="00F3099A">
      <w:pPr>
        <w:pStyle w:val="Opsommingbolletje"/>
        <w:rPr>
          <w:lang w:eastAsia="nl-NL"/>
        </w:rPr>
      </w:pPr>
      <w:r>
        <w:rPr>
          <w:lang w:eastAsia="nl-NL"/>
        </w:rPr>
        <w:t>Hoe en door wie worden de lopende kosten (</w:t>
      </w:r>
      <w:r w:rsidRPr="007F21AF">
        <w:rPr>
          <w:lang w:eastAsia="nl-NL"/>
        </w:rPr>
        <w:t>denk</w:t>
      </w:r>
      <w:r>
        <w:rPr>
          <w:lang w:eastAsia="nl-NL"/>
        </w:rPr>
        <w:t xml:space="preserve"> bijv. </w:t>
      </w:r>
      <w:r w:rsidRPr="007F21AF">
        <w:rPr>
          <w:lang w:eastAsia="nl-NL"/>
        </w:rPr>
        <w:t>aan onderhoud en afschrijving) gedekt na afronding van het project? Welke toezeggingen zijn hiervoor gedaan?</w:t>
      </w:r>
      <w:r w:rsidRPr="007F21AF">
        <w:rPr>
          <w:b/>
          <w:lang w:eastAsia="nl-NL"/>
        </w:rPr>
        <w:t xml:space="preserve"> </w:t>
      </w:r>
    </w:p>
    <w:p w14:paraId="25051C1E" w14:textId="77777777" w:rsidR="00BD0F90" w:rsidRDefault="00BD0F90" w:rsidP="00F3099A">
      <w:pPr>
        <w:pStyle w:val="Opsommingbolletje"/>
        <w:rPr>
          <w:lang w:eastAsia="nl-NL"/>
        </w:rPr>
      </w:pPr>
      <w:r w:rsidRPr="007F21AF">
        <w:rPr>
          <w:lang w:eastAsia="nl-NL"/>
        </w:rPr>
        <w:t xml:space="preserve">Beschrijf wie eigenaar wordt van het projectresultaat. </w:t>
      </w:r>
    </w:p>
    <w:p w14:paraId="501472FB" w14:textId="77777777" w:rsidR="00BD0F90" w:rsidRDefault="00000000" w:rsidP="00BD0F90">
      <w:hyperlink w:anchor="bwImplementatie" w:history="1">
        <w:r w:rsidR="00BD0F90" w:rsidRPr="00BD0F90">
          <w:rPr>
            <w:rStyle w:val="Hyperlink"/>
          </w:rPr>
          <w:t>Ga naar de paragraaf in de aanvraag om tekst te typen</w:t>
        </w:r>
      </w:hyperlink>
    </w:p>
    <w:p w14:paraId="3B8BD6FC" w14:textId="77777777" w:rsidR="00BD0F90" w:rsidRPr="00101168" w:rsidRDefault="00BD0F90" w:rsidP="00101168">
      <w:pPr>
        <w:pStyle w:val="Standaardgeenafstandna"/>
        <w:rPr>
          <w:b/>
          <w:bCs/>
        </w:rPr>
      </w:pPr>
      <w:bookmarkStart w:id="24" w:name="bwToelichtingFinancien"/>
      <w:r w:rsidRPr="00101168">
        <w:rPr>
          <w:b/>
          <w:bCs/>
        </w:rPr>
        <w:t>Financiën</w:t>
      </w:r>
    </w:p>
    <w:bookmarkEnd w:id="24"/>
    <w:p w14:paraId="7EC3462D" w14:textId="77777777" w:rsidR="00BD0F90" w:rsidRPr="007F21AF" w:rsidRDefault="00BD0F90" w:rsidP="00F3099A">
      <w:pPr>
        <w:pStyle w:val="Opsommingbolletje"/>
        <w:rPr>
          <w:lang w:eastAsia="nl-NL"/>
        </w:rPr>
      </w:pPr>
      <w:r w:rsidRPr="00E4655D">
        <w:rPr>
          <w:lang w:eastAsia="nl-NL"/>
        </w:rPr>
        <w:t>Is financiering uit eigen middelen</w:t>
      </w:r>
      <w:r w:rsidRPr="007F21AF">
        <w:rPr>
          <w:lang w:eastAsia="nl-NL"/>
        </w:rPr>
        <w:t xml:space="preserve"> mogelijk? Leg uit waarom </w:t>
      </w:r>
      <w:r>
        <w:rPr>
          <w:lang w:eastAsia="nl-NL"/>
        </w:rPr>
        <w:t>niet.</w:t>
      </w:r>
      <w:r w:rsidRPr="007F21AF">
        <w:rPr>
          <w:lang w:eastAsia="nl-NL"/>
        </w:rPr>
        <w:t xml:space="preserve"> </w:t>
      </w:r>
    </w:p>
    <w:p w14:paraId="24683B3D" w14:textId="77777777" w:rsidR="00BD0F90" w:rsidRPr="007F21AF" w:rsidRDefault="00BD0F90" w:rsidP="00F3099A">
      <w:pPr>
        <w:pStyle w:val="Opsommingbolletje"/>
        <w:rPr>
          <w:lang w:eastAsia="nl-NL"/>
        </w:rPr>
      </w:pPr>
      <w:r>
        <w:rPr>
          <w:lang w:eastAsia="nl-NL"/>
        </w:rPr>
        <w:t xml:space="preserve">Wat draagt u </w:t>
      </w:r>
      <w:r w:rsidRPr="007F21AF">
        <w:rPr>
          <w:lang w:eastAsia="nl-NL"/>
        </w:rPr>
        <w:t>zelf</w:t>
      </w:r>
      <w:r>
        <w:rPr>
          <w:lang w:eastAsia="nl-NL"/>
        </w:rPr>
        <w:t xml:space="preserve"> bij aan het project</w:t>
      </w:r>
      <w:r w:rsidRPr="007F21AF">
        <w:rPr>
          <w:lang w:eastAsia="nl-NL"/>
        </w:rPr>
        <w:t xml:space="preserve">? </w:t>
      </w:r>
    </w:p>
    <w:p w14:paraId="4DB5559F" w14:textId="77777777" w:rsidR="00BD0F90" w:rsidRDefault="00BD0F90" w:rsidP="00F3099A">
      <w:pPr>
        <w:pStyle w:val="Opsommingbolletje"/>
        <w:rPr>
          <w:lang w:eastAsia="nl-NL"/>
        </w:rPr>
      </w:pPr>
      <w:r w:rsidRPr="007F21AF">
        <w:rPr>
          <w:lang w:eastAsia="nl-NL"/>
        </w:rPr>
        <w:t>Zijn er elders financiële middelen (subsidies e</w:t>
      </w:r>
      <w:r>
        <w:rPr>
          <w:lang w:eastAsia="nl-NL"/>
        </w:rPr>
        <w:t>n dergelijke</w:t>
      </w:r>
      <w:r w:rsidRPr="007F21AF">
        <w:rPr>
          <w:lang w:eastAsia="nl-NL"/>
        </w:rPr>
        <w:t>) aangevraagd? Zo ja bij wie en voor welk bedrag?</w:t>
      </w:r>
    </w:p>
    <w:p w14:paraId="40A29306" w14:textId="77777777" w:rsidR="00BD0F90" w:rsidRDefault="00000000" w:rsidP="00BD0F90">
      <w:hyperlink w:anchor="bwFinancien" w:history="1">
        <w:r w:rsidR="00BD0F90" w:rsidRPr="00BD0F90">
          <w:rPr>
            <w:rStyle w:val="Hyperlink"/>
          </w:rPr>
          <w:t>Ga naar de paragraaf in de aanvraag om tekst te typen</w:t>
        </w:r>
      </w:hyperlink>
    </w:p>
    <w:p w14:paraId="37EF13FD" w14:textId="77777777" w:rsidR="00BD0F90" w:rsidRPr="00101168" w:rsidRDefault="00BD0F90" w:rsidP="00101168">
      <w:pPr>
        <w:pStyle w:val="Standaardgeenafstandna"/>
        <w:rPr>
          <w:b/>
          <w:bCs/>
        </w:rPr>
      </w:pPr>
      <w:bookmarkStart w:id="25" w:name="bwToelichtingProjectbegroting"/>
      <w:r w:rsidRPr="00101168">
        <w:rPr>
          <w:b/>
          <w:bCs/>
        </w:rPr>
        <w:t>Projectbegroting</w:t>
      </w:r>
    </w:p>
    <w:bookmarkEnd w:id="25"/>
    <w:p w14:paraId="69DE9D56" w14:textId="77777777" w:rsidR="00BD0F90" w:rsidRPr="001459A3" w:rsidRDefault="00BD0F90" w:rsidP="00F3099A">
      <w:r w:rsidRPr="001459A3">
        <w:lastRenderedPageBreak/>
        <w:t>Specificeer de projectkosten (personeel, materialen, externe partijen, scholing overige) zoveel mogelijk. De bedragen die u zelf investeert maakt u ook zichtbaar in de begroting. Neem bedragen, indien van toepassing, inclusief BTW.</w:t>
      </w:r>
    </w:p>
    <w:p w14:paraId="1C46D093" w14:textId="77777777" w:rsidR="00BD0F90" w:rsidRPr="00BD0F90" w:rsidRDefault="00000000" w:rsidP="00BD0F90">
      <w:hyperlink w:anchor="bwProjectbegroting" w:history="1">
        <w:r w:rsidR="00BD0F90" w:rsidRPr="00F22701">
          <w:rPr>
            <w:rStyle w:val="Hyperlink"/>
          </w:rPr>
          <w:t>Ga naar de paragraaf in de aanvraag om tekst te typen</w:t>
        </w:r>
      </w:hyperlink>
    </w:p>
    <w:sectPr w:rsidR="00BD0F90" w:rsidRPr="00BD0F90" w:rsidSect="00DC75FB">
      <w:headerReference w:type="default" r:id="rId13"/>
      <w:footerReference w:type="default" r:id="rId14"/>
      <w:footerReference w:type="first" r:id="rId15"/>
      <w:pgSz w:w="11906" w:h="16838" w:code="9"/>
      <w:pgMar w:top="2614" w:right="1389" w:bottom="1985" w:left="1389" w:header="709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CF0B1" w14:textId="77777777" w:rsidR="003B3D56" w:rsidRDefault="003B3D56" w:rsidP="004027CE">
      <w:pPr>
        <w:spacing w:line="240" w:lineRule="auto"/>
      </w:pPr>
      <w:r>
        <w:separator/>
      </w:r>
    </w:p>
  </w:endnote>
  <w:endnote w:type="continuationSeparator" w:id="0">
    <w:p w14:paraId="4EBF9645" w14:textId="77777777" w:rsidR="003B3D56" w:rsidRDefault="003B3D56" w:rsidP="00402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charset w:val="01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7"/>
      <w:gridCol w:w="901"/>
    </w:tblGrid>
    <w:tr w:rsidR="00CF6282" w14:paraId="0E7AD4DF" w14:textId="77777777" w:rsidTr="006A7F1C">
      <w:trPr>
        <w:trHeight w:val="227"/>
      </w:trPr>
      <w:tc>
        <w:tcPr>
          <w:tcW w:w="8217" w:type="dxa"/>
          <w:tcMar>
            <w:left w:w="0" w:type="dxa"/>
            <w:right w:w="0" w:type="dxa"/>
          </w:tcMar>
        </w:tcPr>
        <w:p w14:paraId="3C5DE1FB" w14:textId="77777777" w:rsidR="00CF6282" w:rsidRPr="006A7F1C" w:rsidRDefault="000A64A1" w:rsidP="00B070E5">
          <w:pPr>
            <w:pStyle w:val="Voettekst"/>
            <w:spacing w:after="0"/>
            <w:rPr>
              <w:rStyle w:val="Paginanummer"/>
            </w:rPr>
          </w:pPr>
          <w:r>
            <w:rPr>
              <w:rStyle w:val="Paginanummer"/>
            </w:rPr>
            <w:t>Format a</w:t>
          </w:r>
          <w:r w:rsidR="007B223B">
            <w:rPr>
              <w:rStyle w:val="Paginanummer"/>
            </w:rPr>
            <w:t>anvraag</w:t>
          </w:r>
          <w:r w:rsidR="002A1F54">
            <w:rPr>
              <w:rStyle w:val="Paginanummer"/>
            </w:rPr>
            <w:t>formulier projecten</w:t>
          </w:r>
        </w:p>
      </w:tc>
      <w:tc>
        <w:tcPr>
          <w:tcW w:w="901" w:type="dxa"/>
          <w:tcMar>
            <w:left w:w="0" w:type="dxa"/>
            <w:right w:w="0" w:type="dxa"/>
          </w:tcMar>
        </w:tcPr>
        <w:p w14:paraId="78B33811" w14:textId="77777777" w:rsidR="00CF6282" w:rsidRDefault="00CF6282" w:rsidP="00B070E5">
          <w:pPr>
            <w:pStyle w:val="Voettekst"/>
            <w:spacing w:after="0"/>
            <w:jc w:val="right"/>
          </w:pPr>
        </w:p>
      </w:tc>
    </w:tr>
    <w:tr w:rsidR="00CF6282" w14:paraId="3E3D9F86" w14:textId="77777777" w:rsidTr="006A7F1C">
      <w:trPr>
        <w:trHeight w:val="227"/>
      </w:trPr>
      <w:tc>
        <w:tcPr>
          <w:tcW w:w="8217" w:type="dxa"/>
          <w:tcMar>
            <w:left w:w="0" w:type="dxa"/>
            <w:right w:w="0" w:type="dxa"/>
          </w:tcMar>
        </w:tcPr>
        <w:p w14:paraId="194529AF" w14:textId="77777777" w:rsidR="00CF6282" w:rsidRPr="006A7F1C" w:rsidRDefault="001459A3" w:rsidP="00B070E5">
          <w:pPr>
            <w:pStyle w:val="Voettekst"/>
            <w:spacing w:after="0"/>
            <w:rPr>
              <w:rStyle w:val="Paginanummer"/>
            </w:rPr>
          </w:pPr>
          <w:r>
            <w:rPr>
              <w:rStyle w:val="Paginanummer"/>
            </w:rPr>
            <w:t>V</w:t>
          </w:r>
          <w:r w:rsidR="007B223B">
            <w:rPr>
              <w:rStyle w:val="Paginanummer"/>
            </w:rPr>
            <w:t xml:space="preserve">ersie </w:t>
          </w:r>
          <w:r w:rsidR="00934612">
            <w:rPr>
              <w:rStyle w:val="Paginanummer"/>
            </w:rPr>
            <w:t>januari 2024</w:t>
          </w:r>
        </w:p>
      </w:tc>
      <w:tc>
        <w:tcPr>
          <w:tcW w:w="901" w:type="dxa"/>
          <w:tcMar>
            <w:left w:w="0" w:type="dxa"/>
            <w:right w:w="0" w:type="dxa"/>
          </w:tcMar>
        </w:tcPr>
        <w:p w14:paraId="0D5CDAAC" w14:textId="77777777" w:rsidR="00CF6282" w:rsidRPr="00BE306D" w:rsidRDefault="00BE306D" w:rsidP="00B070E5">
          <w:pPr>
            <w:pStyle w:val="Voettekst"/>
            <w:spacing w:after="0"/>
            <w:jc w:val="right"/>
            <w:rPr>
              <w:rStyle w:val="Paginanummer"/>
            </w:rPr>
          </w:pPr>
          <w:r w:rsidRPr="00BE306D">
            <w:rPr>
              <w:rStyle w:val="Paginanummer"/>
            </w:rPr>
            <w:fldChar w:fldCharType="begin"/>
          </w:r>
          <w:r w:rsidRPr="00BE306D">
            <w:rPr>
              <w:rStyle w:val="Paginanummer"/>
            </w:rPr>
            <w:instrText xml:space="preserve"> PAGE  \* Arabic  \* MERGEFORMAT </w:instrText>
          </w:r>
          <w:r w:rsidRPr="00BE306D">
            <w:rPr>
              <w:rStyle w:val="Paginanummer"/>
            </w:rPr>
            <w:fldChar w:fldCharType="separate"/>
          </w:r>
          <w:r w:rsidR="00DB5A4B">
            <w:rPr>
              <w:rStyle w:val="Paginanummer"/>
              <w:noProof/>
            </w:rPr>
            <w:t>10</w:t>
          </w:r>
          <w:r w:rsidRPr="00BE306D">
            <w:rPr>
              <w:rStyle w:val="Paginanummer"/>
            </w:rPr>
            <w:fldChar w:fldCharType="end"/>
          </w:r>
        </w:p>
      </w:tc>
    </w:tr>
  </w:tbl>
  <w:p w14:paraId="5D1DA381" w14:textId="77777777" w:rsidR="00CF6282" w:rsidRPr="003C7594" w:rsidRDefault="00CF6282" w:rsidP="00CF6282">
    <w:pPr>
      <w:pStyle w:val="Voettekst"/>
      <w:rPr>
        <w:rStyle w:val="Paginanumm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FC5BF" w14:textId="77777777" w:rsidR="007B223B" w:rsidRDefault="007B223B" w:rsidP="007B223B">
    <w:pPr>
      <w:pStyle w:val="Voettekst"/>
      <w:tabs>
        <w:tab w:val="clear" w:pos="4536"/>
        <w:tab w:val="clear" w:pos="9072"/>
        <w:tab w:val="left" w:pos="2460"/>
      </w:tabs>
    </w:pPr>
    <w:r>
      <w:tab/>
    </w: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7"/>
      <w:gridCol w:w="901"/>
    </w:tblGrid>
    <w:tr w:rsidR="007B223B" w14:paraId="6AEA19A0" w14:textId="77777777" w:rsidTr="00B070E5">
      <w:trPr>
        <w:trHeight w:val="227"/>
      </w:trPr>
      <w:tc>
        <w:tcPr>
          <w:tcW w:w="8217" w:type="dxa"/>
          <w:tcMar>
            <w:left w:w="0" w:type="dxa"/>
            <w:right w:w="0" w:type="dxa"/>
          </w:tcMar>
          <w:vAlign w:val="center"/>
        </w:tcPr>
        <w:p w14:paraId="7E520547" w14:textId="77777777" w:rsidR="007B223B" w:rsidRPr="006A7F1C" w:rsidRDefault="007F1078" w:rsidP="00B070E5">
          <w:pPr>
            <w:pStyle w:val="Voettekst"/>
            <w:spacing w:after="0"/>
            <w:rPr>
              <w:rStyle w:val="Paginanummer"/>
            </w:rPr>
          </w:pPr>
          <w:r>
            <w:rPr>
              <w:rStyle w:val="Paginanummer"/>
            </w:rPr>
            <w:t>Format a</w:t>
          </w:r>
          <w:r w:rsidR="007B223B">
            <w:rPr>
              <w:rStyle w:val="Paginanummer"/>
            </w:rPr>
            <w:t>anvraag</w:t>
          </w:r>
          <w:r w:rsidR="002A1F54">
            <w:rPr>
              <w:rStyle w:val="Paginanummer"/>
            </w:rPr>
            <w:t>formulier projecten</w:t>
          </w:r>
        </w:p>
      </w:tc>
      <w:tc>
        <w:tcPr>
          <w:tcW w:w="901" w:type="dxa"/>
          <w:tcMar>
            <w:left w:w="0" w:type="dxa"/>
            <w:right w:w="0" w:type="dxa"/>
          </w:tcMar>
          <w:vAlign w:val="center"/>
        </w:tcPr>
        <w:p w14:paraId="2BA16D47" w14:textId="77777777" w:rsidR="007B223B" w:rsidRDefault="007B223B" w:rsidP="00B070E5">
          <w:pPr>
            <w:pStyle w:val="Voettekst"/>
            <w:spacing w:after="0"/>
            <w:jc w:val="right"/>
          </w:pPr>
        </w:p>
      </w:tc>
    </w:tr>
    <w:tr w:rsidR="007B223B" w14:paraId="11E6849F" w14:textId="77777777" w:rsidTr="00B070E5">
      <w:trPr>
        <w:trHeight w:val="227"/>
      </w:trPr>
      <w:tc>
        <w:tcPr>
          <w:tcW w:w="8217" w:type="dxa"/>
          <w:tcMar>
            <w:left w:w="0" w:type="dxa"/>
            <w:right w:w="0" w:type="dxa"/>
          </w:tcMar>
          <w:vAlign w:val="center"/>
        </w:tcPr>
        <w:p w14:paraId="31E6115A" w14:textId="77777777" w:rsidR="007B223B" w:rsidRPr="006A7F1C" w:rsidRDefault="003A7E5E" w:rsidP="00B070E5">
          <w:pPr>
            <w:pStyle w:val="Voettekst"/>
            <w:spacing w:after="0"/>
            <w:rPr>
              <w:rStyle w:val="Paginanummer"/>
            </w:rPr>
          </w:pPr>
          <w:r>
            <w:rPr>
              <w:rStyle w:val="Paginanummer"/>
            </w:rPr>
            <w:t>V</w:t>
          </w:r>
          <w:r w:rsidR="007B223B">
            <w:rPr>
              <w:rStyle w:val="Paginanummer"/>
            </w:rPr>
            <w:t xml:space="preserve">ersie </w:t>
          </w:r>
          <w:r w:rsidR="00722188">
            <w:rPr>
              <w:rStyle w:val="Paginanummer"/>
            </w:rPr>
            <w:t>j</w:t>
          </w:r>
          <w:r w:rsidR="00B070E5">
            <w:rPr>
              <w:rStyle w:val="Paginanummer"/>
            </w:rPr>
            <w:t>anuari 2024</w:t>
          </w:r>
        </w:p>
      </w:tc>
      <w:tc>
        <w:tcPr>
          <w:tcW w:w="901" w:type="dxa"/>
          <w:tcMar>
            <w:left w:w="0" w:type="dxa"/>
            <w:right w:w="0" w:type="dxa"/>
          </w:tcMar>
          <w:vAlign w:val="center"/>
        </w:tcPr>
        <w:p w14:paraId="623477D8" w14:textId="77777777" w:rsidR="007B223B" w:rsidRPr="00BE306D" w:rsidRDefault="007B223B" w:rsidP="00B070E5">
          <w:pPr>
            <w:pStyle w:val="Voettekst"/>
            <w:spacing w:after="0"/>
            <w:jc w:val="right"/>
            <w:rPr>
              <w:rStyle w:val="Paginanummer"/>
            </w:rPr>
          </w:pPr>
          <w:r w:rsidRPr="00BE306D">
            <w:rPr>
              <w:rStyle w:val="Paginanummer"/>
            </w:rPr>
            <w:fldChar w:fldCharType="begin"/>
          </w:r>
          <w:r w:rsidRPr="00BE306D">
            <w:rPr>
              <w:rStyle w:val="Paginanummer"/>
            </w:rPr>
            <w:instrText xml:space="preserve"> PAGE  \* Arabic  \* MERGEFORMAT </w:instrText>
          </w:r>
          <w:r w:rsidRPr="00BE306D">
            <w:rPr>
              <w:rStyle w:val="Paginanummer"/>
            </w:rPr>
            <w:fldChar w:fldCharType="separate"/>
          </w:r>
          <w:r w:rsidR="00DB5A4B">
            <w:rPr>
              <w:rStyle w:val="Paginanummer"/>
              <w:noProof/>
            </w:rPr>
            <w:t>1</w:t>
          </w:r>
          <w:r w:rsidRPr="00BE306D">
            <w:rPr>
              <w:rStyle w:val="Paginanummer"/>
            </w:rPr>
            <w:fldChar w:fldCharType="end"/>
          </w:r>
        </w:p>
      </w:tc>
    </w:tr>
  </w:tbl>
  <w:p w14:paraId="537A717F" w14:textId="77777777" w:rsidR="007B223B" w:rsidRDefault="007B223B" w:rsidP="007B223B">
    <w:pPr>
      <w:pStyle w:val="Voettekst"/>
      <w:tabs>
        <w:tab w:val="clear" w:pos="4536"/>
        <w:tab w:val="clear" w:pos="9072"/>
        <w:tab w:val="left" w:pos="24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2C9C4" w14:textId="77777777" w:rsidR="003B3D56" w:rsidRDefault="003B3D56" w:rsidP="004027CE">
      <w:pPr>
        <w:spacing w:line="240" w:lineRule="auto"/>
      </w:pPr>
      <w:r>
        <w:separator/>
      </w:r>
    </w:p>
  </w:footnote>
  <w:footnote w:type="continuationSeparator" w:id="0">
    <w:p w14:paraId="463EA37D" w14:textId="77777777" w:rsidR="003B3D56" w:rsidRDefault="003B3D56" w:rsidP="004027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29B4B" w14:textId="77777777" w:rsidR="00DC75FB" w:rsidRDefault="00050FA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7456" behindDoc="1" locked="1" layoutInCell="1" allowOverlap="1" wp14:anchorId="6A5F916E" wp14:editId="6F5B18AD">
          <wp:simplePos x="0" y="0"/>
          <wp:positionH relativeFrom="page">
            <wp:posOffset>349250</wp:posOffset>
          </wp:positionH>
          <wp:positionV relativeFrom="page">
            <wp:posOffset>288290</wp:posOffset>
          </wp:positionV>
          <wp:extent cx="1094400" cy="882000"/>
          <wp:effectExtent l="0" t="0" r="0" b="0"/>
          <wp:wrapNone/>
          <wp:docPr id="316041708" name="Logo B Bartiméus(JU-LOCK)" descr="logo Bartiméus Fonds"/>
          <wp:cNvGraphicFramePr>
            <a:graphicFrameLocks xmlns:a="http://schemas.openxmlformats.org/drawingml/2006/main" noSelect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artimeus B_Brai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400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B529C"/>
    <w:multiLevelType w:val="hybridMultilevel"/>
    <w:tmpl w:val="18B09BA6"/>
    <w:lvl w:ilvl="0" w:tplc="D72EAA1A">
      <w:start w:val="1"/>
      <w:numFmt w:val="decimal"/>
      <w:pStyle w:val="Kopgenummerd"/>
      <w:lvlText w:val="%1."/>
      <w:lvlJc w:val="left"/>
      <w:pPr>
        <w:ind w:left="360" w:hanging="360"/>
      </w:pPr>
      <w:rPr>
        <w:sz w:val="28"/>
        <w:szCs w:val="28"/>
      </w:rPr>
    </w:lvl>
    <w:lvl w:ilvl="1" w:tplc="04130019">
      <w:start w:val="1"/>
      <w:numFmt w:val="lowerLetter"/>
      <w:lvlText w:val="%2."/>
      <w:lvlJc w:val="left"/>
      <w:pPr>
        <w:ind w:left="3993" w:hanging="360"/>
      </w:pPr>
    </w:lvl>
    <w:lvl w:ilvl="2" w:tplc="0413001B" w:tentative="1">
      <w:start w:val="1"/>
      <w:numFmt w:val="lowerRoman"/>
      <w:lvlText w:val="%3."/>
      <w:lvlJc w:val="right"/>
      <w:pPr>
        <w:ind w:left="4713" w:hanging="180"/>
      </w:pPr>
    </w:lvl>
    <w:lvl w:ilvl="3" w:tplc="0413000F" w:tentative="1">
      <w:start w:val="1"/>
      <w:numFmt w:val="decimal"/>
      <w:lvlText w:val="%4."/>
      <w:lvlJc w:val="left"/>
      <w:pPr>
        <w:ind w:left="5433" w:hanging="360"/>
      </w:pPr>
    </w:lvl>
    <w:lvl w:ilvl="4" w:tplc="04130019" w:tentative="1">
      <w:start w:val="1"/>
      <w:numFmt w:val="lowerLetter"/>
      <w:lvlText w:val="%5."/>
      <w:lvlJc w:val="left"/>
      <w:pPr>
        <w:ind w:left="6153" w:hanging="360"/>
      </w:pPr>
    </w:lvl>
    <w:lvl w:ilvl="5" w:tplc="0413001B" w:tentative="1">
      <w:start w:val="1"/>
      <w:numFmt w:val="lowerRoman"/>
      <w:lvlText w:val="%6."/>
      <w:lvlJc w:val="right"/>
      <w:pPr>
        <w:ind w:left="6873" w:hanging="180"/>
      </w:pPr>
    </w:lvl>
    <w:lvl w:ilvl="6" w:tplc="0413000F" w:tentative="1">
      <w:start w:val="1"/>
      <w:numFmt w:val="decimal"/>
      <w:lvlText w:val="%7."/>
      <w:lvlJc w:val="left"/>
      <w:pPr>
        <w:ind w:left="7593" w:hanging="360"/>
      </w:pPr>
    </w:lvl>
    <w:lvl w:ilvl="7" w:tplc="04130019" w:tentative="1">
      <w:start w:val="1"/>
      <w:numFmt w:val="lowerLetter"/>
      <w:lvlText w:val="%8."/>
      <w:lvlJc w:val="left"/>
      <w:pPr>
        <w:ind w:left="8313" w:hanging="360"/>
      </w:pPr>
    </w:lvl>
    <w:lvl w:ilvl="8" w:tplc="0413001B" w:tentative="1">
      <w:start w:val="1"/>
      <w:numFmt w:val="lowerRoman"/>
      <w:lvlText w:val="%9."/>
      <w:lvlJc w:val="right"/>
      <w:pPr>
        <w:ind w:left="9033" w:hanging="180"/>
      </w:pPr>
    </w:lvl>
  </w:abstractNum>
  <w:abstractNum w:abstractNumId="1" w15:restartNumberingAfterBreak="0">
    <w:nsid w:val="23790C23"/>
    <w:multiLevelType w:val="multilevel"/>
    <w:tmpl w:val="B34A9F1E"/>
    <w:numStyleLink w:val="Opsommingbolletjelijsstijl"/>
  </w:abstractNum>
  <w:abstractNum w:abstractNumId="2" w15:restartNumberingAfterBreak="0">
    <w:nsid w:val="35CA4BD1"/>
    <w:multiLevelType w:val="multilevel"/>
    <w:tmpl w:val="CDA4C986"/>
    <w:lvl w:ilvl="0">
      <w:start w:val="1"/>
      <w:numFmt w:val="decimal"/>
      <w:pStyle w:val="Bijlage"/>
      <w:suff w:val="nothing"/>
      <w:lvlText w:val="Bijlage %1 - "/>
      <w:lvlJc w:val="left"/>
      <w:pPr>
        <w:ind w:left="1985" w:hanging="19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48B6B95"/>
    <w:multiLevelType w:val="multilevel"/>
    <w:tmpl w:val="0332CF16"/>
    <w:styleLink w:val="Koppenlijsstijl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6CB81BCD"/>
    <w:multiLevelType w:val="multilevel"/>
    <w:tmpl w:val="B34A9F1E"/>
    <w:styleLink w:val="Opsommingbolletjelijsstijl"/>
    <w:lvl w:ilvl="0">
      <w:start w:val="1"/>
      <w:numFmt w:val="bullet"/>
      <w:pStyle w:val="Opsommingbolletje"/>
      <w:lvlText w:val=""/>
      <w:lvlJc w:val="left"/>
      <w:pPr>
        <w:ind w:left="284" w:hanging="284"/>
      </w:pPr>
      <w:rPr>
        <w:rFonts w:ascii="Symbol" w:hAnsi="Symbol" w:hint="default"/>
        <w:color w:val="008245" w:themeColor="accent1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008245" w:themeColor="accent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8245" w:themeColor="accent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008245" w:themeColor="accent1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008245" w:themeColor="accent1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  <w:color w:val="008245" w:themeColor="accent1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008245" w:themeColor="accent1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008245" w:themeColor="accent1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008245" w:themeColor="accent1"/>
      </w:rPr>
    </w:lvl>
  </w:abstractNum>
  <w:num w:numId="1" w16cid:durableId="63767085">
    <w:abstractNumId w:val="2"/>
  </w:num>
  <w:num w:numId="2" w16cid:durableId="1930043038">
    <w:abstractNumId w:val="0"/>
  </w:num>
  <w:num w:numId="3" w16cid:durableId="1413549143">
    <w:abstractNumId w:val="1"/>
  </w:num>
  <w:num w:numId="4" w16cid:durableId="463620071">
    <w:abstractNumId w:val="3"/>
  </w:num>
  <w:num w:numId="5" w16cid:durableId="2120220976">
    <w:abstractNumId w:val="4"/>
  </w:num>
  <w:num w:numId="6" w16cid:durableId="1887721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F4"/>
    <w:rsid w:val="000064FF"/>
    <w:rsid w:val="00027B90"/>
    <w:rsid w:val="00032345"/>
    <w:rsid w:val="00033058"/>
    <w:rsid w:val="00050FA4"/>
    <w:rsid w:val="00051854"/>
    <w:rsid w:val="000523B0"/>
    <w:rsid w:val="00064552"/>
    <w:rsid w:val="00083E1D"/>
    <w:rsid w:val="00090A11"/>
    <w:rsid w:val="00090A3D"/>
    <w:rsid w:val="000928F5"/>
    <w:rsid w:val="000A1234"/>
    <w:rsid w:val="000A1415"/>
    <w:rsid w:val="000A44EB"/>
    <w:rsid w:val="000A64A1"/>
    <w:rsid w:val="000B5675"/>
    <w:rsid w:val="000C4853"/>
    <w:rsid w:val="000C50F3"/>
    <w:rsid w:val="000C5D3A"/>
    <w:rsid w:val="000D3EDC"/>
    <w:rsid w:val="000E5687"/>
    <w:rsid w:val="000F079E"/>
    <w:rsid w:val="0010052D"/>
    <w:rsid w:val="00101168"/>
    <w:rsid w:val="00103737"/>
    <w:rsid w:val="00104E10"/>
    <w:rsid w:val="00115504"/>
    <w:rsid w:val="00116024"/>
    <w:rsid w:val="001320C4"/>
    <w:rsid w:val="001459A3"/>
    <w:rsid w:val="00164587"/>
    <w:rsid w:val="0016497F"/>
    <w:rsid w:val="00165E4A"/>
    <w:rsid w:val="0016769C"/>
    <w:rsid w:val="00167C0B"/>
    <w:rsid w:val="00167E77"/>
    <w:rsid w:val="00177AA7"/>
    <w:rsid w:val="001836E4"/>
    <w:rsid w:val="00191E91"/>
    <w:rsid w:val="00193781"/>
    <w:rsid w:val="001A1FFA"/>
    <w:rsid w:val="001C0DE0"/>
    <w:rsid w:val="001E3E5F"/>
    <w:rsid w:val="001E5090"/>
    <w:rsid w:val="001E5DEA"/>
    <w:rsid w:val="001F29AE"/>
    <w:rsid w:val="001F32DF"/>
    <w:rsid w:val="001F7B7E"/>
    <w:rsid w:val="00202215"/>
    <w:rsid w:val="002028A2"/>
    <w:rsid w:val="00210E4E"/>
    <w:rsid w:val="002151D5"/>
    <w:rsid w:val="002168E1"/>
    <w:rsid w:val="0022203F"/>
    <w:rsid w:val="002229AB"/>
    <w:rsid w:val="00231D5B"/>
    <w:rsid w:val="0023601F"/>
    <w:rsid w:val="0023669C"/>
    <w:rsid w:val="002460A5"/>
    <w:rsid w:val="00250268"/>
    <w:rsid w:val="002516A3"/>
    <w:rsid w:val="00254647"/>
    <w:rsid w:val="0026178B"/>
    <w:rsid w:val="00262F56"/>
    <w:rsid w:val="00275534"/>
    <w:rsid w:val="00280DE5"/>
    <w:rsid w:val="002844AA"/>
    <w:rsid w:val="002855B0"/>
    <w:rsid w:val="002A041D"/>
    <w:rsid w:val="002A1F54"/>
    <w:rsid w:val="002B0922"/>
    <w:rsid w:val="002B2635"/>
    <w:rsid w:val="002B3A29"/>
    <w:rsid w:val="002C0B5F"/>
    <w:rsid w:val="002C3ECE"/>
    <w:rsid w:val="002E1C23"/>
    <w:rsid w:val="002E7548"/>
    <w:rsid w:val="002F235C"/>
    <w:rsid w:val="002F5956"/>
    <w:rsid w:val="003017F2"/>
    <w:rsid w:val="003017F6"/>
    <w:rsid w:val="00315B7F"/>
    <w:rsid w:val="00324B5C"/>
    <w:rsid w:val="00326CBB"/>
    <w:rsid w:val="00330FA7"/>
    <w:rsid w:val="003330BA"/>
    <w:rsid w:val="003345F2"/>
    <w:rsid w:val="00334A9E"/>
    <w:rsid w:val="0034035B"/>
    <w:rsid w:val="003438A6"/>
    <w:rsid w:val="003456FB"/>
    <w:rsid w:val="003467B9"/>
    <w:rsid w:val="00346948"/>
    <w:rsid w:val="00360F9F"/>
    <w:rsid w:val="003644F6"/>
    <w:rsid w:val="00375EED"/>
    <w:rsid w:val="00377F20"/>
    <w:rsid w:val="0038116B"/>
    <w:rsid w:val="003913FC"/>
    <w:rsid w:val="00391401"/>
    <w:rsid w:val="003A7E5E"/>
    <w:rsid w:val="003B13C5"/>
    <w:rsid w:val="003B3511"/>
    <w:rsid w:val="003B3D56"/>
    <w:rsid w:val="003B41C7"/>
    <w:rsid w:val="003B68F8"/>
    <w:rsid w:val="003C309B"/>
    <w:rsid w:val="003C440F"/>
    <w:rsid w:val="003C7205"/>
    <w:rsid w:val="003C7594"/>
    <w:rsid w:val="003C7F3C"/>
    <w:rsid w:val="003D46A8"/>
    <w:rsid w:val="003D5823"/>
    <w:rsid w:val="003E54D6"/>
    <w:rsid w:val="003E6071"/>
    <w:rsid w:val="003E7136"/>
    <w:rsid w:val="003F0413"/>
    <w:rsid w:val="003F045A"/>
    <w:rsid w:val="003F11C4"/>
    <w:rsid w:val="003F1C95"/>
    <w:rsid w:val="003F502D"/>
    <w:rsid w:val="004027CE"/>
    <w:rsid w:val="00405CFB"/>
    <w:rsid w:val="0040721B"/>
    <w:rsid w:val="00411010"/>
    <w:rsid w:val="0041461B"/>
    <w:rsid w:val="0041617D"/>
    <w:rsid w:val="0042015B"/>
    <w:rsid w:val="00421FC3"/>
    <w:rsid w:val="004225AC"/>
    <w:rsid w:val="00426546"/>
    <w:rsid w:val="0042723B"/>
    <w:rsid w:val="00427726"/>
    <w:rsid w:val="00433E2E"/>
    <w:rsid w:val="00435C2B"/>
    <w:rsid w:val="004504B4"/>
    <w:rsid w:val="00467242"/>
    <w:rsid w:val="00475CB0"/>
    <w:rsid w:val="00482B05"/>
    <w:rsid w:val="00482C21"/>
    <w:rsid w:val="00482F26"/>
    <w:rsid w:val="00490754"/>
    <w:rsid w:val="00495B02"/>
    <w:rsid w:val="004A04DB"/>
    <w:rsid w:val="004A218F"/>
    <w:rsid w:val="004A5A2D"/>
    <w:rsid w:val="004B213A"/>
    <w:rsid w:val="004B4030"/>
    <w:rsid w:val="004B7635"/>
    <w:rsid w:val="004C00D6"/>
    <w:rsid w:val="004C0592"/>
    <w:rsid w:val="004C49AE"/>
    <w:rsid w:val="004C4CE1"/>
    <w:rsid w:val="004E031B"/>
    <w:rsid w:val="004E3F85"/>
    <w:rsid w:val="004E6C3E"/>
    <w:rsid w:val="004E77EC"/>
    <w:rsid w:val="004F1C20"/>
    <w:rsid w:val="004F27A9"/>
    <w:rsid w:val="004F3956"/>
    <w:rsid w:val="0050607D"/>
    <w:rsid w:val="00507D92"/>
    <w:rsid w:val="00521390"/>
    <w:rsid w:val="005302EC"/>
    <w:rsid w:val="00553800"/>
    <w:rsid w:val="005545DE"/>
    <w:rsid w:val="00554E47"/>
    <w:rsid w:val="0056573D"/>
    <w:rsid w:val="00571E9E"/>
    <w:rsid w:val="005735CF"/>
    <w:rsid w:val="00580E32"/>
    <w:rsid w:val="005828B6"/>
    <w:rsid w:val="00584081"/>
    <w:rsid w:val="00586FD8"/>
    <w:rsid w:val="00591C7E"/>
    <w:rsid w:val="005A3258"/>
    <w:rsid w:val="005C556F"/>
    <w:rsid w:val="005D090F"/>
    <w:rsid w:val="005D0FD1"/>
    <w:rsid w:val="005D284B"/>
    <w:rsid w:val="005D3914"/>
    <w:rsid w:val="005E4ED5"/>
    <w:rsid w:val="005F5FC0"/>
    <w:rsid w:val="00602047"/>
    <w:rsid w:val="00613770"/>
    <w:rsid w:val="006170FD"/>
    <w:rsid w:val="00620706"/>
    <w:rsid w:val="00631303"/>
    <w:rsid w:val="0063525B"/>
    <w:rsid w:val="00636FBA"/>
    <w:rsid w:val="00666B1B"/>
    <w:rsid w:val="00671D84"/>
    <w:rsid w:val="00672C6C"/>
    <w:rsid w:val="0067630E"/>
    <w:rsid w:val="006776A1"/>
    <w:rsid w:val="0069384E"/>
    <w:rsid w:val="006A2F0F"/>
    <w:rsid w:val="006A41D0"/>
    <w:rsid w:val="006A656E"/>
    <w:rsid w:val="006A746C"/>
    <w:rsid w:val="006A7694"/>
    <w:rsid w:val="006A7F1C"/>
    <w:rsid w:val="006B17B6"/>
    <w:rsid w:val="006C125E"/>
    <w:rsid w:val="006C4455"/>
    <w:rsid w:val="006C5F2F"/>
    <w:rsid w:val="006C7536"/>
    <w:rsid w:val="006D2ED0"/>
    <w:rsid w:val="006D6DD3"/>
    <w:rsid w:val="006E6686"/>
    <w:rsid w:val="006E6C01"/>
    <w:rsid w:val="006F0F1B"/>
    <w:rsid w:val="006F71BD"/>
    <w:rsid w:val="00702DCA"/>
    <w:rsid w:val="00703812"/>
    <w:rsid w:val="007058C7"/>
    <w:rsid w:val="00706A4F"/>
    <w:rsid w:val="00711AD6"/>
    <w:rsid w:val="00713AB0"/>
    <w:rsid w:val="00720DC6"/>
    <w:rsid w:val="00722188"/>
    <w:rsid w:val="007236E4"/>
    <w:rsid w:val="00723A5D"/>
    <w:rsid w:val="00726B1A"/>
    <w:rsid w:val="00727DCE"/>
    <w:rsid w:val="007305B8"/>
    <w:rsid w:val="00730C36"/>
    <w:rsid w:val="00742565"/>
    <w:rsid w:val="0074310E"/>
    <w:rsid w:val="00745B49"/>
    <w:rsid w:val="00746B34"/>
    <w:rsid w:val="00747E15"/>
    <w:rsid w:val="007528FB"/>
    <w:rsid w:val="00752A1F"/>
    <w:rsid w:val="00752C32"/>
    <w:rsid w:val="007574CD"/>
    <w:rsid w:val="00780321"/>
    <w:rsid w:val="00784EBA"/>
    <w:rsid w:val="00786899"/>
    <w:rsid w:val="00790268"/>
    <w:rsid w:val="00792965"/>
    <w:rsid w:val="00797974"/>
    <w:rsid w:val="007A213A"/>
    <w:rsid w:val="007A539E"/>
    <w:rsid w:val="007B223B"/>
    <w:rsid w:val="007B47F7"/>
    <w:rsid w:val="007C5804"/>
    <w:rsid w:val="007D30A9"/>
    <w:rsid w:val="007E11CB"/>
    <w:rsid w:val="007E2B61"/>
    <w:rsid w:val="007E6DAA"/>
    <w:rsid w:val="007F1078"/>
    <w:rsid w:val="008014B8"/>
    <w:rsid w:val="0080268E"/>
    <w:rsid w:val="00804716"/>
    <w:rsid w:val="00807E1D"/>
    <w:rsid w:val="00817E97"/>
    <w:rsid w:val="008214ED"/>
    <w:rsid w:val="00827197"/>
    <w:rsid w:val="00827384"/>
    <w:rsid w:val="0083631D"/>
    <w:rsid w:val="00843710"/>
    <w:rsid w:val="00844BDB"/>
    <w:rsid w:val="00844D44"/>
    <w:rsid w:val="0084568E"/>
    <w:rsid w:val="008558F5"/>
    <w:rsid w:val="008664BD"/>
    <w:rsid w:val="00873987"/>
    <w:rsid w:val="0087415A"/>
    <w:rsid w:val="00875492"/>
    <w:rsid w:val="00886512"/>
    <w:rsid w:val="00886A51"/>
    <w:rsid w:val="00887704"/>
    <w:rsid w:val="008A3154"/>
    <w:rsid w:val="008A4EF0"/>
    <w:rsid w:val="008A5FC2"/>
    <w:rsid w:val="008A6166"/>
    <w:rsid w:val="008A707D"/>
    <w:rsid w:val="008B09C1"/>
    <w:rsid w:val="008B203A"/>
    <w:rsid w:val="008B501D"/>
    <w:rsid w:val="008C14F7"/>
    <w:rsid w:val="008C2934"/>
    <w:rsid w:val="008C5C3D"/>
    <w:rsid w:val="008E394D"/>
    <w:rsid w:val="008E729F"/>
    <w:rsid w:val="008E7BA8"/>
    <w:rsid w:val="008F5353"/>
    <w:rsid w:val="009051F6"/>
    <w:rsid w:val="00914186"/>
    <w:rsid w:val="00915C74"/>
    <w:rsid w:val="00917C37"/>
    <w:rsid w:val="0092168D"/>
    <w:rsid w:val="00933B30"/>
    <w:rsid w:val="00934612"/>
    <w:rsid w:val="00942731"/>
    <w:rsid w:val="00945204"/>
    <w:rsid w:val="00951F03"/>
    <w:rsid w:val="00956FF1"/>
    <w:rsid w:val="00974B38"/>
    <w:rsid w:val="00985B8E"/>
    <w:rsid w:val="00985FB1"/>
    <w:rsid w:val="009A2A88"/>
    <w:rsid w:val="009A66E7"/>
    <w:rsid w:val="009C043F"/>
    <w:rsid w:val="009C3294"/>
    <w:rsid w:val="009C5CCB"/>
    <w:rsid w:val="009D6D57"/>
    <w:rsid w:val="009D7E2A"/>
    <w:rsid w:val="009E1B32"/>
    <w:rsid w:val="009E55E4"/>
    <w:rsid w:val="00A020FC"/>
    <w:rsid w:val="00A138DC"/>
    <w:rsid w:val="00A16152"/>
    <w:rsid w:val="00A21CA1"/>
    <w:rsid w:val="00A22421"/>
    <w:rsid w:val="00A32EB0"/>
    <w:rsid w:val="00A34AAD"/>
    <w:rsid w:val="00A42B86"/>
    <w:rsid w:val="00A441B6"/>
    <w:rsid w:val="00A456DB"/>
    <w:rsid w:val="00A575EC"/>
    <w:rsid w:val="00A61F0C"/>
    <w:rsid w:val="00A6217B"/>
    <w:rsid w:val="00A74515"/>
    <w:rsid w:val="00A77C02"/>
    <w:rsid w:val="00A8109E"/>
    <w:rsid w:val="00A866FA"/>
    <w:rsid w:val="00A86932"/>
    <w:rsid w:val="00AA1D3B"/>
    <w:rsid w:val="00AB5727"/>
    <w:rsid w:val="00AB58CA"/>
    <w:rsid w:val="00AB6FB6"/>
    <w:rsid w:val="00AC2A87"/>
    <w:rsid w:val="00AD58C7"/>
    <w:rsid w:val="00AD7286"/>
    <w:rsid w:val="00AE1210"/>
    <w:rsid w:val="00AE14A6"/>
    <w:rsid w:val="00AE1776"/>
    <w:rsid w:val="00AE342B"/>
    <w:rsid w:val="00AF7566"/>
    <w:rsid w:val="00B0284E"/>
    <w:rsid w:val="00B0668E"/>
    <w:rsid w:val="00B070E5"/>
    <w:rsid w:val="00B15349"/>
    <w:rsid w:val="00B159AE"/>
    <w:rsid w:val="00B15EFE"/>
    <w:rsid w:val="00B31FF6"/>
    <w:rsid w:val="00B329C1"/>
    <w:rsid w:val="00B33872"/>
    <w:rsid w:val="00B3695F"/>
    <w:rsid w:val="00B42FC6"/>
    <w:rsid w:val="00B51615"/>
    <w:rsid w:val="00B65171"/>
    <w:rsid w:val="00B71B00"/>
    <w:rsid w:val="00B75E8F"/>
    <w:rsid w:val="00B86BAD"/>
    <w:rsid w:val="00B93255"/>
    <w:rsid w:val="00BA1335"/>
    <w:rsid w:val="00BA1B38"/>
    <w:rsid w:val="00BA74C4"/>
    <w:rsid w:val="00BA7A57"/>
    <w:rsid w:val="00BB7A38"/>
    <w:rsid w:val="00BC0952"/>
    <w:rsid w:val="00BC7F6D"/>
    <w:rsid w:val="00BD0F90"/>
    <w:rsid w:val="00BE306D"/>
    <w:rsid w:val="00BE678B"/>
    <w:rsid w:val="00BF0967"/>
    <w:rsid w:val="00BF19B7"/>
    <w:rsid w:val="00C062C6"/>
    <w:rsid w:val="00C06A70"/>
    <w:rsid w:val="00C1793D"/>
    <w:rsid w:val="00C21936"/>
    <w:rsid w:val="00C242D7"/>
    <w:rsid w:val="00C31194"/>
    <w:rsid w:val="00C33CB4"/>
    <w:rsid w:val="00C3566F"/>
    <w:rsid w:val="00C3625D"/>
    <w:rsid w:val="00C46CDF"/>
    <w:rsid w:val="00C52CBD"/>
    <w:rsid w:val="00C5363E"/>
    <w:rsid w:val="00C640BE"/>
    <w:rsid w:val="00C66D04"/>
    <w:rsid w:val="00C73DBF"/>
    <w:rsid w:val="00C7608C"/>
    <w:rsid w:val="00C76D58"/>
    <w:rsid w:val="00C76E57"/>
    <w:rsid w:val="00C81EF1"/>
    <w:rsid w:val="00C84290"/>
    <w:rsid w:val="00C87CEC"/>
    <w:rsid w:val="00C91D9D"/>
    <w:rsid w:val="00C94CAE"/>
    <w:rsid w:val="00CA66DE"/>
    <w:rsid w:val="00CB1166"/>
    <w:rsid w:val="00CB6A5A"/>
    <w:rsid w:val="00CC0729"/>
    <w:rsid w:val="00CC33C6"/>
    <w:rsid w:val="00CC5939"/>
    <w:rsid w:val="00CC625A"/>
    <w:rsid w:val="00CD385E"/>
    <w:rsid w:val="00CD4124"/>
    <w:rsid w:val="00CE4C73"/>
    <w:rsid w:val="00CE5843"/>
    <w:rsid w:val="00CE60F0"/>
    <w:rsid w:val="00CE794C"/>
    <w:rsid w:val="00CF539D"/>
    <w:rsid w:val="00CF6282"/>
    <w:rsid w:val="00D11B48"/>
    <w:rsid w:val="00D131DB"/>
    <w:rsid w:val="00D20846"/>
    <w:rsid w:val="00D24B35"/>
    <w:rsid w:val="00D32C6D"/>
    <w:rsid w:val="00D33A53"/>
    <w:rsid w:val="00D5239E"/>
    <w:rsid w:val="00D564F7"/>
    <w:rsid w:val="00D57712"/>
    <w:rsid w:val="00D626EE"/>
    <w:rsid w:val="00D640AB"/>
    <w:rsid w:val="00D907A5"/>
    <w:rsid w:val="00D94C56"/>
    <w:rsid w:val="00D96101"/>
    <w:rsid w:val="00D973E0"/>
    <w:rsid w:val="00DA2CCB"/>
    <w:rsid w:val="00DB2ED9"/>
    <w:rsid w:val="00DB367D"/>
    <w:rsid w:val="00DB5A4B"/>
    <w:rsid w:val="00DC67B1"/>
    <w:rsid w:val="00DC75FB"/>
    <w:rsid w:val="00DD2300"/>
    <w:rsid w:val="00DD72B5"/>
    <w:rsid w:val="00DF48D5"/>
    <w:rsid w:val="00DF4917"/>
    <w:rsid w:val="00E01573"/>
    <w:rsid w:val="00E037D8"/>
    <w:rsid w:val="00E244B9"/>
    <w:rsid w:val="00E25F45"/>
    <w:rsid w:val="00E4039C"/>
    <w:rsid w:val="00E40521"/>
    <w:rsid w:val="00E4088E"/>
    <w:rsid w:val="00E4655D"/>
    <w:rsid w:val="00E5302D"/>
    <w:rsid w:val="00E6139F"/>
    <w:rsid w:val="00E65F20"/>
    <w:rsid w:val="00E6696A"/>
    <w:rsid w:val="00E71DF3"/>
    <w:rsid w:val="00E75688"/>
    <w:rsid w:val="00E80C4A"/>
    <w:rsid w:val="00E82FB3"/>
    <w:rsid w:val="00E96F74"/>
    <w:rsid w:val="00EA1FAA"/>
    <w:rsid w:val="00EB27B9"/>
    <w:rsid w:val="00EB759C"/>
    <w:rsid w:val="00EC57CA"/>
    <w:rsid w:val="00ED16F4"/>
    <w:rsid w:val="00EE0286"/>
    <w:rsid w:val="00EE0464"/>
    <w:rsid w:val="00EE5BC0"/>
    <w:rsid w:val="00EE614A"/>
    <w:rsid w:val="00EF194F"/>
    <w:rsid w:val="00EF3958"/>
    <w:rsid w:val="00EF690E"/>
    <w:rsid w:val="00EF6B53"/>
    <w:rsid w:val="00EF728E"/>
    <w:rsid w:val="00F001CF"/>
    <w:rsid w:val="00F01BE5"/>
    <w:rsid w:val="00F04DB4"/>
    <w:rsid w:val="00F06289"/>
    <w:rsid w:val="00F06978"/>
    <w:rsid w:val="00F15102"/>
    <w:rsid w:val="00F15B9D"/>
    <w:rsid w:val="00F21AC3"/>
    <w:rsid w:val="00F222C1"/>
    <w:rsid w:val="00F22701"/>
    <w:rsid w:val="00F2327C"/>
    <w:rsid w:val="00F23E7E"/>
    <w:rsid w:val="00F3099A"/>
    <w:rsid w:val="00F44784"/>
    <w:rsid w:val="00F523CE"/>
    <w:rsid w:val="00F56E87"/>
    <w:rsid w:val="00F60178"/>
    <w:rsid w:val="00F61690"/>
    <w:rsid w:val="00F63B55"/>
    <w:rsid w:val="00F65270"/>
    <w:rsid w:val="00F717C9"/>
    <w:rsid w:val="00F734F3"/>
    <w:rsid w:val="00F7350D"/>
    <w:rsid w:val="00F7653E"/>
    <w:rsid w:val="00F8086C"/>
    <w:rsid w:val="00F846F4"/>
    <w:rsid w:val="00F849A7"/>
    <w:rsid w:val="00F87CCD"/>
    <w:rsid w:val="00F95275"/>
    <w:rsid w:val="00F967D3"/>
    <w:rsid w:val="00F97531"/>
    <w:rsid w:val="00F97B27"/>
    <w:rsid w:val="00FA66C7"/>
    <w:rsid w:val="00FA6C0A"/>
    <w:rsid w:val="00FB7835"/>
    <w:rsid w:val="00FC3E3F"/>
    <w:rsid w:val="00FC779E"/>
    <w:rsid w:val="00FD0EFD"/>
    <w:rsid w:val="00FD3F8B"/>
    <w:rsid w:val="00FD506D"/>
    <w:rsid w:val="00FD7123"/>
    <w:rsid w:val="00FE0AB9"/>
    <w:rsid w:val="00FE7C3A"/>
    <w:rsid w:val="00FF2699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EE10E"/>
  <w15:docId w15:val="{D0832969-F0C5-4F50-B30E-7CCFD7E1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color w:val="000000" w:themeColor="text1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75FB"/>
    <w:pPr>
      <w:spacing w:after="350" w:line="350" w:lineRule="atLeast"/>
    </w:pPr>
  </w:style>
  <w:style w:type="paragraph" w:styleId="Kop1">
    <w:name w:val="heading 1"/>
    <w:next w:val="Standaard"/>
    <w:link w:val="Kop1Char"/>
    <w:uiPriority w:val="9"/>
    <w:qFormat/>
    <w:rsid w:val="00A77C02"/>
    <w:pPr>
      <w:keepNext/>
      <w:keepLines/>
      <w:numPr>
        <w:numId w:val="4"/>
      </w:numPr>
      <w:spacing w:before="350" w:after="350" w:line="480" w:lineRule="atLeast"/>
      <w:outlineLvl w:val="0"/>
    </w:pPr>
    <w:rPr>
      <w:rFonts w:eastAsiaTheme="majorEastAsia" w:cstheme="majorBidi"/>
      <w:b/>
      <w:color w:val="008245" w:themeColor="accent1"/>
      <w:spacing w:val="-2"/>
      <w:sz w:val="28"/>
      <w:szCs w:val="32"/>
    </w:rPr>
  </w:style>
  <w:style w:type="paragraph" w:styleId="Kop2">
    <w:name w:val="heading 2"/>
    <w:next w:val="Standaard"/>
    <w:link w:val="Kop2Char"/>
    <w:uiPriority w:val="9"/>
    <w:qFormat/>
    <w:rsid w:val="003456FB"/>
    <w:pPr>
      <w:keepLines/>
      <w:numPr>
        <w:ilvl w:val="1"/>
        <w:numId w:val="4"/>
      </w:numPr>
      <w:spacing w:before="350" w:after="350" w:line="350" w:lineRule="atLeast"/>
      <w:outlineLvl w:val="1"/>
    </w:pPr>
    <w:rPr>
      <w:rFonts w:eastAsiaTheme="majorEastAsia" w:cstheme="majorBidi"/>
      <w:b/>
      <w:color w:val="008245" w:themeColor="accent1"/>
      <w:sz w:val="24"/>
      <w:szCs w:val="26"/>
    </w:rPr>
  </w:style>
  <w:style w:type="paragraph" w:styleId="Kop3">
    <w:name w:val="heading 3"/>
    <w:next w:val="Standaard"/>
    <w:link w:val="Kop3Char"/>
    <w:uiPriority w:val="9"/>
    <w:qFormat/>
    <w:rsid w:val="003456FB"/>
    <w:pPr>
      <w:keepLines/>
      <w:numPr>
        <w:ilvl w:val="2"/>
        <w:numId w:val="4"/>
      </w:numPr>
      <w:spacing w:before="350" w:after="350" w:line="350" w:lineRule="atLeast"/>
      <w:outlineLvl w:val="2"/>
    </w:pPr>
    <w:rPr>
      <w:rFonts w:eastAsiaTheme="majorEastAsia" w:cstheme="majorBidi"/>
      <w:color w:val="008245" w:themeColor="accen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rsid w:val="00A77C02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6133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link w:val="KoptekstChar"/>
    <w:uiPriority w:val="99"/>
    <w:unhideWhenUsed/>
    <w:rsid w:val="00CD385E"/>
    <w:pPr>
      <w:tabs>
        <w:tab w:val="center" w:pos="4536"/>
        <w:tab w:val="right" w:pos="9072"/>
      </w:tabs>
      <w:spacing w:after="0" w:line="240" w:lineRule="auto"/>
    </w:pPr>
    <w:rPr>
      <w:sz w:val="26"/>
    </w:rPr>
  </w:style>
  <w:style w:type="character" w:customStyle="1" w:styleId="KoptekstChar">
    <w:name w:val="Koptekst Char"/>
    <w:basedOn w:val="Standaardalinea-lettertype"/>
    <w:link w:val="Koptekst"/>
    <w:uiPriority w:val="99"/>
    <w:rsid w:val="00CD385E"/>
    <w:rPr>
      <w:rFonts w:ascii="Verdana" w:hAnsi="Verdana"/>
      <w:color w:val="000000" w:themeColor="text1"/>
      <w:sz w:val="26"/>
    </w:rPr>
  </w:style>
  <w:style w:type="paragraph" w:styleId="Voettekst">
    <w:name w:val="footer"/>
    <w:basedOn w:val="Standaard"/>
    <w:link w:val="VoettekstChar"/>
    <w:uiPriority w:val="99"/>
    <w:unhideWhenUsed/>
    <w:rsid w:val="004027C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27CE"/>
  </w:style>
  <w:style w:type="table" w:styleId="Tabelraster">
    <w:name w:val="Table Grid"/>
    <w:basedOn w:val="Standaardtabel"/>
    <w:uiPriority w:val="39"/>
    <w:rsid w:val="00B7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link w:val="AdresChar"/>
    <w:uiPriority w:val="6"/>
    <w:rsid w:val="00A575EC"/>
  </w:style>
  <w:style w:type="paragraph" w:customStyle="1" w:styleId="Adresvet">
    <w:name w:val="Adres vet"/>
    <w:basedOn w:val="Adres"/>
    <w:link w:val="AdresvetChar"/>
    <w:uiPriority w:val="6"/>
    <w:rsid w:val="004A5A2D"/>
    <w:rPr>
      <w:b/>
    </w:rPr>
  </w:style>
  <w:style w:type="character" w:customStyle="1" w:styleId="AdresChar">
    <w:name w:val="Adres Char"/>
    <w:basedOn w:val="Standaardalinea-lettertype"/>
    <w:link w:val="Adres"/>
    <w:uiPriority w:val="6"/>
    <w:rsid w:val="00A575EC"/>
    <w:rPr>
      <w:rFonts w:ascii="Verdana" w:hAnsi="Verdana"/>
      <w:color w:val="000000" w:themeColor="text1"/>
      <w:sz w:val="26"/>
    </w:rPr>
  </w:style>
  <w:style w:type="paragraph" w:customStyle="1" w:styleId="Bartimusgroen">
    <w:name w:val="Bartiméus groen"/>
    <w:link w:val="BartimusgroenChar"/>
    <w:uiPriority w:val="6"/>
    <w:rsid w:val="00784EBA"/>
    <w:pPr>
      <w:spacing w:after="0" w:line="390" w:lineRule="atLeast"/>
    </w:pPr>
    <w:rPr>
      <w:color w:val="008245" w:themeColor="accent1"/>
      <w:sz w:val="26"/>
    </w:rPr>
  </w:style>
  <w:style w:type="character" w:customStyle="1" w:styleId="AdresvetChar">
    <w:name w:val="Adres vet Char"/>
    <w:basedOn w:val="AdresChar"/>
    <w:link w:val="Adresvet"/>
    <w:uiPriority w:val="6"/>
    <w:rsid w:val="004A5A2D"/>
    <w:rPr>
      <w:rFonts w:ascii="Verdana" w:hAnsi="Verdana"/>
      <w:b/>
      <w:color w:val="000000" w:themeColor="text1"/>
      <w:sz w:val="26"/>
    </w:rPr>
  </w:style>
  <w:style w:type="character" w:customStyle="1" w:styleId="BartimusgroenChar">
    <w:name w:val="Bartiméus groen Char"/>
    <w:basedOn w:val="VoettekstChar"/>
    <w:link w:val="Bartimusgroen"/>
    <w:uiPriority w:val="6"/>
    <w:rsid w:val="00784EBA"/>
    <w:rPr>
      <w:rFonts w:ascii="Verdana" w:hAnsi="Verdana"/>
      <w:color w:val="008245" w:themeColor="accent1"/>
      <w:sz w:val="26"/>
    </w:rPr>
  </w:style>
  <w:style w:type="character" w:styleId="Tekstvantijdelijkeaanduiding">
    <w:name w:val="Placeholder Text"/>
    <w:basedOn w:val="Standaardalinea-lettertype"/>
    <w:uiPriority w:val="99"/>
    <w:semiHidden/>
    <w:rsid w:val="00475CB0"/>
    <w:rPr>
      <w:color w:val="808080"/>
    </w:rPr>
  </w:style>
  <w:style w:type="character" w:styleId="Paginanummer">
    <w:name w:val="page number"/>
    <w:basedOn w:val="Standaardalinea-lettertype"/>
    <w:uiPriority w:val="99"/>
    <w:rsid w:val="00BE306D"/>
    <w:rPr>
      <w:rFonts w:ascii="Verdana" w:hAnsi="Verdana"/>
      <w:sz w:val="20"/>
    </w:rPr>
  </w:style>
  <w:style w:type="paragraph" w:styleId="Titel">
    <w:name w:val="Title"/>
    <w:next w:val="Standaard"/>
    <w:link w:val="TitelChar"/>
    <w:uiPriority w:val="11"/>
    <w:qFormat/>
    <w:rsid w:val="00DC75FB"/>
    <w:pPr>
      <w:spacing w:after="350" w:line="1000" w:lineRule="atLeast"/>
    </w:pPr>
    <w:rPr>
      <w:rFonts w:eastAsiaTheme="majorEastAsia" w:cstheme="majorBidi"/>
      <w:b/>
      <w:color w:val="008245" w:themeColor="accent1"/>
      <w:kern w:val="28"/>
      <w:sz w:val="90"/>
      <w:szCs w:val="56"/>
    </w:rPr>
  </w:style>
  <w:style w:type="character" w:customStyle="1" w:styleId="TitelChar">
    <w:name w:val="Titel Char"/>
    <w:basedOn w:val="Standaardalinea-lettertype"/>
    <w:link w:val="Titel"/>
    <w:uiPriority w:val="11"/>
    <w:rsid w:val="00DC75FB"/>
    <w:rPr>
      <w:rFonts w:eastAsiaTheme="majorEastAsia" w:cstheme="majorBidi"/>
      <w:b/>
      <w:color w:val="008245" w:themeColor="accent1"/>
      <w:kern w:val="28"/>
      <w:sz w:val="90"/>
      <w:szCs w:val="56"/>
    </w:rPr>
  </w:style>
  <w:style w:type="paragraph" w:styleId="Ondertitel">
    <w:name w:val="Subtitle"/>
    <w:next w:val="Standaard"/>
    <w:link w:val="OndertitelChar"/>
    <w:uiPriority w:val="11"/>
    <w:qFormat/>
    <w:rsid w:val="00792965"/>
    <w:pPr>
      <w:numPr>
        <w:ilvl w:val="1"/>
      </w:numPr>
      <w:spacing w:after="0" w:line="900" w:lineRule="atLeast"/>
    </w:pPr>
    <w:rPr>
      <w:rFonts w:eastAsiaTheme="minorEastAsia"/>
      <w:sz w:val="6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92965"/>
    <w:rPr>
      <w:rFonts w:eastAsiaTheme="minorEastAsia"/>
      <w:sz w:val="64"/>
    </w:rPr>
  </w:style>
  <w:style w:type="paragraph" w:customStyle="1" w:styleId="Subkop">
    <w:name w:val="Subkop"/>
    <w:link w:val="SubkopChar"/>
    <w:uiPriority w:val="12"/>
    <w:qFormat/>
    <w:rsid w:val="007A539E"/>
    <w:pPr>
      <w:spacing w:after="0" w:line="360" w:lineRule="atLeast"/>
      <w:jc w:val="right"/>
    </w:pPr>
    <w:rPr>
      <w:sz w:val="36"/>
    </w:rPr>
  </w:style>
  <w:style w:type="character" w:customStyle="1" w:styleId="Kop1Char">
    <w:name w:val="Kop 1 Char"/>
    <w:basedOn w:val="Standaardalinea-lettertype"/>
    <w:link w:val="Kop1"/>
    <w:uiPriority w:val="9"/>
    <w:rsid w:val="00B070E5"/>
    <w:rPr>
      <w:rFonts w:eastAsiaTheme="majorEastAsia" w:cstheme="majorBidi"/>
      <w:b/>
      <w:color w:val="008245" w:themeColor="accent1"/>
      <w:spacing w:val="-2"/>
      <w:sz w:val="28"/>
      <w:szCs w:val="32"/>
    </w:rPr>
  </w:style>
  <w:style w:type="character" w:customStyle="1" w:styleId="SubkopChar">
    <w:name w:val="Subkop Char"/>
    <w:basedOn w:val="KoptekstChar"/>
    <w:link w:val="Subkop"/>
    <w:uiPriority w:val="12"/>
    <w:rsid w:val="004E77EC"/>
    <w:rPr>
      <w:rFonts w:ascii="Verdana" w:hAnsi="Verdana"/>
      <w:color w:val="000000" w:themeColor="text1"/>
      <w:sz w:val="36"/>
    </w:rPr>
  </w:style>
  <w:style w:type="character" w:customStyle="1" w:styleId="Kop2Char">
    <w:name w:val="Kop 2 Char"/>
    <w:basedOn w:val="Standaardalinea-lettertype"/>
    <w:link w:val="Kop2"/>
    <w:uiPriority w:val="9"/>
    <w:rsid w:val="003456FB"/>
    <w:rPr>
      <w:rFonts w:eastAsiaTheme="majorEastAsia" w:cstheme="majorBidi"/>
      <w:b/>
      <w:color w:val="008245" w:themeColor="accent1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3456FB"/>
    <w:rPr>
      <w:rFonts w:eastAsiaTheme="majorEastAsia" w:cstheme="majorBidi"/>
      <w:color w:val="008245" w:themeColor="accen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17C9"/>
    <w:rPr>
      <w:rFonts w:asciiTheme="majorHAnsi" w:eastAsiaTheme="majorEastAsia" w:hAnsiTheme="majorHAnsi" w:cstheme="majorBidi"/>
      <w:i/>
      <w:iCs/>
      <w:color w:val="006133" w:themeColor="accent1" w:themeShade="BF"/>
    </w:rPr>
  </w:style>
  <w:style w:type="paragraph" w:customStyle="1" w:styleId="Kopzondernummer">
    <w:name w:val="Kop zonder nummer"/>
    <w:next w:val="Standaard"/>
    <w:link w:val="KopzondernummerChar"/>
    <w:uiPriority w:val="10"/>
    <w:qFormat/>
    <w:rsid w:val="00786899"/>
    <w:pPr>
      <w:spacing w:after="350" w:line="480" w:lineRule="atLeast"/>
      <w:outlineLvl w:val="0"/>
    </w:pPr>
    <w:rPr>
      <w:b/>
      <w:color w:val="008245" w:themeColor="accent1"/>
      <w:sz w:val="48"/>
    </w:rPr>
  </w:style>
  <w:style w:type="character" w:styleId="Hyperlink">
    <w:name w:val="Hyperlink"/>
    <w:basedOn w:val="Standaardalinea-lettertype"/>
    <w:uiPriority w:val="99"/>
    <w:unhideWhenUsed/>
    <w:rsid w:val="006E6C01"/>
    <w:rPr>
      <w:color w:val="008245" w:themeColor="hyperlink"/>
      <w:u w:val="single"/>
    </w:rPr>
  </w:style>
  <w:style w:type="character" w:customStyle="1" w:styleId="KopzondernummerChar">
    <w:name w:val="Kop zonder nummer Char"/>
    <w:basedOn w:val="Standaardalinea-lettertype"/>
    <w:link w:val="Kopzondernummer"/>
    <w:uiPriority w:val="10"/>
    <w:rsid w:val="00786899"/>
    <w:rPr>
      <w:b/>
      <w:color w:val="008245" w:themeColor="accent1"/>
      <w:sz w:val="48"/>
    </w:rPr>
  </w:style>
  <w:style w:type="paragraph" w:styleId="Inhopg1">
    <w:name w:val="toc 1"/>
    <w:basedOn w:val="Standaard"/>
    <w:next w:val="Standaard"/>
    <w:uiPriority w:val="39"/>
    <w:unhideWhenUsed/>
    <w:rsid w:val="00027B90"/>
    <w:pPr>
      <w:tabs>
        <w:tab w:val="left" w:pos="567"/>
        <w:tab w:val="right" w:pos="9118"/>
      </w:tabs>
      <w:spacing w:before="120"/>
    </w:pPr>
    <w:rPr>
      <w:noProof/>
    </w:rPr>
  </w:style>
  <w:style w:type="paragraph" w:customStyle="1" w:styleId="Kopvet">
    <w:name w:val="Kop vet"/>
    <w:next w:val="Standaard"/>
    <w:link w:val="KopvetChar"/>
    <w:uiPriority w:val="4"/>
    <w:qFormat/>
    <w:rsid w:val="00E01573"/>
    <w:pPr>
      <w:spacing w:after="0" w:line="350" w:lineRule="atLeast"/>
    </w:pPr>
    <w:rPr>
      <w:b/>
    </w:rPr>
  </w:style>
  <w:style w:type="paragraph" w:customStyle="1" w:styleId="Kopcursief">
    <w:name w:val="Kop cursief"/>
    <w:link w:val="KopcursiefChar"/>
    <w:uiPriority w:val="5"/>
    <w:qFormat/>
    <w:rsid w:val="00E01573"/>
    <w:pPr>
      <w:spacing w:after="0" w:line="350" w:lineRule="atLeast"/>
    </w:pPr>
    <w:rPr>
      <w:i/>
    </w:rPr>
  </w:style>
  <w:style w:type="character" w:customStyle="1" w:styleId="KopvetChar">
    <w:name w:val="Kop vet Char"/>
    <w:basedOn w:val="KopzondernummerChar"/>
    <w:link w:val="Kopvet"/>
    <w:uiPriority w:val="4"/>
    <w:rsid w:val="00E01573"/>
    <w:rPr>
      <w:rFonts w:ascii="Verdana" w:hAnsi="Verdana"/>
      <w:b/>
      <w:color w:val="000000" w:themeColor="text1"/>
      <w:sz w:val="48"/>
    </w:rPr>
  </w:style>
  <w:style w:type="character" w:customStyle="1" w:styleId="KopcursiefChar">
    <w:name w:val="Kop cursief Char"/>
    <w:basedOn w:val="KopvetChar"/>
    <w:link w:val="Kopcursief"/>
    <w:uiPriority w:val="5"/>
    <w:rsid w:val="00E01573"/>
    <w:rPr>
      <w:rFonts w:ascii="Verdana" w:hAnsi="Verdana"/>
      <w:b w:val="0"/>
      <w:i/>
      <w:color w:val="000000" w:themeColor="text1"/>
      <w:sz w:val="48"/>
    </w:rPr>
  </w:style>
  <w:style w:type="paragraph" w:customStyle="1" w:styleId="Bijlage">
    <w:name w:val="Bijlage"/>
    <w:basedOn w:val="Kop1"/>
    <w:next w:val="Standaard"/>
    <w:link w:val="BijlageChar"/>
    <w:uiPriority w:val="10"/>
    <w:qFormat/>
    <w:rsid w:val="00A8109E"/>
    <w:pPr>
      <w:numPr>
        <w:numId w:val="1"/>
      </w:numPr>
    </w:pPr>
  </w:style>
  <w:style w:type="character" w:customStyle="1" w:styleId="BijlageChar">
    <w:name w:val="Bijlage Char"/>
    <w:basedOn w:val="Kop1Char"/>
    <w:link w:val="Bijlage"/>
    <w:uiPriority w:val="10"/>
    <w:rsid w:val="00807E1D"/>
    <w:rPr>
      <w:rFonts w:eastAsiaTheme="majorEastAsia" w:cstheme="majorBidi"/>
      <w:b/>
      <w:color w:val="008245" w:themeColor="accent1"/>
      <w:spacing w:val="-2"/>
      <w:sz w:val="28"/>
      <w:szCs w:val="32"/>
    </w:rPr>
  </w:style>
  <w:style w:type="paragraph" w:styleId="Lijstalinea">
    <w:name w:val="List Paragraph"/>
    <w:link w:val="LijstalineaChar"/>
    <w:uiPriority w:val="34"/>
    <w:qFormat/>
    <w:rsid w:val="00DC75FB"/>
    <w:pPr>
      <w:spacing w:after="350" w:line="350" w:lineRule="atLeast"/>
      <w:ind w:left="680"/>
      <w:contextualSpacing/>
    </w:pPr>
  </w:style>
  <w:style w:type="paragraph" w:customStyle="1" w:styleId="Opsomming">
    <w:name w:val="Opsomming"/>
    <w:basedOn w:val="Lijstalinea"/>
    <w:link w:val="OpsommingChar"/>
    <w:uiPriority w:val="1"/>
    <w:qFormat/>
    <w:rsid w:val="00482B05"/>
    <w:pPr>
      <w:spacing w:line="288" w:lineRule="auto"/>
      <w:ind w:left="0"/>
    </w:pPr>
  </w:style>
  <w:style w:type="paragraph" w:styleId="Bijschrift">
    <w:name w:val="caption"/>
    <w:next w:val="Standaard"/>
    <w:uiPriority w:val="35"/>
    <w:unhideWhenUsed/>
    <w:qFormat/>
    <w:rsid w:val="008E394D"/>
    <w:pPr>
      <w:spacing w:after="0" w:line="350" w:lineRule="atLeast"/>
    </w:pPr>
    <w:rPr>
      <w:i/>
      <w:iCs/>
      <w:color w:val="000000" w:themeColor="text2"/>
      <w:sz w:val="20"/>
      <w:szCs w:val="18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DC75FB"/>
  </w:style>
  <w:style w:type="character" w:customStyle="1" w:styleId="OpsommingChar">
    <w:name w:val="Opsomming Char"/>
    <w:basedOn w:val="LijstalineaChar"/>
    <w:link w:val="Opsomming"/>
    <w:uiPriority w:val="1"/>
    <w:rsid w:val="00807E1D"/>
    <w:rPr>
      <w:rFonts w:ascii="Verdana" w:hAnsi="Verdana"/>
      <w:color w:val="000000" w:themeColor="text1"/>
    </w:rPr>
  </w:style>
  <w:style w:type="table" w:styleId="Lijsttabel3-Accent1">
    <w:name w:val="List Table 3 Accent 1"/>
    <w:basedOn w:val="Standaardtabel"/>
    <w:uiPriority w:val="48"/>
    <w:rsid w:val="009A66E7"/>
    <w:pPr>
      <w:spacing w:after="0" w:line="240" w:lineRule="auto"/>
    </w:pPr>
    <w:tblPr>
      <w:tblStyleRowBandSize w:val="1"/>
      <w:tblStyleColBandSize w:val="1"/>
      <w:tblBorders>
        <w:top w:val="single" w:sz="4" w:space="0" w:color="008245" w:themeColor="accent1"/>
        <w:left w:val="single" w:sz="4" w:space="0" w:color="008245" w:themeColor="accent1"/>
        <w:bottom w:val="single" w:sz="4" w:space="0" w:color="008245" w:themeColor="accent1"/>
        <w:right w:val="single" w:sz="4" w:space="0" w:color="008245" w:themeColor="accent1"/>
        <w:insideH w:val="single" w:sz="4" w:space="0" w:color="008245" w:themeColor="accent1"/>
        <w:insideV w:val="single" w:sz="4" w:space="0" w:color="008245" w:themeColor="accent1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rFonts w:ascii="Verdana" w:hAnsi="Verdana"/>
        <w:b/>
        <w:bCs/>
        <w:color w:val="FFFFFF" w:themeColor="background1"/>
        <w:sz w:val="22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245" w:themeFill="accent1"/>
      </w:tcPr>
    </w:tblStylePr>
    <w:tblStylePr w:type="lastRow">
      <w:rPr>
        <w:b/>
        <w:bCs/>
      </w:rPr>
      <w:tblPr/>
      <w:tcPr>
        <w:tcBorders>
          <w:top w:val="double" w:sz="4" w:space="0" w:color="008245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245" w:themeColor="accent1"/>
          <w:right w:val="single" w:sz="4" w:space="0" w:color="008245" w:themeColor="accent1"/>
        </w:tcBorders>
      </w:tcPr>
    </w:tblStylePr>
    <w:tblStylePr w:type="band1Horz">
      <w:tblPr/>
      <w:tcPr>
        <w:tcBorders>
          <w:top w:val="single" w:sz="4" w:space="0" w:color="008245" w:themeColor="accent1"/>
          <w:bottom w:val="single" w:sz="4" w:space="0" w:color="00824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245" w:themeColor="accent1"/>
          <w:left w:val="nil"/>
        </w:tcBorders>
      </w:tcPr>
    </w:tblStylePr>
    <w:tblStylePr w:type="swCell">
      <w:tblPr/>
      <w:tcPr>
        <w:tcBorders>
          <w:top w:val="double" w:sz="4" w:space="0" w:color="008245" w:themeColor="accent1"/>
          <w:right w:val="nil"/>
        </w:tcBorders>
      </w:tcPr>
    </w:tblStylePr>
  </w:style>
  <w:style w:type="paragraph" w:styleId="Inhopg2">
    <w:name w:val="toc 2"/>
    <w:basedOn w:val="Standaard"/>
    <w:next w:val="Standaard"/>
    <w:uiPriority w:val="39"/>
    <w:unhideWhenUsed/>
    <w:rsid w:val="00CC625A"/>
    <w:pPr>
      <w:tabs>
        <w:tab w:val="left" w:pos="1134"/>
        <w:tab w:val="right" w:pos="9117"/>
      </w:tabs>
      <w:ind w:left="567"/>
    </w:pPr>
    <w:rPr>
      <w:sz w:val="20"/>
    </w:rPr>
  </w:style>
  <w:style w:type="paragraph" w:customStyle="1" w:styleId="Kop2metnummer">
    <w:name w:val="Kop 2 met nummer"/>
    <w:basedOn w:val="Kop2"/>
    <w:next w:val="Standaard"/>
    <w:link w:val="Kop2metnummerChar"/>
    <w:uiPriority w:val="11"/>
    <w:rsid w:val="007305B8"/>
    <w:pPr>
      <w:numPr>
        <w:ilvl w:val="0"/>
        <w:numId w:val="0"/>
      </w:numPr>
    </w:pPr>
    <w:rPr>
      <w:rFonts w:eastAsia="Times New Roman"/>
      <w:lang w:eastAsia="nl-NL"/>
    </w:rPr>
  </w:style>
  <w:style w:type="paragraph" w:customStyle="1" w:styleId="Kopgenummerd">
    <w:name w:val="Kop genummerd"/>
    <w:basedOn w:val="Kop2metnummer"/>
    <w:link w:val="KopgenummerdChar"/>
    <w:uiPriority w:val="11"/>
    <w:qFormat/>
    <w:rsid w:val="00DC75FB"/>
    <w:pPr>
      <w:numPr>
        <w:numId w:val="2"/>
      </w:numPr>
      <w:tabs>
        <w:tab w:val="left" w:pos="567"/>
      </w:tabs>
      <w:ind w:left="567" w:hanging="567"/>
    </w:pPr>
  </w:style>
  <w:style w:type="character" w:customStyle="1" w:styleId="Kop2metnummerChar">
    <w:name w:val="Kop 2 met nummer Char"/>
    <w:basedOn w:val="Kop2Char"/>
    <w:link w:val="Kop2metnummer"/>
    <w:uiPriority w:val="11"/>
    <w:rsid w:val="007305B8"/>
    <w:rPr>
      <w:rFonts w:eastAsia="Times New Roman" w:cstheme="majorBidi"/>
      <w:b/>
      <w:color w:val="008245" w:themeColor="accent1"/>
      <w:sz w:val="28"/>
      <w:szCs w:val="26"/>
      <w:lang w:eastAsia="nl-NL"/>
    </w:rPr>
  </w:style>
  <w:style w:type="character" w:customStyle="1" w:styleId="KopgenummerdChar">
    <w:name w:val="Kop genummerd Char"/>
    <w:basedOn w:val="Kop2metnummerChar"/>
    <w:link w:val="Kopgenummerd"/>
    <w:uiPriority w:val="11"/>
    <w:rsid w:val="00DC75FB"/>
    <w:rPr>
      <w:rFonts w:eastAsia="Times New Roman" w:cstheme="majorBidi"/>
      <w:b/>
      <w:color w:val="008245" w:themeColor="accent1"/>
      <w:sz w:val="24"/>
      <w:szCs w:val="2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76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7635"/>
    <w:rPr>
      <w:rFonts w:ascii="Segoe UI" w:hAnsi="Segoe UI" w:cs="Segoe UI"/>
      <w:sz w:val="18"/>
      <w:szCs w:val="18"/>
    </w:rPr>
  </w:style>
  <w:style w:type="paragraph" w:styleId="Geenafstand">
    <w:name w:val="No Spacing"/>
    <w:basedOn w:val="Standaard"/>
    <w:uiPriority w:val="1"/>
    <w:qFormat/>
    <w:rsid w:val="00873987"/>
    <w:pPr>
      <w:spacing w:line="240" w:lineRule="auto"/>
    </w:pPr>
    <w:rPr>
      <w:rFonts w:ascii="Calibri" w:hAnsi="Calibri" w:cs="Calibri"/>
      <w:color w:val="000000"/>
      <w:lang w:eastAsia="nl-NL"/>
    </w:rPr>
  </w:style>
  <w:style w:type="paragraph" w:styleId="Plattetekst">
    <w:name w:val="Body Text"/>
    <w:basedOn w:val="Standaard"/>
    <w:link w:val="PlattetekstChar"/>
    <w:rsid w:val="00521390"/>
    <w:pPr>
      <w:widowControl w:val="0"/>
      <w:suppressAutoHyphens/>
      <w:spacing w:after="120" w:line="240" w:lineRule="auto"/>
    </w:pPr>
    <w:rPr>
      <w:rFonts w:ascii="Lato" w:eastAsia="DejaVu Sans" w:hAnsi="Lato" w:cs="Lohit Hindi"/>
      <w:color w:val="auto"/>
      <w:kern w:val="1"/>
      <w:sz w:val="21"/>
      <w:szCs w:val="24"/>
      <w:lang w:eastAsia="zh-CN" w:bidi="hi-IN"/>
    </w:rPr>
  </w:style>
  <w:style w:type="character" w:customStyle="1" w:styleId="PlattetekstChar">
    <w:name w:val="Platte tekst Char"/>
    <w:basedOn w:val="Standaardalinea-lettertype"/>
    <w:link w:val="Plattetekst"/>
    <w:rsid w:val="00521390"/>
    <w:rPr>
      <w:rFonts w:ascii="Lato" w:eastAsia="DejaVu Sans" w:hAnsi="Lato" w:cs="Lohit Hindi"/>
      <w:color w:val="auto"/>
      <w:kern w:val="1"/>
      <w:sz w:val="21"/>
      <w:szCs w:val="24"/>
      <w:lang w:eastAsia="zh-CN" w:bidi="hi-I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86FD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86FD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86FD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6FD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6FD8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91D9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4088E"/>
    <w:rPr>
      <w:color w:val="008245" w:themeColor="followedHyperlink"/>
      <w:u w:val="single"/>
    </w:rPr>
  </w:style>
  <w:style w:type="character" w:customStyle="1" w:styleId="normaltextrun">
    <w:name w:val="normaltextrun"/>
    <w:basedOn w:val="Standaardalinea-lettertype"/>
    <w:rsid w:val="008A6166"/>
  </w:style>
  <w:style w:type="character" w:customStyle="1" w:styleId="eop">
    <w:name w:val="eop"/>
    <w:basedOn w:val="Standaardalinea-lettertype"/>
    <w:rsid w:val="008A6166"/>
  </w:style>
  <w:style w:type="character" w:customStyle="1" w:styleId="contentcontrolboundarysink">
    <w:name w:val="contentcontrolboundarysink"/>
    <w:basedOn w:val="Standaardalinea-lettertype"/>
    <w:rsid w:val="00EF6B53"/>
  </w:style>
  <w:style w:type="paragraph" w:customStyle="1" w:styleId="Standaardgeenafstandna">
    <w:name w:val="Standaard geen afstand na"/>
    <w:basedOn w:val="Standaard"/>
    <w:qFormat/>
    <w:rsid w:val="00DC75FB"/>
    <w:pPr>
      <w:spacing w:after="0"/>
    </w:pPr>
    <w:rPr>
      <w:lang w:eastAsia="nl-NL"/>
    </w:rPr>
  </w:style>
  <w:style w:type="numbering" w:customStyle="1" w:styleId="Koppenlijsstijl">
    <w:name w:val="Koppen lijsstijl"/>
    <w:uiPriority w:val="99"/>
    <w:rsid w:val="00A77C02"/>
    <w:pPr>
      <w:numPr>
        <w:numId w:val="4"/>
      </w:numPr>
    </w:pPr>
  </w:style>
  <w:style w:type="paragraph" w:customStyle="1" w:styleId="Standaardingesprongen">
    <w:name w:val="Standaard ingesprongen"/>
    <w:basedOn w:val="Standaard"/>
    <w:qFormat/>
    <w:rsid w:val="00A77C02"/>
    <w:pPr>
      <w:spacing w:after="0"/>
      <w:ind w:left="851"/>
    </w:pPr>
    <w:rPr>
      <w:lang w:eastAsia="nl-NL"/>
    </w:rPr>
  </w:style>
  <w:style w:type="paragraph" w:styleId="Revisie">
    <w:name w:val="Revision"/>
    <w:hidden/>
    <w:uiPriority w:val="99"/>
    <w:semiHidden/>
    <w:rsid w:val="00A32EB0"/>
    <w:pPr>
      <w:spacing w:after="0" w:line="240" w:lineRule="auto"/>
    </w:pPr>
  </w:style>
  <w:style w:type="paragraph" w:customStyle="1" w:styleId="Opsommingbolletje">
    <w:name w:val="Opsomming bolletje"/>
    <w:basedOn w:val="Standaard"/>
    <w:qFormat/>
    <w:rsid w:val="003F045A"/>
    <w:pPr>
      <w:numPr>
        <w:numId w:val="3"/>
      </w:numPr>
      <w:contextualSpacing/>
    </w:pPr>
  </w:style>
  <w:style w:type="numbering" w:customStyle="1" w:styleId="Opsommingbolletjelijsstijl">
    <w:name w:val="Opsomming bolletje lijsstijl"/>
    <w:uiPriority w:val="99"/>
    <w:rsid w:val="003F045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0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jecten@bartimeusfonds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rnaGriffioen\Downloads\1.%20Aanvraagformulier%20Projecten%20(1).dotx" TargetMode="External"/></Relationships>
</file>

<file path=word/theme/theme1.xml><?xml version="1.0" encoding="utf-8"?>
<a:theme xmlns:a="http://schemas.openxmlformats.org/drawingml/2006/main" name="Kantoorthema">
  <a:themeElements>
    <a:clrScheme name="Aangepast 2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008245"/>
      </a:accent1>
      <a:accent2>
        <a:srgbClr val="254997"/>
      </a:accent2>
      <a:accent3>
        <a:srgbClr val="C51A2E"/>
      </a:accent3>
      <a:accent4>
        <a:srgbClr val="FFE000"/>
      </a:accent4>
      <a:accent5>
        <a:srgbClr val="006027"/>
      </a:accent5>
      <a:accent6>
        <a:srgbClr val="042E7A"/>
      </a:accent6>
      <a:hlink>
        <a:srgbClr val="008245"/>
      </a:hlink>
      <a:folHlink>
        <a:srgbClr val="0082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c9357d-dffb-4d51-8bcb-de36b57fce07" xsi:nil="true"/>
    <lcf76f155ced4ddcb4097134ff3c332f xmlns="b675291a-f827-48ed-88bc-8244e9f52aef">
      <Terms xmlns="http://schemas.microsoft.com/office/infopath/2007/PartnerControls"/>
    </lcf76f155ced4ddcb4097134ff3c332f>
    <Title0 xmlns="b675291a-f827-48ed-88bc-8244e9f52ae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72AB031C69B4D83484DFDF1558182" ma:contentTypeVersion="21" ma:contentTypeDescription="Een nieuw document maken." ma:contentTypeScope="" ma:versionID="6226bbb2439a037ea118b2f931b420d7">
  <xsd:schema xmlns:xsd="http://www.w3.org/2001/XMLSchema" xmlns:xs="http://www.w3.org/2001/XMLSchema" xmlns:p="http://schemas.microsoft.com/office/2006/metadata/properties" xmlns:ns2="b675291a-f827-48ed-88bc-8244e9f52aef" xmlns:ns3="c1c9357d-dffb-4d51-8bcb-de36b57fce07" targetNamespace="http://schemas.microsoft.com/office/2006/metadata/properties" ma:root="true" ma:fieldsID="f6e9cbd31db8ae1913672b214dfd0196" ns2:_="" ns3:_="">
    <xsd:import namespace="b675291a-f827-48ed-88bc-8244e9f52aef"/>
    <xsd:import namespace="c1c9357d-dffb-4d51-8bcb-de36b57fce07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291a-f827-48ed-88bc-8244e9f52aef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2c1aac6f-8492-4f70-a9e6-563bee7ab5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9357d-dffb-4d51-8bcb-de36b57fc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fd2293-bc14-4e1a-9125-24578cb27976}" ma:internalName="TaxCatchAll" ma:showField="CatchAllData" ma:web="c1c9357d-dffb-4d51-8bcb-de36b57fc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C7A18-0020-4CDA-A993-D4C90AD2A2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E13B1D-C0A9-4EF9-9F11-989C7B9F1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80DF1-A4B5-4071-9F4C-7353A8784981}">
  <ds:schemaRefs>
    <ds:schemaRef ds:uri="http://schemas.microsoft.com/office/2006/metadata/properties"/>
    <ds:schemaRef ds:uri="http://schemas.microsoft.com/office/infopath/2007/PartnerControls"/>
    <ds:schemaRef ds:uri="c1c9357d-dffb-4d51-8bcb-de36b57fce07"/>
    <ds:schemaRef ds:uri="b675291a-f827-48ed-88bc-8244e9f52aef"/>
  </ds:schemaRefs>
</ds:datastoreItem>
</file>

<file path=customXml/itemProps4.xml><?xml version="1.0" encoding="utf-8"?>
<ds:datastoreItem xmlns:ds="http://schemas.openxmlformats.org/officeDocument/2006/customXml" ds:itemID="{03D7F202-20E8-48FD-B7DD-DB97421C7064}"/>
</file>

<file path=docProps/app.xml><?xml version="1.0" encoding="utf-8"?>
<Properties xmlns="http://schemas.openxmlformats.org/officeDocument/2006/extended-properties" xmlns:vt="http://schemas.openxmlformats.org/officeDocument/2006/docPropsVTypes">
  <Template>1. Aanvraagformulier Projecten (1)</Template>
  <TotalTime>8</TotalTime>
  <Pages>18</Pages>
  <Words>1708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Anvraagformulier Projecten</vt:lpstr>
    </vt:vector>
  </TitlesOfParts>
  <Manager/>
  <Company>Bartiméus Fonds</Company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Anvraagformulier Projecten</dc:title>
  <dc:subject/>
  <dc:creator>Myrna Griffioen</dc:creator>
  <cp:keywords/>
  <dc:description/>
  <cp:lastModifiedBy>Myrna Griffioen</cp:lastModifiedBy>
  <cp:revision>1</cp:revision>
  <cp:lastPrinted>2019-03-12T07:35:00Z</cp:lastPrinted>
  <dcterms:created xsi:type="dcterms:W3CDTF">2024-09-02T14:40:00Z</dcterms:created>
  <dcterms:modified xsi:type="dcterms:W3CDTF">2024-09-03T09:47:00Z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Document">
    <vt:lpwstr>Aanvraagformulier V Projecten</vt:lpwstr>
  </property>
  <property fmtid="{D5CDD505-2E9C-101B-9397-08002B2CF9AE}" pid="3" name="Status">
    <vt:lpwstr>Nieuw</vt:lpwstr>
  </property>
  <property fmtid="{D5CDD505-2E9C-101B-9397-08002B2CF9AE}" pid="4" name="ContentTypeId">
    <vt:lpwstr>0x01010091572AB031C69B4D83484DFDF1558182</vt:lpwstr>
  </property>
  <property fmtid="{D5CDD505-2E9C-101B-9397-08002B2CF9AE}" pid="5" name="MediaServiceImageTags">
    <vt:lpwstr/>
  </property>
</Properties>
</file>